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39" w:rsidRPr="003D7A9F" w:rsidRDefault="009320A1" w:rsidP="007C7B2A">
      <w:pPr>
        <w:pageBreakBefore/>
        <w:widowControl/>
        <w:ind w:left="10915"/>
        <w:outlineLvl w:val="2"/>
      </w:pPr>
      <w:r w:rsidRPr="00287A49">
        <w:t>Приложение</w:t>
      </w:r>
      <w:r w:rsidR="00E60AB9" w:rsidRPr="00287A49">
        <w:t xml:space="preserve"> </w:t>
      </w:r>
      <w:r w:rsidR="00E60AB9" w:rsidRPr="00287A49">
        <w:br/>
      </w:r>
      <w:r w:rsidRPr="00287A49">
        <w:t xml:space="preserve">к </w:t>
      </w:r>
      <w:r w:rsidR="00E60AB9" w:rsidRPr="00287A49">
        <w:t>приказ</w:t>
      </w:r>
      <w:r w:rsidRPr="00287A49">
        <w:t>у</w:t>
      </w:r>
      <w:r w:rsidR="00093FF4" w:rsidRPr="00287A49">
        <w:t xml:space="preserve"> </w:t>
      </w:r>
      <w:r w:rsidR="00CC1496" w:rsidRPr="00287A49">
        <w:t>Контрольно-</w:t>
      </w:r>
      <w:r w:rsidR="008217BC" w:rsidRPr="00287A49">
        <w:t>сч</w:t>
      </w:r>
      <w:r w:rsidR="00C61502" w:rsidRPr="00287A49">
        <w:t>е</w:t>
      </w:r>
      <w:r w:rsidR="008217BC" w:rsidRPr="00287A49">
        <w:t>тн</w:t>
      </w:r>
      <w:r w:rsidR="00AE7039" w:rsidRPr="00287A49">
        <w:t>ой п</w:t>
      </w:r>
      <w:r w:rsidR="00707837" w:rsidRPr="00287A49">
        <w:t xml:space="preserve">алаты </w:t>
      </w:r>
      <w:r w:rsidR="00F52F6C">
        <w:t>города Переславля-Залесского</w:t>
      </w:r>
      <w:r w:rsidR="00707837" w:rsidRPr="00287A49">
        <w:br/>
      </w:r>
      <w:r w:rsidR="00707837" w:rsidRPr="005F4DC7">
        <w:t xml:space="preserve">от </w:t>
      </w:r>
      <w:r w:rsidR="003D7A9F" w:rsidRPr="003D7A9F">
        <w:t>18</w:t>
      </w:r>
      <w:r w:rsidR="00AE55D8" w:rsidRPr="005F4DC7">
        <w:t>.</w:t>
      </w:r>
      <w:r w:rsidR="00E4483B">
        <w:t>01</w:t>
      </w:r>
      <w:r w:rsidR="00093FF4" w:rsidRPr="005F4DC7">
        <w:t>.20</w:t>
      </w:r>
      <w:r w:rsidR="00E4483B">
        <w:t>2</w:t>
      </w:r>
      <w:r w:rsidR="007051F8">
        <w:t>1</w:t>
      </w:r>
      <w:r w:rsidR="00F25E2E" w:rsidRPr="005F4DC7">
        <w:t xml:space="preserve"> </w:t>
      </w:r>
      <w:r w:rsidR="00AE7039" w:rsidRPr="005F4DC7">
        <w:t>№</w:t>
      </w:r>
      <w:r w:rsidR="00B17265" w:rsidRPr="007051F8">
        <w:rPr>
          <w:color w:val="FF0000"/>
        </w:rPr>
        <w:t xml:space="preserve"> </w:t>
      </w:r>
      <w:r w:rsidR="003D7A9F" w:rsidRPr="003D7A9F">
        <w:t>1/1</w:t>
      </w:r>
      <w:bookmarkStart w:id="0" w:name="_GoBack"/>
      <w:bookmarkEnd w:id="0"/>
    </w:p>
    <w:p w:rsidR="009D1816" w:rsidRDefault="009D1816" w:rsidP="00AE7039">
      <w:pPr>
        <w:widowControl/>
        <w:jc w:val="center"/>
        <w:outlineLvl w:val="2"/>
        <w:rPr>
          <w:b/>
        </w:rPr>
      </w:pPr>
    </w:p>
    <w:p w:rsidR="00BB1D55" w:rsidRPr="00287A49" w:rsidRDefault="00612C83" w:rsidP="00AE7039">
      <w:pPr>
        <w:widowControl/>
        <w:jc w:val="center"/>
        <w:outlineLvl w:val="2"/>
        <w:rPr>
          <w:b/>
        </w:rPr>
      </w:pPr>
      <w:r w:rsidRPr="00287A49">
        <w:rPr>
          <w:b/>
        </w:rPr>
        <w:t>План</w:t>
      </w:r>
      <w:r w:rsidR="00D4724D" w:rsidRPr="00287A49">
        <w:rPr>
          <w:b/>
        </w:rPr>
        <w:t xml:space="preserve"> </w:t>
      </w:r>
    </w:p>
    <w:p w:rsidR="00BB1D55" w:rsidRPr="00287A49" w:rsidRDefault="00612C83" w:rsidP="00AE7039">
      <w:pPr>
        <w:widowControl/>
        <w:jc w:val="center"/>
        <w:outlineLvl w:val="2"/>
        <w:rPr>
          <w:b/>
        </w:rPr>
      </w:pPr>
      <w:r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Pr="00287A49">
        <w:rPr>
          <w:b/>
        </w:rPr>
        <w:t>ой палат</w:t>
      </w:r>
      <w:r w:rsidR="00B10662" w:rsidRPr="00287A49">
        <w:rPr>
          <w:b/>
        </w:rPr>
        <w:t>ы</w:t>
      </w:r>
      <w:r w:rsidRPr="00287A49">
        <w:rPr>
          <w:b/>
        </w:rPr>
        <w:t xml:space="preserve"> </w:t>
      </w:r>
      <w:r w:rsidR="00F52F6C">
        <w:rPr>
          <w:b/>
        </w:rPr>
        <w:t>города Переславля-Залесского</w:t>
      </w:r>
      <w:r w:rsidR="00D4724D" w:rsidRPr="00287A49">
        <w:rPr>
          <w:b/>
        </w:rPr>
        <w:t xml:space="preserve"> </w:t>
      </w:r>
    </w:p>
    <w:p w:rsidR="00BB1D55" w:rsidRPr="00287A49" w:rsidRDefault="00612C83" w:rsidP="008E083B">
      <w:pPr>
        <w:widowControl/>
        <w:jc w:val="center"/>
        <w:outlineLvl w:val="2"/>
        <w:rPr>
          <w:b/>
        </w:rPr>
      </w:pPr>
      <w:r w:rsidRPr="00287A49">
        <w:rPr>
          <w:b/>
        </w:rPr>
        <w:t>на 20</w:t>
      </w:r>
      <w:r w:rsidR="00E4483B">
        <w:rPr>
          <w:b/>
        </w:rPr>
        <w:t>2</w:t>
      </w:r>
      <w:r w:rsidR="007051F8">
        <w:rPr>
          <w:b/>
        </w:rPr>
        <w:t>1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:rsidR="008E083B" w:rsidRPr="00287A49" w:rsidRDefault="008E083B" w:rsidP="00AE7039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:rsidTr="009D1816">
        <w:tc>
          <w:tcPr>
            <w:tcW w:w="8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:rsidR="00763568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Ожидаемый результат</w:t>
            </w:r>
          </w:p>
        </w:tc>
      </w:tr>
    </w:tbl>
    <w:p w:rsidR="008E083B" w:rsidRPr="00287A49" w:rsidRDefault="008E083B" w:rsidP="009D1816">
      <w:pPr>
        <w:widowControl/>
        <w:autoSpaceDE/>
        <w:autoSpaceDN/>
        <w:adjustRightInd/>
        <w:ind w:firstLine="709"/>
        <w:rPr>
          <w:rFonts w:eastAsia="Times New Roman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287A49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ind w:left="22" w:right="1309"/>
              <w:jc w:val="center"/>
              <w:rPr>
                <w:b/>
                <w:strike/>
              </w:rPr>
            </w:pPr>
            <w:r>
              <w:rPr>
                <w:b/>
              </w:rPr>
              <w:t xml:space="preserve">1. </w:t>
            </w:r>
            <w:r w:rsidR="008E083B" w:rsidRPr="00E61293">
              <w:rPr>
                <w:b/>
              </w:rPr>
              <w:t>Реализация планов противодействия коррупции</w:t>
            </w:r>
          </w:p>
          <w:p w:rsidR="009D1816" w:rsidRPr="009D1816" w:rsidRDefault="009D1816" w:rsidP="009D1816">
            <w:pPr>
              <w:ind w:right="1309"/>
              <w:jc w:val="center"/>
              <w:rPr>
                <w:b/>
                <w:strike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7051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20</w:t>
            </w:r>
            <w:r w:rsidR="007051F8">
              <w:rPr>
                <w:rFonts w:eastAsia="Times New Roman"/>
                <w:lang w:eastAsia="en-US"/>
              </w:rPr>
              <w:t>20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1 февраля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7051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шесть месяцев 20</w:t>
            </w:r>
            <w:r w:rsidR="00E4483B">
              <w:rPr>
                <w:rFonts w:eastAsia="Times New Roman"/>
                <w:lang w:eastAsia="en-US"/>
              </w:rPr>
              <w:t>2</w:t>
            </w:r>
            <w:r w:rsidR="007051F8">
              <w:rPr>
                <w:rFonts w:eastAsia="Times New Roman"/>
                <w:lang w:eastAsia="en-US"/>
              </w:rPr>
              <w:t>1</w:t>
            </w:r>
            <w:r w:rsidRPr="00145E68">
              <w:rPr>
                <w:rFonts w:eastAsia="Times New Roman"/>
                <w:lang w:eastAsia="en-US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20 июля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="008E083B" w:rsidRPr="00E61293">
              <w:rPr>
                <w:b/>
              </w:rPr>
              <w:t>Антикоррупционная экспертиза</w:t>
            </w:r>
          </w:p>
          <w:p w:rsidR="009D1816" w:rsidRPr="009D1816" w:rsidRDefault="009D1816" w:rsidP="009D1816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C63334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232F2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7F2066" w:rsidRPr="00287A49" w:rsidTr="009D1816">
        <w:tc>
          <w:tcPr>
            <w:tcW w:w="846" w:type="dxa"/>
            <w:shd w:val="clear" w:color="auto" w:fill="auto"/>
          </w:tcPr>
          <w:p w:rsidR="007F2066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7F2066" w:rsidRPr="00145E68" w:rsidRDefault="007F206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C63334"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C63334"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C63334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7F2066" w:rsidRPr="00145E68" w:rsidRDefault="00A337D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7F2066" w:rsidRPr="00145E68" w:rsidRDefault="00232F2D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7F2066" w:rsidRPr="00145E68" w:rsidRDefault="0080220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8E083B" w:rsidRPr="00287A49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3. </w:t>
            </w:r>
            <w:r w:rsidR="008E083B" w:rsidRPr="00E61293">
              <w:rPr>
                <w:b/>
              </w:rPr>
              <w:t>Антикоррупционный мониторинг</w:t>
            </w:r>
          </w:p>
          <w:p w:rsidR="009D1816" w:rsidRPr="009D1816" w:rsidRDefault="009D1816" w:rsidP="009D1816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ствию коррупции 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  <w:r w:rsidRPr="00145E68">
              <w:rPr>
                <w:rFonts w:eastAsia="Times New Roman"/>
                <w:lang w:eastAsia="en-US"/>
              </w:rPr>
              <w:br/>
            </w:r>
          </w:p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780D16" w:rsidRPr="00145E68" w:rsidRDefault="00780D16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Минимизация и устранение коррупционных рисков в связи с исполнением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</w:t>
            </w:r>
            <w:r w:rsidRPr="00145E68">
              <w:rPr>
                <w:sz w:val="20"/>
                <w:szCs w:val="20"/>
                <w:lang w:eastAsia="en-US"/>
              </w:rPr>
              <w:t>служащим</w:t>
            </w:r>
            <w:r w:rsidR="00997DA3" w:rsidRPr="00145E68">
              <w:rPr>
                <w:sz w:val="20"/>
                <w:szCs w:val="20"/>
                <w:lang w:eastAsia="en-US"/>
              </w:rPr>
              <w:t>и</w:t>
            </w:r>
            <w:r w:rsidR="00B224E1">
              <w:rPr>
                <w:sz w:val="20"/>
                <w:szCs w:val="20"/>
                <w:lang w:eastAsia="en-US"/>
              </w:rPr>
              <w:t>,</w:t>
            </w:r>
            <w:r w:rsidRPr="00145E68">
              <w:rPr>
                <w:sz w:val="20"/>
                <w:szCs w:val="20"/>
                <w:lang w:eastAsia="en-US"/>
              </w:rPr>
              <w:t xml:space="preserve"> проходящими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муниципальную службу</w:t>
            </w:r>
            <w:r w:rsidRPr="00145E68">
              <w:rPr>
                <w:sz w:val="20"/>
                <w:szCs w:val="20"/>
                <w:lang w:eastAsia="en-US"/>
              </w:rPr>
              <w:t xml:space="preserve"> на должностях, замещение которых связано с коррупционными рисками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3.3.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47FAD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Недопущение и пресечение фактов коррупционных проявлений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муниципальных</w:t>
            </w:r>
            <w:r w:rsidRPr="00145E68">
              <w:rPr>
                <w:sz w:val="20"/>
                <w:szCs w:val="20"/>
                <w:lang w:eastAsia="en-US"/>
              </w:rPr>
              <w:t xml:space="preserve"> нужд </w:t>
            </w:r>
            <w:r w:rsidR="00230498">
              <w:rPr>
                <w:sz w:val="20"/>
                <w:szCs w:val="20"/>
                <w:lang w:eastAsia="en-US"/>
              </w:rPr>
              <w:t>КСП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66459A" w:rsidRDefault="0066459A" w:rsidP="0066459A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4. </w:t>
            </w:r>
            <w:r w:rsidR="008E083B" w:rsidRPr="0066459A">
              <w:rPr>
                <w:b/>
              </w:rPr>
              <w:t>Антикоррупционное просвещение и образование</w:t>
            </w:r>
          </w:p>
          <w:p w:rsidR="009D1816" w:rsidRPr="00145E68" w:rsidRDefault="009D1816" w:rsidP="009D181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224E1" w:rsidRPr="00B224E1" w:rsidTr="009D1816">
        <w:tc>
          <w:tcPr>
            <w:tcW w:w="846" w:type="dxa"/>
            <w:shd w:val="clear" w:color="auto" w:fill="auto"/>
          </w:tcPr>
          <w:p w:rsidR="00B224E1" w:rsidRPr="00B224E1" w:rsidRDefault="00B224E1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:rsidR="00B224E1" w:rsidRPr="00B224E1" w:rsidRDefault="00B224E1" w:rsidP="009D1816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B224E1" w:rsidRPr="00B224E1" w:rsidRDefault="00B224E1" w:rsidP="009D1816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:rsidR="00B224E1" w:rsidRPr="00B224E1" w:rsidRDefault="00B224E1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B224E1" w:rsidRPr="00B224E1" w:rsidRDefault="00B224E1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B224E1" w:rsidRPr="00B224E1" w:rsidRDefault="00B224E1" w:rsidP="009D1816">
            <w:pPr>
              <w:jc w:val="both"/>
            </w:pPr>
            <w:r w:rsidRPr="00B224E1">
              <w:t>Обеспечение реализации требо</w:t>
            </w:r>
            <w:r w:rsidRPr="00B224E1">
              <w:softHyphen/>
              <w:t>ваний законодательства о проти</w:t>
            </w:r>
            <w:r w:rsidRPr="00B224E1">
              <w:softHyphen/>
              <w:t>водействии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D38B9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 xml:space="preserve">нары, лекции, круглые столы, собрания) </w:t>
            </w:r>
            <w:r w:rsidRPr="00145E68">
              <w:rPr>
                <w:rFonts w:eastAsia="Times New Roman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B44B8F" w:rsidRPr="00145E68" w:rsidRDefault="00B224E1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>ния и правовой культуры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2E4730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:rsidR="00EC3FBC" w:rsidRPr="00145E68" w:rsidRDefault="002E4730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:rsidR="00153C13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международно-правовой регламентации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 (</w:t>
            </w:r>
            <w:hyperlink r:id="rId8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ООН против коррупции от 31.10.2003, </w:t>
            </w:r>
            <w:hyperlink r:id="rId9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Совета Европы о гражданско-правовой ответственности за коррупцию от 04.11.1999, </w:t>
            </w:r>
            <w:hyperlink r:id="rId10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>я об уголовной ответственно</w:t>
            </w:r>
            <w:r w:rsidR="002E4730" w:rsidRPr="00145E68">
              <w:rPr>
                <w:rFonts w:eastAsia="Times New Roman"/>
                <w:lang w:eastAsia="en-US"/>
              </w:rPr>
              <w:t>сти за коррупцию от 27.01.1999</w:t>
            </w:r>
            <w:r w:rsidR="00153C13" w:rsidRPr="00145E68">
              <w:rPr>
                <w:rFonts w:eastAsia="Times New Roman"/>
                <w:lang w:eastAsia="en-US"/>
              </w:rPr>
              <w:t>);</w:t>
            </w:r>
          </w:p>
          <w:p w:rsidR="008E083B" w:rsidRPr="00145E68" w:rsidRDefault="00153C13" w:rsidP="0001095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</w:t>
            </w:r>
            <w:r w:rsidR="00290EAC" w:rsidRPr="00145E68">
              <w:rPr>
                <w:rFonts w:eastAsia="Times New Roman"/>
                <w:lang w:eastAsia="en-US"/>
              </w:rPr>
              <w:t xml:space="preserve">о </w:t>
            </w:r>
            <w:r w:rsidR="002E4730" w:rsidRPr="00145E68">
              <w:rPr>
                <w:rFonts w:eastAsia="Times New Roman"/>
                <w:lang w:eastAsia="en-US"/>
              </w:rPr>
              <w:t>новеллах законодательства о противодействии коррупции</w:t>
            </w:r>
            <w:r w:rsidR="00797513" w:rsidRPr="00145E68">
              <w:rPr>
                <w:rFonts w:eastAsia="Times New Roman"/>
                <w:lang w:eastAsia="en-US"/>
              </w:rPr>
              <w:t xml:space="preserve"> в 20</w:t>
            </w:r>
            <w:r w:rsidR="00E4483B">
              <w:rPr>
                <w:rFonts w:eastAsia="Times New Roman"/>
                <w:lang w:eastAsia="en-US"/>
              </w:rPr>
              <w:t>2</w:t>
            </w:r>
            <w:r w:rsidR="00010959">
              <w:rPr>
                <w:rFonts w:eastAsia="Times New Roman"/>
                <w:lang w:eastAsia="en-US"/>
              </w:rPr>
              <w:t>1</w:t>
            </w:r>
            <w:r w:rsidR="00797513" w:rsidRPr="00145E68">
              <w:rPr>
                <w:rFonts w:eastAsia="Times New Roman"/>
                <w:lang w:eastAsia="en-US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="00140548" w:rsidRPr="00145E68">
              <w:rPr>
                <w:rFonts w:eastAsia="Times New Roman"/>
                <w:lang w:val="en-US" w:eastAsia="en-US"/>
              </w:rPr>
              <w:t>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230498" w:rsidRPr="00287A49" w:rsidTr="009D1816">
        <w:tc>
          <w:tcPr>
            <w:tcW w:w="846" w:type="dxa"/>
            <w:shd w:val="clear" w:color="auto" w:fill="auto"/>
          </w:tcPr>
          <w:p w:rsidR="00230498" w:rsidRPr="00145E68" w:rsidRDefault="00230498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230498" w:rsidRPr="00230498" w:rsidRDefault="00230498" w:rsidP="000454DB">
            <w:pPr>
              <w:jc w:val="both"/>
            </w:pPr>
            <w:r w:rsidRPr="00230498">
              <w:t xml:space="preserve">Организация повышения квалификации </w:t>
            </w:r>
            <w:r>
              <w:t>муниципальных</w:t>
            </w:r>
            <w:r w:rsidRPr="00230498">
              <w:t xml:space="preserve"> служащих Контрольно-счетной палаты </w:t>
            </w:r>
            <w:r>
              <w:t>города Переславля-Залесского</w:t>
            </w:r>
            <w:r w:rsidR="000454DB">
              <w:t xml:space="preserve"> по </w:t>
            </w:r>
            <w:r w:rsidRPr="00230498">
              <w:t>противодействи</w:t>
            </w:r>
            <w:r w:rsidR="000454DB">
              <w:t>ю</w:t>
            </w:r>
            <w:r w:rsidRPr="00230498">
              <w:t xml:space="preserve"> коррупции </w:t>
            </w:r>
          </w:p>
        </w:tc>
        <w:tc>
          <w:tcPr>
            <w:tcW w:w="1984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center"/>
            </w:pPr>
            <w:r w:rsidRPr="00230498">
              <w:t>В течение года</w:t>
            </w:r>
          </w:p>
        </w:tc>
        <w:tc>
          <w:tcPr>
            <w:tcW w:w="1956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both"/>
            </w:pPr>
            <w:r w:rsidRPr="00230498">
              <w:t>Формирование антикоррупцион</w:t>
            </w:r>
            <w:r w:rsidRPr="00230498">
              <w:softHyphen/>
              <w:t>ного мировоззрения и повыше</w:t>
            </w:r>
            <w:r w:rsidRPr="00230498">
              <w:softHyphen/>
              <w:t>ние общего уровня правосозна</w:t>
            </w:r>
            <w:r w:rsidRPr="00230498">
              <w:softHyphen/>
              <w:t xml:space="preserve">ния </w:t>
            </w:r>
            <w:r>
              <w:t xml:space="preserve">муниципальных </w:t>
            </w:r>
            <w:r w:rsidRPr="00230498">
              <w:t>служащих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2240D4" w:rsidRDefault="002240D4" w:rsidP="002240D4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5. </w:t>
            </w:r>
            <w:r w:rsidR="008E083B" w:rsidRPr="002240D4">
              <w:rPr>
                <w:b/>
              </w:rPr>
              <w:t>Антикоррупционная пропаганда</w:t>
            </w:r>
          </w:p>
          <w:p w:rsidR="009D1816" w:rsidRPr="00145E68" w:rsidRDefault="009D1816" w:rsidP="009D181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0B242F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  <w:p w:rsidR="00FD5DFA" w:rsidRPr="00145E68" w:rsidRDefault="00F30791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hyperlink r:id="rId11" w:history="1">
              <w:r w:rsidR="00230498" w:rsidRPr="00230498">
                <w:rPr>
                  <w:color w:val="0000FF"/>
                  <w:u w:val="single"/>
                </w:rPr>
                <w:t>https://admpereslavl.ru/kontrolno-schetnaya-palata</w:t>
              </w:r>
            </w:hyperlink>
            <w:r w:rsidR="00230498"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FD5DFA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D5DFA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Повышение информационной от</w:t>
            </w:r>
            <w:r w:rsidR="00BC5C46" w:rsidRPr="00145E68">
              <w:rPr>
                <w:rFonts w:eastAsia="Times New Roman"/>
                <w:lang w:eastAsia="en-US"/>
              </w:rPr>
              <w:t xml:space="preserve">крытости деятельности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8E083B" w:rsidRPr="00287A49" w:rsidTr="009D1816">
        <w:trPr>
          <w:trHeight w:val="578"/>
        </w:trPr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F97ED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B416D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230498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:rsidR="00B416DE" w:rsidRPr="00145E68" w:rsidRDefault="00B416D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поведению </w:t>
            </w:r>
            <w:r w:rsidR="00F97ED8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Контрольно-счетной палаты </w:t>
            </w:r>
            <w:r w:rsidR="00230498">
              <w:rPr>
                <w:rFonts w:eastAsia="Times New Roman"/>
                <w:lang w:eastAsia="en-US"/>
              </w:rPr>
              <w:t>города Переславля-Залесского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:rsidR="00FD5DFA" w:rsidRPr="00145E68" w:rsidRDefault="00FD5DFA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:rsidR="00FD5DFA" w:rsidRPr="00230498" w:rsidRDefault="00F97ED8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14054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 и и</w:t>
            </w:r>
            <w:r w:rsidR="009762B4" w:rsidRPr="00145E68">
              <w:rPr>
                <w:rFonts w:eastAsia="Times New Roman"/>
                <w:lang w:eastAsia="en-US"/>
              </w:rPr>
              <w:t>нформирование граждан о</w:t>
            </w:r>
            <w:r w:rsidR="00B416DE" w:rsidRPr="00145E68">
              <w:rPr>
                <w:rFonts w:eastAsia="Times New Roman"/>
                <w:lang w:eastAsia="en-US"/>
              </w:rPr>
              <w:t xml:space="preserve"> мероприятиях по противодействию коррупции 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:rsidR="00FD5DFA" w:rsidRPr="00145E68" w:rsidRDefault="001754F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сведений о доходах, расходах, имуществе и обязател</w:t>
            </w:r>
            <w:r w:rsidR="00F97ED8" w:rsidRPr="00145E68">
              <w:rPr>
                <w:rFonts w:eastAsia="Times New Roman"/>
                <w:lang w:eastAsia="en-US"/>
              </w:rPr>
              <w:t>ьствах имущественного характера муниципальных</w:t>
            </w:r>
            <w:r w:rsidR="0008257C" w:rsidRPr="00145E68">
              <w:rPr>
                <w:rFonts w:eastAsia="Times New Roman"/>
                <w:lang w:eastAsia="en-US"/>
              </w:rPr>
              <w:t xml:space="preserve"> служащих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830457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</w:t>
            </w:r>
            <w:r w:rsidR="001754F3" w:rsidRPr="00145E68">
              <w:rPr>
                <w:sz w:val="20"/>
                <w:szCs w:val="20"/>
                <w:lang w:eastAsia="en-US"/>
              </w:rPr>
              <w:t>о для  подачи</w:t>
            </w:r>
            <w:r w:rsidR="00F97ED8" w:rsidRPr="00145E68">
              <w:rPr>
                <w:sz w:val="20"/>
                <w:szCs w:val="20"/>
                <w:lang w:eastAsia="en-US"/>
              </w:rPr>
              <w:t xml:space="preserve"> сведений</w:t>
            </w:r>
          </w:p>
        </w:tc>
        <w:tc>
          <w:tcPr>
            <w:tcW w:w="1956" w:type="dxa"/>
            <w:shd w:val="clear" w:color="auto" w:fill="auto"/>
          </w:tcPr>
          <w:p w:rsidR="00FD5DFA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0825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Pr="00145E68">
              <w:rPr>
                <w:rFonts w:eastAsia="Times New Roman"/>
                <w:lang w:eastAsia="en-US"/>
              </w:rPr>
              <w:t xml:space="preserve"> по противодействию коррупции и о</w:t>
            </w:r>
            <w:r w:rsidR="001754F3" w:rsidRPr="00145E68">
              <w:rPr>
                <w:rFonts w:eastAsia="Times New Roman"/>
                <w:lang w:eastAsia="en-US"/>
              </w:rPr>
              <w:t>беспечение реализации требо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  <w:p w:rsidR="00F97ED8" w:rsidRPr="00145E68" w:rsidRDefault="00F97ED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</w:p>
        </w:tc>
      </w:tr>
      <w:tr w:rsidR="001754F3" w:rsidRPr="00830457" w:rsidTr="009D1816">
        <w:tc>
          <w:tcPr>
            <w:tcW w:w="846" w:type="dxa"/>
            <w:shd w:val="clear" w:color="auto" w:fill="auto"/>
          </w:tcPr>
          <w:p w:rsidR="001754F3" w:rsidRPr="00830457" w:rsidRDefault="00F97ED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754F3" w:rsidRPr="00830457" w:rsidRDefault="000F1AF2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754F3" w:rsidRPr="00830457" w:rsidRDefault="0083045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>
              <w:rPr>
                <w:rFonts w:eastAsia="Times New Roman"/>
                <w:lang w:eastAsia="en-US"/>
              </w:rPr>
              <w:t>Переславль-Залесск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городск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Дум</w:t>
            </w:r>
            <w:r w:rsidR="006B1355">
              <w:rPr>
                <w:rFonts w:eastAsia="Times New Roman"/>
                <w:lang w:eastAsia="en-US"/>
              </w:rPr>
              <w:t xml:space="preserve">ы </w:t>
            </w:r>
          </w:p>
        </w:tc>
        <w:tc>
          <w:tcPr>
            <w:tcW w:w="1956" w:type="dxa"/>
            <w:shd w:val="clear" w:color="auto" w:fill="auto"/>
          </w:tcPr>
          <w:p w:rsidR="000F1AF2" w:rsidRPr="00830457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>Председатель КСП</w:t>
            </w:r>
            <w:r w:rsidR="00830457">
              <w:rPr>
                <w:rFonts w:eastAsia="Times New Roman"/>
                <w:lang w:eastAsia="en-US"/>
              </w:rPr>
              <w:t>.</w:t>
            </w:r>
            <w:r w:rsidRPr="00830457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1754F3" w:rsidRPr="00830457" w:rsidRDefault="000F1AF2" w:rsidP="009D1816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="00A54D1E" w:rsidRPr="00830457">
              <w:rPr>
                <w:rFonts w:eastAsia="Times New Roman"/>
                <w:lang w:eastAsia="en-US"/>
              </w:rPr>
              <w:t xml:space="preserve"> </w:t>
            </w:r>
            <w:r w:rsidR="00C32EAA" w:rsidRPr="00830457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370070" w:rsidRPr="00287A49" w:rsidTr="009D1816">
        <w:tc>
          <w:tcPr>
            <w:tcW w:w="846" w:type="dxa"/>
            <w:shd w:val="clear" w:color="auto" w:fill="auto"/>
          </w:tcPr>
          <w:p w:rsidR="00370070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</w:t>
            </w:r>
            <w:r w:rsidR="00A54D1E" w:rsidRPr="00145E68">
              <w:rPr>
                <w:lang w:eastAsia="en-US"/>
              </w:rPr>
              <w:t>5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F1AF2" w:rsidRPr="00145E68" w:rsidRDefault="000F1AF2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отчет</w:t>
            </w:r>
            <w:r w:rsidR="00E01EA3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 результатах деятельности Контрольно-счетной палаты </w:t>
            </w:r>
            <w:r w:rsidR="00830457">
              <w:rPr>
                <w:rFonts w:eastAsia="Times New Roman"/>
                <w:lang w:eastAsia="en-US"/>
              </w:rPr>
              <w:t>города Переславля-Залесского</w:t>
            </w:r>
            <w:r w:rsidR="00A54D1E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за 20</w:t>
            </w:r>
            <w:r w:rsidR="007051F8">
              <w:rPr>
                <w:rFonts w:eastAsia="Times New Roman"/>
                <w:lang w:eastAsia="en-US"/>
              </w:rPr>
              <w:t>20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  <w:p w:rsidR="00370070" w:rsidRPr="00145E68" w:rsidRDefault="00370070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70070" w:rsidRPr="00145E68" w:rsidRDefault="006B1355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:rsidR="00370070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70070" w:rsidRPr="00145E68" w:rsidRDefault="006B1355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>
              <w:rPr>
                <w:rFonts w:eastAsia="Times New Roman"/>
                <w:lang w:eastAsia="en-US"/>
              </w:rPr>
              <w:t>КСП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3F4D89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наглядности дея</w:t>
            </w:r>
            <w:r w:rsidRPr="00145E68">
              <w:rPr>
                <w:rFonts w:eastAsia="Times New Roman"/>
                <w:lang w:eastAsia="en-US"/>
              </w:rPr>
              <w:softHyphen/>
              <w:t>тельности по противодействию коррупции</w:t>
            </w:r>
          </w:p>
        </w:tc>
      </w:tr>
      <w:tr w:rsidR="008E083B" w:rsidRPr="00287A49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21A2" w:rsidRPr="002240D4" w:rsidRDefault="002240D4" w:rsidP="002240D4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  <w:kern w:val="28"/>
              </w:rPr>
              <w:t xml:space="preserve">6. </w:t>
            </w:r>
            <w:r w:rsidR="008E083B" w:rsidRPr="002240D4">
              <w:rPr>
                <w:b/>
                <w:kern w:val="28"/>
              </w:rPr>
              <w:t xml:space="preserve">Взаимодействие </w:t>
            </w:r>
            <w:r w:rsidR="003F4D89" w:rsidRPr="002240D4">
              <w:rPr>
                <w:b/>
                <w:kern w:val="28"/>
              </w:rPr>
              <w:t xml:space="preserve">Контрольно-счетной палаты </w:t>
            </w:r>
            <w:r w:rsidR="009721A2" w:rsidRPr="002240D4">
              <w:rPr>
                <w:b/>
                <w:kern w:val="28"/>
              </w:rPr>
              <w:t>города Переславля-Залесского</w:t>
            </w:r>
          </w:p>
          <w:p w:rsidR="008E083B" w:rsidRDefault="009721A2" w:rsidP="00612C38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с </w:t>
            </w:r>
            <w:r w:rsidR="008E083B" w:rsidRPr="009721A2">
              <w:rPr>
                <w:b/>
                <w:kern w:val="28"/>
              </w:rPr>
              <w:t>правоохранительны</w:t>
            </w:r>
            <w:r w:rsidR="003F4D89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>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местного самоуправления </w:t>
            </w:r>
            <w:r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9721A2">
              <w:rPr>
                <w:b/>
                <w:kern w:val="28"/>
              </w:rPr>
              <w:t>, общественны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объединени</w:t>
            </w:r>
            <w:r w:rsidR="004C2192" w:rsidRPr="009721A2">
              <w:rPr>
                <w:b/>
                <w:kern w:val="28"/>
              </w:rPr>
              <w:t>ями</w:t>
            </w:r>
            <w:r w:rsidR="008E083B" w:rsidRPr="009721A2">
              <w:rPr>
                <w:b/>
                <w:kern w:val="28"/>
              </w:rPr>
              <w:t xml:space="preserve"> и ины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организаци</w:t>
            </w:r>
            <w:r w:rsidR="004C2192" w:rsidRPr="009721A2">
              <w:rPr>
                <w:b/>
                <w:kern w:val="28"/>
              </w:rPr>
              <w:t>ями, гражданами</w:t>
            </w:r>
            <w:r w:rsidR="008E083B" w:rsidRPr="009721A2">
              <w:rPr>
                <w:b/>
                <w:kern w:val="28"/>
              </w:rPr>
              <w:t xml:space="preserve"> в целях противодействия коррупции</w:t>
            </w:r>
          </w:p>
          <w:p w:rsidR="009721A2" w:rsidRPr="009721A2" w:rsidRDefault="009721A2" w:rsidP="009D181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7262A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45639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координации дея</w:t>
            </w:r>
            <w:r w:rsidR="008E083B" w:rsidRPr="00145E68">
              <w:rPr>
                <w:rFonts w:eastAsia="Times New Roman"/>
                <w:lang w:eastAsia="en-US"/>
              </w:rPr>
              <w:t>тельности по противодействию коррупции</w:t>
            </w:r>
          </w:p>
        </w:tc>
      </w:tr>
      <w:tr w:rsidR="008E083B" w:rsidRPr="00287A49" w:rsidTr="000B242F">
        <w:trPr>
          <w:trHeight w:val="1241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E083B" w:rsidP="000B242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обращений граждан и организаций, со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держащих информацию о фактах коррупции, </w:t>
            </w:r>
            <w:r w:rsidR="00FB7DEC" w:rsidRPr="00145E68">
              <w:rPr>
                <w:rFonts w:eastAsia="Times New Roman"/>
                <w:lang w:eastAsia="en-US"/>
              </w:rPr>
              <w:t xml:space="preserve">в том числе </w:t>
            </w:r>
            <w:r w:rsidRPr="00145E68">
              <w:rPr>
                <w:rFonts w:eastAsia="Times New Roman"/>
                <w:lang w:eastAsia="en-US"/>
              </w:rPr>
              <w:t>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на электронный почт</w:t>
            </w:r>
            <w:r w:rsidR="004C2192" w:rsidRPr="00145E68">
              <w:rPr>
                <w:rFonts w:eastAsia="Times New Roman"/>
                <w:lang w:eastAsia="en-US"/>
              </w:rPr>
              <w:t>овый ящик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45639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955C49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22734" w:rsidRPr="00145E68" w:rsidRDefault="008E083B" w:rsidP="009D1816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 противодействия коррупционным проявлениям</w:t>
            </w:r>
            <w:r w:rsidR="004C2192" w:rsidRPr="00145E68">
              <w:rPr>
                <w:rFonts w:eastAsia="Times New Roman"/>
                <w:lang w:eastAsia="en-US"/>
              </w:rPr>
              <w:t xml:space="preserve"> и ф</w:t>
            </w:r>
            <w:r w:rsidR="00622734" w:rsidRPr="00145E68">
              <w:rPr>
                <w:rFonts w:eastAsia="Times New Roman"/>
                <w:lang w:eastAsia="en-US"/>
              </w:rPr>
              <w:t>ормирование у граждан активной гражданской позиции по вопросам противодействия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4C2192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</w:t>
            </w:r>
            <w:r w:rsidR="00B529A1">
              <w:rPr>
                <w:rFonts w:eastAsia="Times New Roman"/>
                <w:lang w:eastAsia="en-US"/>
              </w:rPr>
              <w:t>а месяца, следующего за отчет</w:t>
            </w:r>
            <w:r w:rsidRPr="00145E68">
              <w:rPr>
                <w:rFonts w:eastAsia="Times New Roman"/>
                <w:lang w:eastAsia="en-US"/>
              </w:rPr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E1027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 коррупционным проявлениям</w:t>
            </w:r>
          </w:p>
        </w:tc>
      </w:tr>
      <w:tr w:rsidR="008E083B" w:rsidRPr="00287A49" w:rsidTr="000B242F">
        <w:trPr>
          <w:trHeight w:val="709"/>
        </w:trPr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AA56AE">
              <w:rPr>
                <w:rFonts w:eastAsia="Times New Roman"/>
                <w:lang w:eastAsia="en-US"/>
              </w:rPr>
              <w:t>горда Переславля-Залесского</w:t>
            </w:r>
            <w:r w:rsidR="0037262A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93117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учета обществен</w:t>
            </w:r>
            <w:r w:rsidRPr="00145E68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AA56AE" w:rsidRPr="00AA56AE" w:rsidTr="000B242F">
        <w:trPr>
          <w:trHeight w:val="995"/>
        </w:trPr>
        <w:tc>
          <w:tcPr>
            <w:tcW w:w="846" w:type="dxa"/>
            <w:shd w:val="clear" w:color="auto" w:fill="auto"/>
          </w:tcPr>
          <w:p w:rsidR="00AA56AE" w:rsidRPr="00AA56AE" w:rsidRDefault="00AA56AE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</w:tc>
        <w:tc>
          <w:tcPr>
            <w:tcW w:w="1984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Обеспечение учета обществен</w:t>
            </w:r>
            <w:r w:rsidRPr="00AA56AE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AA56AE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107530" w:rsidRPr="00287A49" w:rsidTr="009D1816">
        <w:tc>
          <w:tcPr>
            <w:tcW w:w="846" w:type="dxa"/>
            <w:shd w:val="clear" w:color="auto" w:fill="auto"/>
          </w:tcPr>
          <w:p w:rsidR="00107530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07530" w:rsidRPr="00145E68" w:rsidRDefault="006E49EA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07530" w:rsidRPr="00145E68" w:rsidRDefault="00923A08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:rsidR="00107530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07530" w:rsidRPr="00145E68" w:rsidRDefault="006F7416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Принятие мер по предупреждению и устранению причин выявленных нарушений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8C1568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1246B3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237599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A54D1E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073B96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Обеспечение своевременного информирования правоохранительных органов о фактах обнаружения </w:t>
            </w:r>
            <w:r w:rsidR="0052432B">
              <w:rPr>
                <w:sz w:val="20"/>
                <w:szCs w:val="20"/>
                <w:lang w:eastAsia="en-US"/>
              </w:rPr>
              <w:t>КСП</w:t>
            </w:r>
            <w:r w:rsidRPr="00145E68">
              <w:rPr>
                <w:sz w:val="20"/>
                <w:szCs w:val="20"/>
                <w:lang w:eastAsia="en-US"/>
              </w:rPr>
              <w:t xml:space="preserve"> признаков коррупционных правонарушений и преступлений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F24661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проектов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решений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52432B"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52432B"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7E5765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126500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Информирование органов прокуратуры об имеющихся в проектах нормативных правовых актов коррупциогенных факторах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2240D4" w:rsidRDefault="002240D4" w:rsidP="002240D4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7. </w:t>
            </w:r>
            <w:r w:rsidR="008E083B" w:rsidRPr="002240D4">
              <w:rPr>
                <w:b/>
              </w:rPr>
              <w:t xml:space="preserve">Осуществление антикоррупционных мер в рамках реализации законодательства </w:t>
            </w:r>
            <w:r w:rsidR="008E083B" w:rsidRPr="002240D4">
              <w:rPr>
                <w:b/>
                <w:highlight w:val="red"/>
              </w:rPr>
              <w:br/>
            </w:r>
            <w:r w:rsidR="008E083B" w:rsidRPr="002240D4">
              <w:rPr>
                <w:b/>
              </w:rPr>
              <w:t xml:space="preserve">о </w:t>
            </w:r>
            <w:r w:rsidR="005E6741" w:rsidRPr="002240D4">
              <w:rPr>
                <w:b/>
              </w:rPr>
              <w:t xml:space="preserve">противодействии коррупции, о </w:t>
            </w:r>
            <w:r w:rsidR="008C1568" w:rsidRPr="002240D4">
              <w:rPr>
                <w:b/>
              </w:rPr>
              <w:t>муниципальной</w:t>
            </w:r>
            <w:r w:rsidR="008E083B" w:rsidRPr="002240D4">
              <w:rPr>
                <w:b/>
              </w:rPr>
              <w:t xml:space="preserve"> службе</w:t>
            </w:r>
          </w:p>
          <w:p w:rsidR="000B242F" w:rsidRPr="000B242F" w:rsidRDefault="000B242F" w:rsidP="000B242F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rPr>
          <w:trHeight w:val="1173"/>
        </w:trPr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 w:rsidRPr="00145E68">
              <w:rPr>
                <w:rFonts w:cs="Calibri"/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 w:cs="Calibri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 w:cs="Calibri"/>
                <w:lang w:eastAsia="en-US"/>
              </w:rPr>
              <w:t xml:space="preserve"> сведений об адресах сайтов и (или) страниц сайтов в информационно-телекоммуникационной сети "Интернет",</w:t>
            </w:r>
            <w:r>
              <w:rPr>
                <w:rFonts w:eastAsia="Times New Roman" w:cs="Calibri"/>
                <w:lang w:eastAsia="en-US"/>
              </w:rPr>
              <w:t xml:space="preserve"> </w:t>
            </w:r>
            <w:r w:rsidRPr="00145E68">
              <w:rPr>
                <w:rFonts w:eastAsia="Times New Roman" w:cs="Calibri"/>
                <w:lang w:eastAsia="en-US"/>
              </w:rPr>
              <w:t>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sz w:val="22"/>
                <w:szCs w:val="22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7.4.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учётом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</w:t>
            </w:r>
            <w:r w:rsidRPr="00145E68">
              <w:rPr>
                <w:rFonts w:eastAsia="Times New Roman"/>
                <w:lang w:eastAsia="en-US"/>
              </w:rPr>
              <w:softHyphen/>
              <w:t>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01 июня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7.5.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7.6.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 и установление факта соблюдения (несоблюдения) обязанности муниципального служащего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7.7.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7.8.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DF3DBA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7.9.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DF3DBA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</w:t>
            </w:r>
            <w:r>
              <w:rPr>
                <w:lang w:eastAsia="en-US"/>
              </w:rPr>
              <w:t>0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83048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830489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 заключении им трудового или гражданско-правового договора (обобщение и анализ информации о фактах не</w:t>
            </w:r>
            <w:r w:rsidR="00E4483B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5E79AE" w:rsidRPr="00287A49" w:rsidTr="009D1816">
        <w:tc>
          <w:tcPr>
            <w:tcW w:w="846" w:type="dxa"/>
            <w:shd w:val="clear" w:color="auto" w:fill="auto"/>
          </w:tcPr>
          <w:p w:rsidR="005E79AE" w:rsidRPr="00145E68" w:rsidRDefault="005E79AE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5E79AE" w:rsidRPr="005E79AE" w:rsidRDefault="005E79AE" w:rsidP="00B529A1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законодательства о противодействии коррупции</w:t>
            </w:r>
          </w:p>
        </w:tc>
        <w:tc>
          <w:tcPr>
            <w:tcW w:w="1984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56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both"/>
            </w:pPr>
            <w:r w:rsidRPr="005E79AE">
              <w:t>Противодействие коррупцион</w:t>
            </w:r>
            <w:r w:rsidRPr="005E79AE">
              <w:softHyphen/>
              <w:t xml:space="preserve">ным проявлениям на </w:t>
            </w:r>
            <w:r>
              <w:t xml:space="preserve">муниципальной </w:t>
            </w:r>
            <w:r w:rsidRPr="005E79AE">
              <w:t xml:space="preserve">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7.12.</w:t>
            </w:r>
          </w:p>
        </w:tc>
        <w:tc>
          <w:tcPr>
            <w:tcW w:w="694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 w:rsidR="005E79AE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</w:t>
            </w:r>
            <w:r w:rsidRPr="00145E68">
              <w:rPr>
                <w:rFonts w:eastAsia="Times New Roman"/>
                <w:lang w:eastAsia="en-US"/>
              </w:rPr>
              <w:softHyphen/>
              <w:t>ветственности к муниципальным служащим Контрольно-счетной палаты</w:t>
            </w:r>
            <w:r w:rsidR="005E79AE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5D247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7.13.</w:t>
            </w:r>
          </w:p>
        </w:tc>
        <w:tc>
          <w:tcPr>
            <w:tcW w:w="6946" w:type="dxa"/>
            <w:shd w:val="clear" w:color="auto" w:fill="auto"/>
          </w:tcPr>
          <w:p w:rsidR="00CB7906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 w:rsidR="00CB7906"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 w:rsidR="00CB7906">
              <w:rPr>
                <w:rFonts w:eastAsia="Times New Roman"/>
                <w:lang w:eastAsia="en-US"/>
              </w:rPr>
              <w:t>»:</w:t>
            </w:r>
          </w:p>
          <w:p w:rsidR="00CB7906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CB790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7.13.1.</w:t>
            </w:r>
          </w:p>
        </w:tc>
        <w:tc>
          <w:tcPr>
            <w:tcW w:w="694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</w:tc>
        <w:tc>
          <w:tcPr>
            <w:tcW w:w="1984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Формирование антикоррупцион</w:t>
            </w:r>
            <w:r w:rsidRPr="00CB7906">
              <w:softHyphen/>
              <w:t>ного мировоззрения и повыше</w:t>
            </w:r>
            <w:r w:rsidRPr="00CB7906">
              <w:softHyphen/>
              <w:t>ние общего уровня правосозна</w:t>
            </w:r>
            <w:r w:rsidRPr="00CB7906">
              <w:softHyphen/>
              <w:t xml:space="preserve">ния муниципальных служащих 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CB790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7.13.2.</w:t>
            </w:r>
          </w:p>
        </w:tc>
        <w:tc>
          <w:tcPr>
            <w:tcW w:w="694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Противодействие коррупцион</w:t>
            </w:r>
            <w:r w:rsidRPr="00CB7906"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7.14.</w:t>
            </w:r>
          </w:p>
        </w:tc>
        <w:tc>
          <w:tcPr>
            <w:tcW w:w="694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7.14.1.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ния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7.14.2.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 w:rsidR="00CB7906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03A0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:rsidR="004503A0" w:rsidRPr="00145E68" w:rsidRDefault="004503A0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7.15.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1F3B6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844470" w:rsidRPr="00844470" w:rsidTr="009D1816">
        <w:trPr>
          <w:trHeight w:val="1217"/>
        </w:trPr>
        <w:tc>
          <w:tcPr>
            <w:tcW w:w="846" w:type="dxa"/>
            <w:shd w:val="clear" w:color="auto" w:fill="auto"/>
          </w:tcPr>
          <w:p w:rsidR="00844470" w:rsidRPr="00844470" w:rsidRDefault="008444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7.16.</w:t>
            </w:r>
          </w:p>
        </w:tc>
        <w:tc>
          <w:tcPr>
            <w:tcW w:w="694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,</w:t>
            </w:r>
          </w:p>
        </w:tc>
        <w:tc>
          <w:tcPr>
            <w:tcW w:w="1984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844470" w:rsidRPr="00844470" w:rsidTr="009D1816">
        <w:tc>
          <w:tcPr>
            <w:tcW w:w="846" w:type="dxa"/>
            <w:shd w:val="clear" w:color="auto" w:fill="auto"/>
          </w:tcPr>
          <w:p w:rsidR="00844470" w:rsidRPr="00844470" w:rsidRDefault="008444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7.17.</w:t>
            </w:r>
          </w:p>
        </w:tc>
        <w:tc>
          <w:tcPr>
            <w:tcW w:w="694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326743" w:rsidRPr="00287A49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:rsidR="00326743" w:rsidRPr="002240D4" w:rsidRDefault="002240D4" w:rsidP="002240D4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="00326743" w:rsidRPr="002240D4">
              <w:rPr>
                <w:b/>
              </w:rPr>
              <w:t>Иные меры по противодействию коррупции</w:t>
            </w:r>
          </w:p>
          <w:p w:rsidR="000B242F" w:rsidRPr="00145E68" w:rsidRDefault="000B242F" w:rsidP="00612C38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26743" w:rsidRPr="00287A49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:rsidR="000B242F" w:rsidRPr="007051F8" w:rsidRDefault="00CE30DC" w:rsidP="007051F8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>Меры организационно – правового характера</w:t>
            </w:r>
          </w:p>
        </w:tc>
      </w:tr>
      <w:tr w:rsidR="00CE30DC" w:rsidRPr="00287A49" w:rsidTr="009D1816">
        <w:trPr>
          <w:trHeight w:val="971"/>
        </w:trPr>
        <w:tc>
          <w:tcPr>
            <w:tcW w:w="846" w:type="dxa"/>
            <w:shd w:val="clear" w:color="auto" w:fill="auto"/>
          </w:tcPr>
          <w:p w:rsidR="00CE30DC" w:rsidRPr="00145E68" w:rsidRDefault="00CE30DC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:rsidR="00CE30DC" w:rsidRPr="00145E68" w:rsidRDefault="00CE30D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CE30DC" w:rsidRDefault="00CE30DC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CE30DC" w:rsidRPr="00145E68" w:rsidRDefault="00CE30DC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:rsidR="00CE30DC" w:rsidRPr="00844470" w:rsidRDefault="00CE30DC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E30DC" w:rsidRPr="00145E68" w:rsidRDefault="00CE30DC" w:rsidP="009D1816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актуализации локальных нор</w:t>
            </w:r>
            <w:r w:rsidRPr="00145E68">
              <w:rPr>
                <w:rFonts w:eastAsia="Times New Roman"/>
                <w:lang w:eastAsia="en-US"/>
              </w:rPr>
              <w:softHyphen/>
              <w:t>мативных правовых актов КСП о противодействии кор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рупции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7051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 w:rsidR="00CE30DC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на 202</w:t>
            </w:r>
            <w:r w:rsidR="007051F8">
              <w:rPr>
                <w:rFonts w:eastAsia="Times New Roman"/>
                <w:lang w:eastAsia="en-US"/>
              </w:rPr>
              <w:t>2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Планирование работы по созданию условий, препятствующих возможности возникновения коррупциогенных факторов и обеспечивающих антикоррупционность деятельности КСП </w:t>
            </w:r>
          </w:p>
        </w:tc>
      </w:tr>
    </w:tbl>
    <w:p w:rsidR="00F5606B" w:rsidRPr="00287A49" w:rsidRDefault="00F5606B" w:rsidP="007051F8">
      <w:pPr>
        <w:widowControl/>
        <w:autoSpaceDE/>
        <w:autoSpaceDN/>
        <w:adjustRightInd/>
      </w:pPr>
    </w:p>
    <w:sectPr w:rsidR="00F5606B" w:rsidRPr="00287A49" w:rsidSect="007C7B2A">
      <w:headerReference w:type="even" r:id="rId12"/>
      <w:headerReference w:type="default" r:id="rId13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91" w:rsidRDefault="00F30791" w:rsidP="001F44E1">
      <w:pPr>
        <w:pStyle w:val="13"/>
      </w:pPr>
      <w:r>
        <w:separator/>
      </w:r>
    </w:p>
  </w:endnote>
  <w:endnote w:type="continuationSeparator" w:id="0">
    <w:p w:rsidR="00F30791" w:rsidRDefault="00F30791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91" w:rsidRDefault="00F30791" w:rsidP="001F44E1">
      <w:pPr>
        <w:pStyle w:val="13"/>
      </w:pPr>
      <w:r>
        <w:separator/>
      </w:r>
    </w:p>
  </w:footnote>
  <w:footnote w:type="continuationSeparator" w:id="0">
    <w:p w:rsidR="00F30791" w:rsidRDefault="00F30791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7A9F">
      <w:rPr>
        <w:rStyle w:val="aa"/>
        <w:noProof/>
      </w:rPr>
      <w:t>8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401468"/>
    <w:multiLevelType w:val="hybridMultilevel"/>
    <w:tmpl w:val="F1D40A62"/>
    <w:lvl w:ilvl="0" w:tplc="4C4C6D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2"/>
    <w:rsid w:val="00001EC4"/>
    <w:rsid w:val="00002F4D"/>
    <w:rsid w:val="00005304"/>
    <w:rsid w:val="00010364"/>
    <w:rsid w:val="00010959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44A"/>
    <w:rsid w:val="00072D70"/>
    <w:rsid w:val="00073B96"/>
    <w:rsid w:val="00076317"/>
    <w:rsid w:val="0008257C"/>
    <w:rsid w:val="000861E7"/>
    <w:rsid w:val="00092F46"/>
    <w:rsid w:val="00093FF4"/>
    <w:rsid w:val="0009412E"/>
    <w:rsid w:val="0009681A"/>
    <w:rsid w:val="00096E19"/>
    <w:rsid w:val="000A7A8B"/>
    <w:rsid w:val="000B242F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10277C"/>
    <w:rsid w:val="00102E34"/>
    <w:rsid w:val="00107530"/>
    <w:rsid w:val="00111CDA"/>
    <w:rsid w:val="00115362"/>
    <w:rsid w:val="001223CA"/>
    <w:rsid w:val="00122A7D"/>
    <w:rsid w:val="001246B3"/>
    <w:rsid w:val="00126500"/>
    <w:rsid w:val="001267DD"/>
    <w:rsid w:val="001279C7"/>
    <w:rsid w:val="00131C5E"/>
    <w:rsid w:val="00133D8B"/>
    <w:rsid w:val="001377A1"/>
    <w:rsid w:val="00140548"/>
    <w:rsid w:val="0014311C"/>
    <w:rsid w:val="00144AC8"/>
    <w:rsid w:val="00145E68"/>
    <w:rsid w:val="00147164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40D4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4E5E"/>
    <w:rsid w:val="002A515E"/>
    <w:rsid w:val="002A750B"/>
    <w:rsid w:val="002A7C76"/>
    <w:rsid w:val="002C647A"/>
    <w:rsid w:val="002C6EF5"/>
    <w:rsid w:val="002D3450"/>
    <w:rsid w:val="002D598F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14FBC"/>
    <w:rsid w:val="00315BDE"/>
    <w:rsid w:val="003202CE"/>
    <w:rsid w:val="00326743"/>
    <w:rsid w:val="00333E65"/>
    <w:rsid w:val="00334D77"/>
    <w:rsid w:val="003350AA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83C"/>
    <w:rsid w:val="00371D38"/>
    <w:rsid w:val="0037262A"/>
    <w:rsid w:val="00372CD9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3C34"/>
    <w:rsid w:val="003A48E8"/>
    <w:rsid w:val="003A52FA"/>
    <w:rsid w:val="003B3FEE"/>
    <w:rsid w:val="003B6099"/>
    <w:rsid w:val="003B7DE4"/>
    <w:rsid w:val="003C6215"/>
    <w:rsid w:val="003C6904"/>
    <w:rsid w:val="003D7A9F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50B2"/>
    <w:rsid w:val="00505EAA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43FD"/>
    <w:rsid w:val="00575898"/>
    <w:rsid w:val="00576272"/>
    <w:rsid w:val="00581152"/>
    <w:rsid w:val="005813BC"/>
    <w:rsid w:val="00583A63"/>
    <w:rsid w:val="00596ADA"/>
    <w:rsid w:val="005A4DD3"/>
    <w:rsid w:val="005A514F"/>
    <w:rsid w:val="005A659F"/>
    <w:rsid w:val="005B65BF"/>
    <w:rsid w:val="005B71A7"/>
    <w:rsid w:val="005C0A9B"/>
    <w:rsid w:val="005D247D"/>
    <w:rsid w:val="005D39B9"/>
    <w:rsid w:val="005D5451"/>
    <w:rsid w:val="005D7247"/>
    <w:rsid w:val="005D7E61"/>
    <w:rsid w:val="005E09DA"/>
    <w:rsid w:val="005E543B"/>
    <w:rsid w:val="005E6741"/>
    <w:rsid w:val="005E79AE"/>
    <w:rsid w:val="005F2894"/>
    <w:rsid w:val="005F4820"/>
    <w:rsid w:val="005F4DC7"/>
    <w:rsid w:val="005F70C4"/>
    <w:rsid w:val="005F75D1"/>
    <w:rsid w:val="0060400D"/>
    <w:rsid w:val="0060562C"/>
    <w:rsid w:val="00606655"/>
    <w:rsid w:val="0060749E"/>
    <w:rsid w:val="00612C38"/>
    <w:rsid w:val="00612C39"/>
    <w:rsid w:val="00612C83"/>
    <w:rsid w:val="006135A5"/>
    <w:rsid w:val="00616A2F"/>
    <w:rsid w:val="00622734"/>
    <w:rsid w:val="006251A1"/>
    <w:rsid w:val="006312E2"/>
    <w:rsid w:val="00631FD4"/>
    <w:rsid w:val="006417E9"/>
    <w:rsid w:val="0064367B"/>
    <w:rsid w:val="0064674B"/>
    <w:rsid w:val="006542B7"/>
    <w:rsid w:val="00655097"/>
    <w:rsid w:val="00656C80"/>
    <w:rsid w:val="006608B2"/>
    <w:rsid w:val="006624A7"/>
    <w:rsid w:val="0066459A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1F8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7728"/>
    <w:rsid w:val="00770F3C"/>
    <w:rsid w:val="007763E3"/>
    <w:rsid w:val="007766A3"/>
    <w:rsid w:val="00777D5E"/>
    <w:rsid w:val="00780528"/>
    <w:rsid w:val="00780BA6"/>
    <w:rsid w:val="00780D16"/>
    <w:rsid w:val="00782491"/>
    <w:rsid w:val="00782A86"/>
    <w:rsid w:val="007864A4"/>
    <w:rsid w:val="0079004A"/>
    <w:rsid w:val="00797513"/>
    <w:rsid w:val="007A3630"/>
    <w:rsid w:val="007A6167"/>
    <w:rsid w:val="007A73D8"/>
    <w:rsid w:val="007B100C"/>
    <w:rsid w:val="007B5800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3DB2"/>
    <w:rsid w:val="008202D6"/>
    <w:rsid w:val="008217BC"/>
    <w:rsid w:val="00824B58"/>
    <w:rsid w:val="00826B38"/>
    <w:rsid w:val="00830457"/>
    <w:rsid w:val="00830489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108A"/>
    <w:rsid w:val="00874D22"/>
    <w:rsid w:val="00875750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E63"/>
    <w:rsid w:val="0093543C"/>
    <w:rsid w:val="009409DC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DA3"/>
    <w:rsid w:val="009A0314"/>
    <w:rsid w:val="009A14B2"/>
    <w:rsid w:val="009A2FD5"/>
    <w:rsid w:val="009A416F"/>
    <w:rsid w:val="009A5793"/>
    <w:rsid w:val="009A59C8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4DD4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56AE"/>
    <w:rsid w:val="00AA6B0E"/>
    <w:rsid w:val="00AB4498"/>
    <w:rsid w:val="00AB5C2E"/>
    <w:rsid w:val="00AC3DD7"/>
    <w:rsid w:val="00AC612C"/>
    <w:rsid w:val="00AC7E20"/>
    <w:rsid w:val="00AD0887"/>
    <w:rsid w:val="00AD1E6A"/>
    <w:rsid w:val="00AD7BE4"/>
    <w:rsid w:val="00AE16A2"/>
    <w:rsid w:val="00AE55D8"/>
    <w:rsid w:val="00AE7039"/>
    <w:rsid w:val="00AF183E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29A1"/>
    <w:rsid w:val="00B55BEA"/>
    <w:rsid w:val="00B56973"/>
    <w:rsid w:val="00B56E94"/>
    <w:rsid w:val="00B64E5A"/>
    <w:rsid w:val="00B64F6E"/>
    <w:rsid w:val="00B65B54"/>
    <w:rsid w:val="00B67CB5"/>
    <w:rsid w:val="00B733E1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4050"/>
    <w:rsid w:val="00BD45BD"/>
    <w:rsid w:val="00BD5235"/>
    <w:rsid w:val="00BD63C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1455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737F"/>
    <w:rsid w:val="00C85916"/>
    <w:rsid w:val="00C9221B"/>
    <w:rsid w:val="00C93614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80B79"/>
    <w:rsid w:val="00D8183D"/>
    <w:rsid w:val="00D821A5"/>
    <w:rsid w:val="00D90059"/>
    <w:rsid w:val="00D92D0D"/>
    <w:rsid w:val="00D97ED4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483B"/>
    <w:rsid w:val="00E45167"/>
    <w:rsid w:val="00E4714D"/>
    <w:rsid w:val="00E47CB8"/>
    <w:rsid w:val="00E47D27"/>
    <w:rsid w:val="00E527C1"/>
    <w:rsid w:val="00E54CCF"/>
    <w:rsid w:val="00E60AB9"/>
    <w:rsid w:val="00E61293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0791"/>
    <w:rsid w:val="00F3174B"/>
    <w:rsid w:val="00F3347F"/>
    <w:rsid w:val="00F34B19"/>
    <w:rsid w:val="00F37826"/>
    <w:rsid w:val="00F472DA"/>
    <w:rsid w:val="00F51796"/>
    <w:rsid w:val="00F52F6C"/>
    <w:rsid w:val="00F5606B"/>
    <w:rsid w:val="00F5706C"/>
    <w:rsid w:val="00F57E0F"/>
    <w:rsid w:val="00F60252"/>
    <w:rsid w:val="00F6131E"/>
    <w:rsid w:val="00F71193"/>
    <w:rsid w:val="00F77048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50C08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7E3766179AC30C5BFC6C285A032CB550C82090385509E22D6C8D1E2gEcA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/kontrolno-schetnaya-pala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67E3766179AC30C5BFC6C285A032CB550C820D0381509E22D6C8D1E2gE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7E3766179AC30C5BFC3CD86A032CB53098B0B0CD3079C7383C6gDc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F470-534C-45A6-994B-F2050EDE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деятельности.dot</Template>
  <TotalTime>27</TotalTime>
  <Pages>8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21825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Пользователь Windows</cp:lastModifiedBy>
  <cp:revision>12</cp:revision>
  <cp:lastPrinted>2018-05-10T11:33:00Z</cp:lastPrinted>
  <dcterms:created xsi:type="dcterms:W3CDTF">2020-01-20T09:19:00Z</dcterms:created>
  <dcterms:modified xsi:type="dcterms:W3CDTF">2021-05-14T06:30:00Z</dcterms:modified>
</cp:coreProperties>
</file>