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9" w:rsidRPr="003D7A9F" w:rsidRDefault="009320A1" w:rsidP="00116D46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3365A7" w:rsidRPr="003365A7">
        <w:t>09</w:t>
      </w:r>
      <w:r w:rsidR="00AE55D8" w:rsidRPr="003365A7">
        <w:t>.</w:t>
      </w:r>
      <w:r w:rsidR="00E4483B" w:rsidRPr="003365A7">
        <w:t>01</w:t>
      </w:r>
      <w:r w:rsidR="00093FF4" w:rsidRPr="003365A7">
        <w:t>.20</w:t>
      </w:r>
      <w:r w:rsidR="00E4483B" w:rsidRPr="003365A7">
        <w:t>2</w:t>
      </w:r>
      <w:r w:rsidR="003365A7" w:rsidRPr="003365A7">
        <w:t>3</w:t>
      </w:r>
      <w:r w:rsidR="00F25E2E" w:rsidRPr="003365A7">
        <w:t xml:space="preserve"> </w:t>
      </w:r>
      <w:r w:rsidR="00AE7039" w:rsidRPr="003365A7">
        <w:t>№</w:t>
      </w:r>
      <w:r w:rsidR="00B17265" w:rsidRPr="003365A7">
        <w:rPr>
          <w:color w:val="FF0000"/>
        </w:rPr>
        <w:t xml:space="preserve"> </w:t>
      </w:r>
      <w:r w:rsidR="00AA39C6">
        <w:t>5</w:t>
      </w:r>
      <w:bookmarkStart w:id="0" w:name="_GoBack"/>
      <w:bookmarkEnd w:id="0"/>
    </w:p>
    <w:p w:rsidR="009D1816" w:rsidRDefault="009D1816" w:rsidP="00116D46">
      <w:pPr>
        <w:widowControl/>
        <w:jc w:val="center"/>
        <w:outlineLvl w:val="2"/>
        <w:rPr>
          <w:b/>
        </w:rPr>
      </w:pP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</w:t>
      </w:r>
      <w:r w:rsidR="0031677E">
        <w:rPr>
          <w:b/>
        </w:rPr>
        <w:t>3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116D46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ind w:left="22" w:right="1309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</w:t>
            </w:r>
            <w:r w:rsidR="00D47E1A">
              <w:rPr>
                <w:b/>
              </w:rPr>
              <w:t>а</w:t>
            </w:r>
            <w:r w:rsidR="008E083B" w:rsidRPr="00E61293">
              <w:rPr>
                <w:b/>
              </w:rPr>
              <w:t xml:space="preserve"> противодействия коррупции</w:t>
            </w:r>
          </w:p>
          <w:p w:rsidR="00EE3638" w:rsidRPr="009D1816" w:rsidRDefault="00EE3638" w:rsidP="00116D46">
            <w:pPr>
              <w:ind w:left="22"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31677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="0031677E">
              <w:rPr>
                <w:rFonts w:eastAsia="Times New Roman"/>
                <w:lang w:eastAsia="en-US"/>
              </w:rPr>
              <w:t>2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080CC7" w:rsidP="00080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080CC7">
              <w:rPr>
                <w:rFonts w:eastAsia="Times New Roman"/>
                <w:lang w:eastAsia="en-US"/>
              </w:rPr>
              <w:t>за 1 полугодие 202</w:t>
            </w:r>
            <w:r>
              <w:rPr>
                <w:rFonts w:eastAsia="Times New Roman"/>
                <w:lang w:eastAsia="en-US"/>
              </w:rPr>
              <w:t xml:space="preserve">3 </w:t>
            </w:r>
            <w:r w:rsidRPr="00080CC7">
              <w:rPr>
                <w:rFonts w:eastAsia="Times New Roman"/>
                <w:lang w:eastAsia="en-US"/>
              </w:rPr>
              <w:t>года – до 20 июля, за 202</w:t>
            </w:r>
            <w:r>
              <w:rPr>
                <w:rFonts w:eastAsia="Times New Roman"/>
                <w:lang w:eastAsia="en-US"/>
              </w:rPr>
              <w:t>3</w:t>
            </w:r>
            <w:r w:rsidRPr="00080CC7">
              <w:rPr>
                <w:rFonts w:eastAsia="Times New Roman"/>
                <w:lang w:eastAsia="en-US"/>
              </w:rPr>
              <w:t xml:space="preserve"> год – до 20 февраля 202</w:t>
            </w:r>
            <w:r>
              <w:rPr>
                <w:rFonts w:eastAsia="Times New Roman"/>
                <w:lang w:eastAsia="en-US"/>
              </w:rPr>
              <w:t>4</w:t>
            </w:r>
            <w:r w:rsidRPr="00080CC7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0220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DB594E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ствию коррупции</w:t>
            </w:r>
          </w:p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66459A" w:rsidRDefault="0066459A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:rsidR="009D1816" w:rsidRPr="00145E68" w:rsidRDefault="009D1816" w:rsidP="00116D4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116D4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116D4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B224E1" w:rsidP="00116D4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>нары, лекции, круглые столы, собрания</w:t>
            </w:r>
            <w:r w:rsidR="006D38B9" w:rsidRPr="005F5DF8">
              <w:rPr>
                <w:rFonts w:eastAsia="Times New Roman"/>
                <w:lang w:eastAsia="en-US"/>
              </w:rPr>
              <w:t xml:space="preserve">) </w:t>
            </w:r>
            <w:r w:rsidRPr="005F5DF8">
              <w:rPr>
                <w:rFonts w:eastAsia="Times New Roman"/>
                <w:lang w:eastAsia="en-US"/>
              </w:rPr>
              <w:t>муниципальными служащими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C94CE7" w:rsidRDefault="00C94CE7" w:rsidP="00116D46">
            <w:pPr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:rsidR="00230498" w:rsidRPr="00230498" w:rsidRDefault="00C94CE7" w:rsidP="00116D46">
            <w:pPr>
              <w:jc w:val="both"/>
            </w:pPr>
            <w: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center"/>
            </w:pPr>
            <w:r w:rsidRPr="00230498">
              <w:lastRenderedPageBreak/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C754A1" w:rsidRPr="00287A49" w:rsidTr="009D1816">
        <w:tc>
          <w:tcPr>
            <w:tcW w:w="846" w:type="dxa"/>
            <w:shd w:val="clear" w:color="auto" w:fill="auto"/>
          </w:tcPr>
          <w:p w:rsidR="00C754A1" w:rsidRPr="00145E68" w:rsidRDefault="00C754A1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946" w:type="dxa"/>
          </w:tcPr>
          <w:p w:rsidR="00C754A1" w:rsidRDefault="00C754A1" w:rsidP="00116D46">
            <w:pPr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:rsidR="00C754A1" w:rsidRPr="00230498" w:rsidRDefault="00C754A1" w:rsidP="00116D46">
            <w:pPr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C754A1" w:rsidRPr="00230498" w:rsidRDefault="00C754A1" w:rsidP="00116D46">
            <w:pPr>
              <w:widowControl/>
              <w:autoSpaceDE/>
              <w:autoSpaceDN/>
              <w:adjustRightInd/>
              <w:jc w:val="center"/>
            </w:pPr>
            <w:r w:rsidRPr="00C754A1">
              <w:t>В течение года</w:t>
            </w:r>
          </w:p>
        </w:tc>
        <w:tc>
          <w:tcPr>
            <w:tcW w:w="1956" w:type="dxa"/>
          </w:tcPr>
          <w:p w:rsidR="00C754A1" w:rsidRPr="00230498" w:rsidRDefault="00C754A1" w:rsidP="00116D46">
            <w:pPr>
              <w:widowControl/>
              <w:autoSpaceDE/>
              <w:autoSpaceDN/>
              <w:adjustRightInd/>
              <w:jc w:val="both"/>
            </w:pPr>
            <w:r w:rsidRPr="00C754A1">
              <w:t>Председатель КСП</w:t>
            </w:r>
          </w:p>
        </w:tc>
        <w:tc>
          <w:tcPr>
            <w:tcW w:w="3118" w:type="dxa"/>
          </w:tcPr>
          <w:p w:rsidR="00C754A1" w:rsidRPr="00230498" w:rsidRDefault="005C548C" w:rsidP="00116D46">
            <w:pPr>
              <w:widowControl/>
              <w:autoSpaceDE/>
              <w:autoSpaceDN/>
              <w:adjustRightInd/>
              <w:jc w:val="both"/>
            </w:pPr>
            <w:r w:rsidRPr="005C548C">
              <w:t>Противодействие коррупционным проявлениям на муниципальной службе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7858E3">
        <w:trPr>
          <w:trHeight w:val="1019"/>
        </w:trPr>
        <w:tc>
          <w:tcPr>
            <w:tcW w:w="846" w:type="dxa"/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>крытости деятельности</w:t>
            </w:r>
            <w:r w:rsidR="00C94CE7">
              <w:t xml:space="preserve"> </w:t>
            </w:r>
            <w:r w:rsidR="00C94CE7" w:rsidRPr="00C94CE7">
              <w:rPr>
                <w:rFonts w:eastAsia="Times New Roman"/>
                <w:lang w:eastAsia="en-US"/>
              </w:rPr>
              <w:t>КСП</w:t>
            </w:r>
            <w:r w:rsidR="00BC5C46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</w:t>
            </w:r>
            <w:r w:rsidRPr="005F5DF8">
              <w:rPr>
                <w:rFonts w:eastAsia="Times New Roman"/>
                <w:lang w:eastAsia="en-US"/>
              </w:rPr>
              <w:t xml:space="preserve">поведению </w:t>
            </w:r>
            <w:r w:rsidR="00F97ED8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14054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1754F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Pr="005F5DF8">
              <w:rPr>
                <w:rFonts w:eastAsia="Times New Roman"/>
                <w:lang w:eastAsia="en-US"/>
              </w:rPr>
              <w:t>сведений о доходах, расходах, имуществе и обязател</w:t>
            </w:r>
            <w:r w:rsidR="00F97ED8" w:rsidRPr="005F5DF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5F5DF8">
              <w:rPr>
                <w:rFonts w:eastAsia="Times New Roman"/>
                <w:lang w:eastAsia="en-US"/>
              </w:rPr>
              <w:t xml:space="preserve"> служащих</w:t>
            </w:r>
            <w:r w:rsidRPr="005F5DF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 w:rsidRPr="005F5DF8">
              <w:rPr>
                <w:rFonts w:eastAsia="Times New Roman"/>
                <w:lang w:eastAsia="en-US"/>
              </w:rPr>
              <w:t>города Переславля-Залесского</w:t>
            </w:r>
            <w:r w:rsidRPr="005F5DF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:rsidR="00FD5DFA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F97ED8" w:rsidRPr="005F5DF8" w:rsidRDefault="000825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0F1AF2" w:rsidP="00116D4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:rsidTr="009D1816">
        <w:tc>
          <w:tcPr>
            <w:tcW w:w="846" w:type="dxa"/>
            <w:shd w:val="clear" w:color="auto" w:fill="auto"/>
          </w:tcPr>
          <w:p w:rsidR="00370070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1AF2" w:rsidRPr="00145E68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отчет</w:t>
            </w:r>
            <w:r w:rsidR="00E01EA3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за 20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="0031677E">
              <w:rPr>
                <w:rFonts w:eastAsia="Times New Roman"/>
                <w:lang w:eastAsia="en-US"/>
              </w:rPr>
              <w:t>2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370070" w:rsidRPr="00145E68" w:rsidRDefault="00370070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070" w:rsidRPr="00145E68" w:rsidRDefault="006B1355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</w:t>
            </w:r>
            <w:r>
              <w:rPr>
                <w:rFonts w:eastAsia="Times New Roman"/>
                <w:lang w:eastAsia="en-US"/>
              </w:rPr>
              <w:lastRenderedPageBreak/>
              <w:t>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370070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70070" w:rsidRPr="00145E68" w:rsidRDefault="006B1355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2240D4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</w:p>
          <w:p w:rsidR="009721A2" w:rsidRDefault="009721A2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45639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:rsidTr="005F5DF8">
        <w:trPr>
          <w:trHeight w:val="13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A3721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3721E">
              <w:rPr>
                <w:rFonts w:eastAsia="Times New Roman"/>
                <w:lang w:eastAsia="en-US"/>
              </w:rPr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 противодействия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и ф</w:t>
            </w:r>
            <w:r w:rsidR="00622734" w:rsidRPr="00145E68">
              <w:rPr>
                <w:rFonts w:eastAsia="Times New Roman"/>
                <w:lang w:eastAsia="en-US"/>
              </w:rPr>
              <w:t>ормирование у граждан активной гражданской позиции по во</w:t>
            </w:r>
            <w:r w:rsidR="005F5DF8">
              <w:rPr>
                <w:rFonts w:eastAsia="Times New Roman"/>
                <w:lang w:eastAsia="en-US"/>
              </w:rPr>
              <w:t>просам противодействия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</w:t>
            </w:r>
            <w:r w:rsidR="00B529A1">
              <w:rPr>
                <w:rFonts w:eastAsia="Times New Roman"/>
                <w:lang w:eastAsia="en-US"/>
              </w:rPr>
              <w:t>а месяца, следующего за отчет</w:t>
            </w:r>
            <w:r w:rsidRPr="00145E68">
              <w:rPr>
                <w:rFonts w:eastAsia="Times New Roman"/>
                <w:lang w:eastAsia="en-US"/>
              </w:rPr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:rsidTr="00F80526">
        <w:trPr>
          <w:trHeight w:val="504"/>
        </w:trPr>
        <w:tc>
          <w:tcPr>
            <w:tcW w:w="846" w:type="dxa"/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учета обществен</w:t>
            </w:r>
            <w:r w:rsidRPr="00145E68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:rsidTr="00F80526">
        <w:trPr>
          <w:trHeight w:val="825"/>
        </w:trPr>
        <w:tc>
          <w:tcPr>
            <w:tcW w:w="846" w:type="dxa"/>
            <w:shd w:val="clear" w:color="auto" w:fill="auto"/>
          </w:tcPr>
          <w:p w:rsidR="00AA56AE" w:rsidRPr="00AA56AE" w:rsidRDefault="00AA56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Обеспечение учета обществен</w:t>
            </w:r>
            <w:r w:rsidRPr="00AA56AE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AA56AE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</w:t>
            </w:r>
            <w:r w:rsidR="0052432B">
              <w:rPr>
                <w:sz w:val="20"/>
                <w:szCs w:val="20"/>
                <w:lang w:eastAsia="en-US"/>
              </w:rPr>
              <w:lastRenderedPageBreak/>
              <w:t>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6F741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073B9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126500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EE3638" w:rsidRDefault="002240D4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8E083B" w:rsidRPr="002240D4">
              <w:rPr>
                <w:b/>
              </w:rPr>
              <w:t xml:space="preserve">о </w:t>
            </w:r>
            <w:r w:rsidR="005E6741" w:rsidRPr="002240D4">
              <w:rPr>
                <w:b/>
              </w:rPr>
              <w:t xml:space="preserve">противодействии коррупции,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:rsidR="003E2148" w:rsidRPr="000B242F" w:rsidRDefault="003E2148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0B38E4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0B38E4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0B38E4" w:rsidRPr="005F5DF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F5DF8">
              <w:rPr>
                <w:rFonts w:eastAsia="Times New Roman"/>
                <w:lang w:eastAsia="en-US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0B38E4" w:rsidRPr="00145E68" w:rsidRDefault="000B38E4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6" w:type="dxa"/>
            <w:shd w:val="clear" w:color="auto" w:fill="auto"/>
          </w:tcPr>
          <w:p w:rsidR="000B38E4" w:rsidRPr="00145E68" w:rsidRDefault="000B38E4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0B38E4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0B38E4" w:rsidRPr="00145E6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Обеспечение реализации требований  законодательства о противодействии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7.4</w:t>
            </w:r>
            <w:r w:rsidR="00326743" w:rsidRPr="00145E68">
              <w:rPr>
                <w:rFonts w:cs="Calibri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08048D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8048D">
              <w:rPr>
                <w:rFonts w:eastAsia="Times New Roman"/>
                <w:lang w:eastAsia="en-US"/>
              </w:rPr>
              <w:t xml:space="preserve">до 01 </w:t>
            </w:r>
            <w:r w:rsidR="005955D2">
              <w:rPr>
                <w:rFonts w:eastAsia="Times New Roman"/>
                <w:lang w:eastAsia="en-US"/>
              </w:rPr>
              <w:t>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  <w:r w:rsidR="00DF3DBA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 w:rsidR="005F5DF8"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830489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:rsidTr="009D1816">
        <w:tc>
          <w:tcPr>
            <w:tcW w:w="846" w:type="dxa"/>
            <w:shd w:val="clear" w:color="auto" w:fill="auto"/>
          </w:tcPr>
          <w:p w:rsidR="005E79AE" w:rsidRPr="00145E68" w:rsidRDefault="005E79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 w:rsidR="005F5DF8"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законодательства о противодействии коррупции</w:t>
            </w:r>
          </w:p>
        </w:tc>
        <w:tc>
          <w:tcPr>
            <w:tcW w:w="1984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5D247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B7906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.1.</w:t>
            </w:r>
          </w:p>
        </w:tc>
        <w:tc>
          <w:tcPr>
            <w:tcW w:w="694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.2.</w:t>
            </w:r>
          </w:p>
        </w:tc>
        <w:tc>
          <w:tcPr>
            <w:tcW w:w="694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:rsidTr="005F5DF8">
        <w:trPr>
          <w:trHeight w:val="1208"/>
        </w:trPr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7.15</w:t>
            </w:r>
            <w:r w:rsidR="00326743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03A0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326743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4503A0" w:rsidRPr="00145E68" w:rsidRDefault="004503A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5F5DF8">
        <w:trPr>
          <w:trHeight w:val="563"/>
        </w:trPr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1F3B6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:rsidTr="005F5DF8">
        <w:trPr>
          <w:trHeight w:val="856"/>
        </w:trPr>
        <w:tc>
          <w:tcPr>
            <w:tcW w:w="846" w:type="dxa"/>
            <w:shd w:val="clear" w:color="auto" w:fill="auto"/>
          </w:tcPr>
          <w:p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7.17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844470" w:rsidRPr="005F5DF8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:rsidTr="009D1816">
        <w:tc>
          <w:tcPr>
            <w:tcW w:w="846" w:type="dxa"/>
            <w:shd w:val="clear" w:color="auto" w:fill="auto"/>
          </w:tcPr>
          <w:p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7.18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844470" w:rsidRPr="00F80526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0B242F" w:rsidRDefault="002240D4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:rsidR="003E2148" w:rsidRPr="00F80526" w:rsidRDefault="003E214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3E2148" w:rsidRDefault="00CE30DC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:rsidR="00116D46" w:rsidRPr="00E57CF8" w:rsidRDefault="00116D46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CE30DC" w:rsidRPr="00287A49" w:rsidTr="00116D46">
        <w:trPr>
          <w:trHeight w:val="911"/>
        </w:trPr>
        <w:tc>
          <w:tcPr>
            <w:tcW w:w="846" w:type="dxa"/>
            <w:shd w:val="clear" w:color="auto" w:fill="auto"/>
          </w:tcPr>
          <w:p w:rsidR="00CE30DC" w:rsidRPr="00145E68" w:rsidRDefault="00CE30DC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CE30DC" w:rsidRPr="00145E68" w:rsidRDefault="00CE30D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CE30DC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CE30DC" w:rsidRPr="00145E68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CE30DC" w:rsidRPr="00844470" w:rsidRDefault="00CE30DC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E30DC" w:rsidRPr="00145E68" w:rsidRDefault="00CE30DC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:rsidTr="00E57CF8">
        <w:trPr>
          <w:trHeight w:val="1725"/>
        </w:trPr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2A02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 w:rsidR="002A02AC">
              <w:rPr>
                <w:rFonts w:eastAsia="Times New Roman"/>
                <w:lang w:eastAsia="en-US"/>
              </w:rPr>
              <w:t>4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  <w:tr w:rsidR="005955D2" w:rsidRPr="00287A49" w:rsidTr="00116D46">
        <w:trPr>
          <w:trHeight w:val="387"/>
        </w:trPr>
        <w:tc>
          <w:tcPr>
            <w:tcW w:w="14850" w:type="dxa"/>
            <w:gridSpan w:val="5"/>
            <w:shd w:val="clear" w:color="auto" w:fill="auto"/>
          </w:tcPr>
          <w:p w:rsidR="005955D2" w:rsidRPr="00145E6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b/>
              </w:rPr>
              <w:t xml:space="preserve">8.2. </w:t>
            </w:r>
            <w:r w:rsidRPr="00D42F28">
              <w:rPr>
                <w:b/>
              </w:rPr>
              <w:t xml:space="preserve">Реализация антикоррупционной политики в сфере экономики,  закупок товаров, работ, услуг </w:t>
            </w:r>
            <w:r w:rsidRPr="00D42F28">
              <w:rPr>
                <w:b/>
              </w:rPr>
              <w:br/>
              <w:t>для обеспечения муниципальных нужд</w:t>
            </w:r>
          </w:p>
        </w:tc>
      </w:tr>
      <w:tr w:rsidR="005955D2" w:rsidRPr="00287A49" w:rsidTr="007C3E1F">
        <w:tc>
          <w:tcPr>
            <w:tcW w:w="846" w:type="dxa"/>
            <w:shd w:val="clear" w:color="auto" w:fill="auto"/>
          </w:tcPr>
          <w:p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ind w:right="77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5955D2" w:rsidRPr="00287A49" w:rsidTr="00227345">
        <w:tc>
          <w:tcPr>
            <w:tcW w:w="846" w:type="dxa"/>
            <w:shd w:val="clear" w:color="auto" w:fill="auto"/>
          </w:tcPr>
          <w:p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ind w:right="77"/>
              <w:jc w:val="both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соблюдением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F5606B" w:rsidRPr="00287A49" w:rsidRDefault="00F5606B" w:rsidP="00116D46">
      <w:pPr>
        <w:widowControl/>
        <w:autoSpaceDE/>
        <w:autoSpaceDN/>
        <w:adjustRightInd/>
      </w:pPr>
    </w:p>
    <w:sectPr w:rsidR="00F5606B" w:rsidRPr="00287A49" w:rsidSect="007C7B2A">
      <w:headerReference w:type="even" r:id="rId8"/>
      <w:headerReference w:type="default" r:id="rId9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AB" w:rsidRDefault="005727AB" w:rsidP="001F44E1">
      <w:pPr>
        <w:pStyle w:val="13"/>
      </w:pPr>
      <w:r>
        <w:separator/>
      </w:r>
    </w:p>
  </w:endnote>
  <w:endnote w:type="continuationSeparator" w:id="0">
    <w:p w:rsidR="005727AB" w:rsidRDefault="005727AB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AB" w:rsidRDefault="005727AB" w:rsidP="001F44E1">
      <w:pPr>
        <w:pStyle w:val="13"/>
      </w:pPr>
      <w:r>
        <w:separator/>
      </w:r>
    </w:p>
  </w:footnote>
  <w:footnote w:type="continuationSeparator" w:id="0">
    <w:p w:rsidR="005727AB" w:rsidRDefault="005727AB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39C6">
      <w:rPr>
        <w:rStyle w:val="aa"/>
        <w:noProof/>
      </w:rPr>
      <w:t>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0959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048D"/>
    <w:rsid w:val="00080CC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B38E4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16D46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02AC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1677E"/>
    <w:rsid w:val="003202CE"/>
    <w:rsid w:val="00326743"/>
    <w:rsid w:val="00333E65"/>
    <w:rsid w:val="00334D77"/>
    <w:rsid w:val="003350AA"/>
    <w:rsid w:val="003365A7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405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D7A9F"/>
    <w:rsid w:val="003E214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27AB"/>
    <w:rsid w:val="005743FD"/>
    <w:rsid w:val="00575898"/>
    <w:rsid w:val="00576272"/>
    <w:rsid w:val="00581152"/>
    <w:rsid w:val="005813BC"/>
    <w:rsid w:val="00583A63"/>
    <w:rsid w:val="005955D2"/>
    <w:rsid w:val="00596ADA"/>
    <w:rsid w:val="005A4DD3"/>
    <w:rsid w:val="005A514F"/>
    <w:rsid w:val="005A659F"/>
    <w:rsid w:val="005B65BF"/>
    <w:rsid w:val="005B71A7"/>
    <w:rsid w:val="005C0A9B"/>
    <w:rsid w:val="005C548C"/>
    <w:rsid w:val="005D247D"/>
    <w:rsid w:val="005D39B9"/>
    <w:rsid w:val="005D5451"/>
    <w:rsid w:val="005D7247"/>
    <w:rsid w:val="005D7E61"/>
    <w:rsid w:val="005E09DA"/>
    <w:rsid w:val="005E11D5"/>
    <w:rsid w:val="005E543B"/>
    <w:rsid w:val="005E6741"/>
    <w:rsid w:val="005E79AE"/>
    <w:rsid w:val="005F2894"/>
    <w:rsid w:val="005F4820"/>
    <w:rsid w:val="005F4DC7"/>
    <w:rsid w:val="005F5DF8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18F5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1F8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58E3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0489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4DD4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3721E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39C6"/>
    <w:rsid w:val="00AA56AE"/>
    <w:rsid w:val="00AA6B0E"/>
    <w:rsid w:val="00AB4498"/>
    <w:rsid w:val="00AB5C2E"/>
    <w:rsid w:val="00AC3DD7"/>
    <w:rsid w:val="00AC612C"/>
    <w:rsid w:val="00AC7E20"/>
    <w:rsid w:val="00AD02AB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29A1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54A1"/>
    <w:rsid w:val="00C7737F"/>
    <w:rsid w:val="00C85916"/>
    <w:rsid w:val="00C9221B"/>
    <w:rsid w:val="00C93614"/>
    <w:rsid w:val="00C94CE7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47E1A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0B79"/>
    <w:rsid w:val="00D8183D"/>
    <w:rsid w:val="00D821A5"/>
    <w:rsid w:val="00D87AB9"/>
    <w:rsid w:val="00D90059"/>
    <w:rsid w:val="00D92D0D"/>
    <w:rsid w:val="00D97ED4"/>
    <w:rsid w:val="00DB594E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57CF8"/>
    <w:rsid w:val="00E60AB9"/>
    <w:rsid w:val="00E61293"/>
    <w:rsid w:val="00E64F36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3638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0791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526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1A2EA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AA8D-6A3F-44B4-8E93-BB10BF5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деятельности.dot</Template>
  <TotalTime>313</TotalTime>
  <Pages>8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22996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20</cp:revision>
  <cp:lastPrinted>2018-05-10T11:33:00Z</cp:lastPrinted>
  <dcterms:created xsi:type="dcterms:W3CDTF">2020-01-20T09:19:00Z</dcterms:created>
  <dcterms:modified xsi:type="dcterms:W3CDTF">2023-01-13T08:59:00Z</dcterms:modified>
</cp:coreProperties>
</file>