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2FE" w:rsidRDefault="008112FE" w:rsidP="00AE7039">
      <w:pPr>
        <w:widowControl/>
        <w:jc w:val="center"/>
        <w:outlineLvl w:val="2"/>
        <w:rPr>
          <w:b/>
        </w:rPr>
      </w:pPr>
      <w:r>
        <w:rPr>
          <w:b/>
        </w:rPr>
        <w:t xml:space="preserve">Отчет </w:t>
      </w:r>
    </w:p>
    <w:p w:rsidR="008112FE" w:rsidRDefault="008112FE" w:rsidP="008E083B">
      <w:pPr>
        <w:widowControl/>
        <w:jc w:val="center"/>
        <w:outlineLvl w:val="2"/>
        <w:rPr>
          <w:b/>
        </w:rPr>
      </w:pPr>
      <w:r>
        <w:rPr>
          <w:b/>
        </w:rPr>
        <w:t xml:space="preserve">по </w:t>
      </w:r>
      <w:r w:rsidR="00D93015">
        <w:rPr>
          <w:b/>
        </w:rPr>
        <w:t xml:space="preserve">исполнению </w:t>
      </w:r>
      <w:r>
        <w:rPr>
          <w:b/>
        </w:rPr>
        <w:t>план</w:t>
      </w:r>
      <w:r w:rsidR="00D93015">
        <w:rPr>
          <w:b/>
        </w:rPr>
        <w:t>а</w:t>
      </w:r>
      <w:bookmarkStart w:id="0" w:name="_GoBack"/>
      <w:bookmarkEnd w:id="0"/>
      <w:r>
        <w:rPr>
          <w:b/>
        </w:rPr>
        <w:t xml:space="preserve"> </w:t>
      </w:r>
      <w:r w:rsidR="00612C83"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="00612C83"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="00612C83" w:rsidRPr="00287A49">
        <w:rPr>
          <w:b/>
        </w:rPr>
        <w:t>ой палат</w:t>
      </w:r>
      <w:r w:rsidR="00B10662" w:rsidRPr="00287A49">
        <w:rPr>
          <w:b/>
        </w:rPr>
        <w:t>ы</w:t>
      </w:r>
      <w:r w:rsidR="00612C83" w:rsidRPr="00287A49">
        <w:rPr>
          <w:b/>
        </w:rPr>
        <w:t xml:space="preserve"> </w:t>
      </w:r>
      <w:r w:rsidR="00F52F6C">
        <w:rPr>
          <w:b/>
        </w:rPr>
        <w:t>города Переславля-Залесского</w:t>
      </w:r>
      <w:r w:rsidR="00D4724D" w:rsidRPr="00287A49">
        <w:rPr>
          <w:b/>
        </w:rPr>
        <w:t xml:space="preserve"> </w:t>
      </w:r>
    </w:p>
    <w:p w:rsidR="00BB1D55" w:rsidRPr="00287A49" w:rsidRDefault="008112FE" w:rsidP="008E083B">
      <w:pPr>
        <w:widowControl/>
        <w:jc w:val="center"/>
        <w:outlineLvl w:val="2"/>
        <w:rPr>
          <w:b/>
        </w:rPr>
      </w:pPr>
      <w:r>
        <w:rPr>
          <w:b/>
        </w:rPr>
        <w:t>за</w:t>
      </w:r>
      <w:r w:rsidR="00612C83" w:rsidRPr="00287A49">
        <w:rPr>
          <w:b/>
        </w:rPr>
        <w:t xml:space="preserve"> 201</w:t>
      </w:r>
      <w:r w:rsidR="00F25E2E">
        <w:rPr>
          <w:b/>
        </w:rPr>
        <w:t>9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:rsidR="008E083B" w:rsidRPr="00287A49" w:rsidRDefault="008E083B" w:rsidP="00AE7039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:rsidTr="009D1816">
        <w:tc>
          <w:tcPr>
            <w:tcW w:w="846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:rsidR="008112FE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Наименование </w:t>
            </w:r>
          </w:p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:rsidR="00763568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:rsidR="008E083B" w:rsidRPr="009D1816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:rsidR="008112FE" w:rsidRDefault="008112F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Отчет </w:t>
            </w:r>
          </w:p>
          <w:p w:rsidR="008E083B" w:rsidRPr="009D1816" w:rsidRDefault="008112F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об исполнении</w:t>
            </w:r>
          </w:p>
        </w:tc>
      </w:tr>
    </w:tbl>
    <w:p w:rsidR="008E083B" w:rsidRPr="00287A49" w:rsidRDefault="008E083B" w:rsidP="009D1816">
      <w:pPr>
        <w:widowControl/>
        <w:autoSpaceDE/>
        <w:autoSpaceDN/>
        <w:adjustRightInd/>
        <w:ind w:firstLine="709"/>
        <w:rPr>
          <w:rFonts w:eastAsia="Times New Roman"/>
          <w:lang w:eastAsia="en-US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287A49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:rsidR="009D1816" w:rsidRPr="00DF4D34" w:rsidRDefault="008E083B" w:rsidP="008112FE">
            <w:pPr>
              <w:pStyle w:val="af8"/>
              <w:numPr>
                <w:ilvl w:val="0"/>
                <w:numId w:val="17"/>
              </w:numPr>
              <w:ind w:right="1309" w:firstLine="273"/>
              <w:jc w:val="center"/>
              <w:rPr>
                <w:b/>
                <w:strike/>
                <w:sz w:val="20"/>
                <w:szCs w:val="20"/>
              </w:rPr>
            </w:pPr>
            <w:r w:rsidRPr="008112FE">
              <w:rPr>
                <w:rFonts w:cs="Times New Roman"/>
                <w:b/>
                <w:sz w:val="20"/>
                <w:szCs w:val="20"/>
              </w:rPr>
              <w:t>Реализация планов противодействия коррупции</w:t>
            </w:r>
          </w:p>
          <w:p w:rsidR="00DF4D34" w:rsidRPr="008112FE" w:rsidRDefault="00DF4D34" w:rsidP="00DF4D34">
            <w:pPr>
              <w:pStyle w:val="af8"/>
              <w:ind w:left="993" w:right="1309" w:firstLine="0"/>
              <w:rPr>
                <w:b/>
                <w:strike/>
                <w:sz w:val="20"/>
                <w:szCs w:val="20"/>
              </w:rPr>
            </w:pPr>
          </w:p>
        </w:tc>
      </w:tr>
      <w:tr w:rsidR="00BD042F" w:rsidRPr="00287A49" w:rsidTr="009F1638">
        <w:tc>
          <w:tcPr>
            <w:tcW w:w="846" w:type="dxa"/>
            <w:shd w:val="clear" w:color="auto" w:fill="auto"/>
          </w:tcPr>
          <w:p w:rsidR="00BD042F" w:rsidRPr="00145E68" w:rsidRDefault="00BD042F" w:rsidP="00BD042F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2018 год</w:t>
            </w:r>
          </w:p>
        </w:tc>
        <w:tc>
          <w:tcPr>
            <w:tcW w:w="1984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1 февраля</w:t>
            </w:r>
          </w:p>
        </w:tc>
        <w:tc>
          <w:tcPr>
            <w:tcW w:w="1956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D042F" w:rsidRPr="00145E68" w:rsidRDefault="003A2BBD" w:rsidP="00BD042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формировался</w:t>
            </w:r>
          </w:p>
        </w:tc>
      </w:tr>
      <w:tr w:rsidR="00BD042F" w:rsidRPr="00287A49" w:rsidTr="009F1638">
        <w:tc>
          <w:tcPr>
            <w:tcW w:w="846" w:type="dxa"/>
            <w:shd w:val="clear" w:color="auto" w:fill="auto"/>
          </w:tcPr>
          <w:p w:rsidR="00BD042F" w:rsidRPr="00145E68" w:rsidRDefault="00BD042F" w:rsidP="00BD042F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1.2.</w:t>
            </w:r>
          </w:p>
        </w:tc>
        <w:tc>
          <w:tcPr>
            <w:tcW w:w="6946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отчета о реализации мероприятий плана противодействия коррупции за шесть месяцев 2019 года</w:t>
            </w:r>
          </w:p>
        </w:tc>
        <w:tc>
          <w:tcPr>
            <w:tcW w:w="1984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20 июля</w:t>
            </w:r>
          </w:p>
        </w:tc>
        <w:tc>
          <w:tcPr>
            <w:tcW w:w="1956" w:type="dxa"/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BD042F" w:rsidRPr="00145E68" w:rsidRDefault="00BD042F" w:rsidP="00BD042F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Обеспечено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Pr="00DF4D34" w:rsidRDefault="007F2066" w:rsidP="008112FE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8112FE">
              <w:rPr>
                <w:rFonts w:eastAsia="Calibri" w:cs="Times New Roman"/>
                <w:b/>
                <w:sz w:val="20"/>
                <w:szCs w:val="20"/>
              </w:rPr>
              <w:t>Антикоррупционная экспертиза</w:t>
            </w:r>
          </w:p>
          <w:p w:rsidR="00DF4D34" w:rsidRPr="008112FE" w:rsidRDefault="00DF4D34" w:rsidP="00DF4D34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b/>
                <w:sz w:val="20"/>
                <w:szCs w:val="20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C63334"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232F2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8112F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проводилось</w:t>
            </w:r>
          </w:p>
        </w:tc>
      </w:tr>
      <w:tr w:rsidR="007F2066" w:rsidRPr="00287A49" w:rsidTr="009D1816">
        <w:tc>
          <w:tcPr>
            <w:tcW w:w="846" w:type="dxa"/>
            <w:shd w:val="clear" w:color="auto" w:fill="auto"/>
          </w:tcPr>
          <w:p w:rsidR="007F2066" w:rsidRPr="00145E68" w:rsidRDefault="007F206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:rsidR="007F2066" w:rsidRPr="00145E68" w:rsidRDefault="007F206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C63334">
              <w:rPr>
                <w:rFonts w:eastAsia="Times New Roman"/>
                <w:lang w:eastAsia="en-US"/>
              </w:rPr>
              <w:t>Переславль-Залесской городской Думы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C63334">
              <w:rPr>
                <w:rFonts w:eastAsia="Times New Roman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C63334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7F2066" w:rsidRPr="00145E68" w:rsidRDefault="00A337D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7F2066" w:rsidRPr="00145E68" w:rsidRDefault="00232F2D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7F2066" w:rsidRPr="00145E68" w:rsidRDefault="00875D53" w:rsidP="008112F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Не проводилось</w:t>
            </w:r>
          </w:p>
        </w:tc>
      </w:tr>
      <w:tr w:rsidR="008E083B" w:rsidRPr="00287A49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:rsidR="009D1816" w:rsidRPr="00DF4D34" w:rsidRDefault="0080220C" w:rsidP="008112FE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8112FE">
              <w:rPr>
                <w:rFonts w:eastAsia="Calibri" w:cs="Times New Roman"/>
                <w:b/>
                <w:sz w:val="20"/>
                <w:szCs w:val="20"/>
              </w:rPr>
              <w:t>Антикоррупционный мониторинг</w:t>
            </w:r>
          </w:p>
          <w:p w:rsidR="00DF4D34" w:rsidRPr="008112FE" w:rsidRDefault="00DF4D34" w:rsidP="00DF4D34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b/>
                <w:sz w:val="20"/>
                <w:szCs w:val="20"/>
              </w:rPr>
            </w:pPr>
          </w:p>
        </w:tc>
      </w:tr>
      <w:tr w:rsidR="009D1816" w:rsidRPr="00287A49" w:rsidTr="009D1816">
        <w:tc>
          <w:tcPr>
            <w:tcW w:w="846" w:type="dxa"/>
            <w:shd w:val="clear" w:color="auto" w:fill="auto"/>
          </w:tcPr>
          <w:p w:rsidR="009D1816" w:rsidRPr="00145E68" w:rsidRDefault="009D1816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ствию коррупции </w:t>
            </w:r>
          </w:p>
        </w:tc>
        <w:tc>
          <w:tcPr>
            <w:tcW w:w="1984" w:type="dxa"/>
            <w:shd w:val="clear" w:color="auto" w:fill="auto"/>
          </w:tcPr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:rsidR="009D1816" w:rsidRPr="00145E68" w:rsidRDefault="009D1816" w:rsidP="009D181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</w:p>
          <w:p w:rsidR="009D1816" w:rsidRPr="00145E68" w:rsidRDefault="009D1816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9D1816" w:rsidRPr="00145E68" w:rsidRDefault="009D1816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9D1816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Запроса на предоставление отчета не поступало.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780D16" w:rsidRPr="00145E68" w:rsidRDefault="00780D16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8112F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Организовано</w:t>
            </w:r>
            <w:r w:rsidR="0007430E">
              <w:rPr>
                <w:sz w:val="20"/>
                <w:szCs w:val="20"/>
                <w:lang w:eastAsia="en-US"/>
              </w:rPr>
              <w:t xml:space="preserve"> по 5 муниципальным служащим</w:t>
            </w:r>
          </w:p>
        </w:tc>
      </w:tr>
      <w:tr w:rsidR="002D598F" w:rsidRPr="00287A49" w:rsidTr="009D1816">
        <w:tc>
          <w:tcPr>
            <w:tcW w:w="846" w:type="dxa"/>
            <w:shd w:val="clear" w:color="auto" w:fill="auto"/>
          </w:tcPr>
          <w:p w:rsidR="002D598F" w:rsidRPr="00145E68" w:rsidRDefault="002D598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3.3.</w:t>
            </w:r>
          </w:p>
        </w:tc>
        <w:tc>
          <w:tcPr>
            <w:tcW w:w="6946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B224E1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2D598F" w:rsidRPr="00145E68" w:rsidRDefault="002D598F" w:rsidP="009D181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47FAD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:rsidR="002D598F" w:rsidRPr="00145E68" w:rsidRDefault="002D598F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2D598F" w:rsidRPr="00145E68" w:rsidRDefault="008112F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Организовано</w:t>
            </w:r>
            <w:r w:rsidR="0007430E">
              <w:rPr>
                <w:sz w:val="20"/>
                <w:szCs w:val="20"/>
                <w:lang w:eastAsia="en-US"/>
              </w:rPr>
              <w:t xml:space="preserve"> по 5 муниципальным служащим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Default="0080220C" w:rsidP="008112FE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>Антикоррупционное просвещение и образование</w:t>
            </w:r>
          </w:p>
          <w:p w:rsidR="00DF4D34" w:rsidRPr="00145E68" w:rsidRDefault="00DF4D34" w:rsidP="00DF4D34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07430E" w:rsidRPr="00B224E1" w:rsidTr="005F1F28">
        <w:tc>
          <w:tcPr>
            <w:tcW w:w="846" w:type="dxa"/>
            <w:shd w:val="clear" w:color="auto" w:fill="auto"/>
          </w:tcPr>
          <w:p w:rsidR="0007430E" w:rsidRPr="00B224E1" w:rsidRDefault="0007430E" w:rsidP="0007430E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:rsidR="0007430E" w:rsidRPr="00B224E1" w:rsidRDefault="0007430E" w:rsidP="0007430E">
            <w:pPr>
              <w:jc w:val="both"/>
            </w:pPr>
            <w:r w:rsidRPr="00B224E1"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:rsidR="0007430E" w:rsidRPr="00B224E1" w:rsidRDefault="0007430E" w:rsidP="0007430E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:rsidR="0007430E" w:rsidRPr="00B224E1" w:rsidRDefault="0007430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:rsidR="0007430E" w:rsidRPr="00B224E1" w:rsidRDefault="0007430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07430E" w:rsidRPr="00145E68" w:rsidRDefault="0007430E" w:rsidP="0007430E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Организовано по 5 муниципальным служащим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6D38B9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 xml:space="preserve">нары, лекции, круглые столы, собрания) </w:t>
            </w:r>
            <w:r w:rsidRPr="00145E68">
              <w:rPr>
                <w:rFonts w:eastAsia="Times New Roman"/>
                <w:lang w:eastAsia="en-US"/>
              </w:rPr>
              <w:t xml:space="preserve">муниципальными служащими 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="00B224E1" w:rsidRPr="00145E68">
              <w:rPr>
                <w:rFonts w:eastAsia="Times New Roman"/>
                <w:lang w:eastAsia="en-US"/>
              </w:rPr>
              <w:t xml:space="preserve">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:rsidR="00B44B8F" w:rsidRPr="00145E68" w:rsidRDefault="00B224E1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547FAD" w:rsidRPr="00145E68">
              <w:rPr>
                <w:rFonts w:eastAsia="Times New Roman"/>
                <w:lang w:eastAsia="en-US"/>
              </w:rPr>
              <w:t xml:space="preserve">о мере организации просвещения </w:t>
            </w:r>
            <w:r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145E68">
              <w:rPr>
                <w:rFonts w:eastAsia="Times New Roman"/>
                <w:lang w:eastAsia="en-US"/>
              </w:rPr>
              <w:t xml:space="preserve">, Администрацией </w:t>
            </w:r>
            <w:r>
              <w:rPr>
                <w:lang w:eastAsia="en-US"/>
              </w:rPr>
              <w:t>города Переславля-Залесского</w:t>
            </w:r>
            <w:r w:rsidR="00547FAD" w:rsidRPr="00145E68">
              <w:rPr>
                <w:rFonts w:eastAsia="Times New Roman"/>
                <w:lang w:eastAsia="en-US"/>
              </w:rPr>
              <w:t>,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47FAD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797513" w:rsidP="009D181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:rsidR="002E4730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:rsidR="00EC3FBC" w:rsidRPr="00145E68" w:rsidRDefault="002E4730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B224E1">
              <w:rPr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875D5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Организовано путем ознакомл</w:t>
            </w:r>
            <w:r w:rsidR="0007430E">
              <w:rPr>
                <w:rFonts w:eastAsia="Times New Roman"/>
                <w:lang w:eastAsia="en-US"/>
              </w:rPr>
              <w:t>ения с нормативными документами</w:t>
            </w:r>
          </w:p>
        </w:tc>
      </w:tr>
      <w:tr w:rsidR="00875D53" w:rsidRPr="00287A49" w:rsidTr="009D1816">
        <w:tc>
          <w:tcPr>
            <w:tcW w:w="846" w:type="dxa"/>
            <w:shd w:val="clear" w:color="auto" w:fill="auto"/>
          </w:tcPr>
          <w:p w:rsidR="00875D53" w:rsidRPr="00145E68" w:rsidRDefault="00875D53" w:rsidP="00875D53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2</w:t>
            </w:r>
            <w:r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международно-правовой регламентации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 (</w:t>
            </w:r>
            <w:hyperlink r:id="rId8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ООН против коррупции от 31.10.2003, </w:t>
            </w:r>
            <w:hyperlink r:id="rId9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 xml:space="preserve">я Совета Европы о гражданско-правовой ответственности за коррупцию от 04.11.1999, </w:t>
            </w:r>
            <w:hyperlink r:id="rId10" w:history="1">
              <w:r w:rsidRPr="00145E68">
                <w:rPr>
                  <w:rFonts w:eastAsia="Times New Roman"/>
                  <w:lang w:eastAsia="en-US"/>
                </w:rPr>
                <w:t>Конвенци</w:t>
              </w:r>
            </w:hyperlink>
            <w:r w:rsidRPr="00145E68">
              <w:rPr>
                <w:rFonts w:eastAsia="Times New Roman"/>
                <w:lang w:eastAsia="en-US"/>
              </w:rPr>
              <w:t>я об уголовной ответственности за коррупцию от 27.01.1999);</w:t>
            </w:r>
          </w:p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о новеллах законодательства о противодействии коррупции в 2018</w:t>
            </w:r>
            <w:r>
              <w:rPr>
                <w:rFonts w:eastAsia="Times New Roman"/>
                <w:lang w:eastAsia="en-US"/>
              </w:rPr>
              <w:t>-2019</w:t>
            </w:r>
            <w:r w:rsidRPr="00145E68">
              <w:rPr>
                <w:rFonts w:eastAsia="Times New Roman"/>
                <w:lang w:eastAsia="en-US"/>
              </w:rPr>
              <w:t xml:space="preserve"> году</w:t>
            </w:r>
          </w:p>
        </w:tc>
        <w:tc>
          <w:tcPr>
            <w:tcW w:w="1984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Организовано путем ознакомления с нормативными документами.</w:t>
            </w:r>
          </w:p>
        </w:tc>
      </w:tr>
      <w:tr w:rsidR="00230498" w:rsidRPr="00287A49" w:rsidTr="009D1816">
        <w:tc>
          <w:tcPr>
            <w:tcW w:w="846" w:type="dxa"/>
            <w:shd w:val="clear" w:color="auto" w:fill="auto"/>
          </w:tcPr>
          <w:p w:rsidR="00230498" w:rsidRPr="00145E68" w:rsidRDefault="00230498" w:rsidP="009A691E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230498" w:rsidRPr="00230498" w:rsidRDefault="00230498" w:rsidP="000454DB">
            <w:pPr>
              <w:jc w:val="both"/>
            </w:pPr>
            <w:r w:rsidRPr="00230498">
              <w:t xml:space="preserve">Организация повышения квалификации </w:t>
            </w:r>
            <w:r>
              <w:t>муниципальных</w:t>
            </w:r>
            <w:r w:rsidRPr="00230498">
              <w:t xml:space="preserve"> служащих Контрольно-счетной палаты </w:t>
            </w:r>
            <w:r>
              <w:t>города Переславля-Залесского</w:t>
            </w:r>
            <w:r w:rsidR="000454DB">
              <w:t xml:space="preserve"> по </w:t>
            </w:r>
            <w:r w:rsidRPr="00230498">
              <w:t>противодействи</w:t>
            </w:r>
            <w:r w:rsidR="000454DB">
              <w:t>ю</w:t>
            </w:r>
            <w:r w:rsidRPr="00230498">
              <w:t xml:space="preserve"> коррупции </w:t>
            </w:r>
          </w:p>
        </w:tc>
        <w:tc>
          <w:tcPr>
            <w:tcW w:w="1984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center"/>
            </w:pPr>
            <w:r w:rsidRPr="00230498">
              <w:t>В течение года</w:t>
            </w:r>
          </w:p>
        </w:tc>
        <w:tc>
          <w:tcPr>
            <w:tcW w:w="1956" w:type="dxa"/>
          </w:tcPr>
          <w:p w:rsidR="00230498" w:rsidRPr="00230498" w:rsidRDefault="00230498" w:rsidP="009D181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:rsidR="00230498" w:rsidRPr="00230498" w:rsidRDefault="00875D53" w:rsidP="003A2BBD">
            <w:pPr>
              <w:widowControl/>
              <w:autoSpaceDE/>
              <w:autoSpaceDN/>
              <w:adjustRightInd/>
            </w:pPr>
            <w:r>
              <w:t>В 2019 году повышение квалификации по данному направлению не осуществлялось.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9D1816" w:rsidRPr="00145E68" w:rsidRDefault="0080220C" w:rsidP="008112FE">
            <w:pPr>
              <w:pStyle w:val="af8"/>
              <w:keepNext/>
              <w:keepLines/>
              <w:numPr>
                <w:ilvl w:val="0"/>
                <w:numId w:val="17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</w:t>
            </w:r>
            <w:r w:rsidR="008E083B" w:rsidRPr="00145E68">
              <w:rPr>
                <w:rFonts w:eastAsia="Calibri" w:cs="Times New Roman"/>
                <w:b/>
                <w:sz w:val="20"/>
                <w:szCs w:val="20"/>
              </w:rPr>
              <w:t>Антикоррупционная пропаганда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:rsidR="000B242F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>органов местного самоуправления города Переславля-Залесского</w:t>
            </w:r>
            <w:r w:rsidR="00F97ED8" w:rsidRPr="00145E68">
              <w:rPr>
                <w:rFonts w:eastAsia="Times New Roman"/>
                <w:lang w:eastAsia="en-US"/>
              </w:rPr>
              <w:t xml:space="preserve"> 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230498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  <w:p w:rsidR="00FD5DFA" w:rsidRPr="00145E68" w:rsidRDefault="00147154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hyperlink r:id="rId11" w:history="1">
              <w:r w:rsidR="00230498" w:rsidRPr="00230498">
                <w:rPr>
                  <w:color w:val="0000FF"/>
                  <w:u w:val="single"/>
                </w:rPr>
                <w:t>https://admpereslavl.ru/kontrolno-schetnaya-palata</w:t>
              </w:r>
            </w:hyperlink>
            <w:r w:rsidR="00230498">
              <w:rPr>
                <w:rFonts w:eastAsia="Times New Roman"/>
                <w:lang w:eastAsia="en-US"/>
              </w:rPr>
              <w:t>: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  <w:p w:rsidR="00045EBD" w:rsidRPr="00145E68" w:rsidRDefault="00045EBD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:rsidR="00FD5DFA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FD5DFA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</w:tr>
      <w:tr w:rsidR="008E083B" w:rsidRPr="00287A49" w:rsidTr="009D1816">
        <w:trPr>
          <w:trHeight w:val="578"/>
        </w:trPr>
        <w:tc>
          <w:tcPr>
            <w:tcW w:w="846" w:type="dxa"/>
            <w:shd w:val="clear" w:color="auto" w:fill="auto"/>
          </w:tcPr>
          <w:p w:rsidR="008E083B" w:rsidRPr="00145E68" w:rsidRDefault="0014054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FD5DF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F97ED8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Материалы размещены в разделе «Противодействие коррупции»</w:t>
            </w:r>
          </w:p>
        </w:tc>
      </w:tr>
      <w:tr w:rsidR="00FD5DFA" w:rsidRPr="00287A49" w:rsidTr="009D1816">
        <w:tc>
          <w:tcPr>
            <w:tcW w:w="846" w:type="dxa"/>
            <w:shd w:val="clear" w:color="auto" w:fill="auto"/>
          </w:tcPr>
          <w:p w:rsidR="00FD5DFA" w:rsidRPr="00145E68" w:rsidRDefault="00370070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5.1.2.</w:t>
            </w:r>
          </w:p>
        </w:tc>
        <w:tc>
          <w:tcPr>
            <w:tcW w:w="6946" w:type="dxa"/>
            <w:shd w:val="clear" w:color="auto" w:fill="auto"/>
          </w:tcPr>
          <w:p w:rsidR="00B416DE" w:rsidRPr="00145E68" w:rsidRDefault="00B416D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поведению </w:t>
            </w:r>
            <w:r w:rsidR="00F97ED8" w:rsidRPr="00145E68">
              <w:rPr>
                <w:rFonts w:eastAsia="Times New Roman"/>
                <w:lang w:eastAsia="en-US"/>
              </w:rPr>
              <w:t xml:space="preserve">муниципальных </w:t>
            </w:r>
            <w:r w:rsidRPr="00145E68">
              <w:rPr>
                <w:rFonts w:eastAsia="Times New Roman"/>
                <w:lang w:eastAsia="en-US"/>
              </w:rPr>
              <w:t xml:space="preserve">служащих Контрольно-счетной палаты </w:t>
            </w:r>
            <w:r w:rsidR="00230498">
              <w:rPr>
                <w:rFonts w:eastAsia="Times New Roman"/>
                <w:lang w:eastAsia="en-US"/>
              </w:rPr>
              <w:t>города Переславля-Залесского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:rsidR="00FD5DFA" w:rsidRPr="00145E68" w:rsidRDefault="00FD5DFA" w:rsidP="009D181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FD5DFA" w:rsidRPr="00145E68" w:rsidRDefault="00B416D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:rsidR="00FD5DFA" w:rsidRPr="00230498" w:rsidRDefault="00F97ED8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FD5DFA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Комиссии не проводились</w:t>
            </w:r>
            <w:r w:rsidR="00AA32EC">
              <w:rPr>
                <w:rFonts w:eastAsia="Times New Roman"/>
                <w:lang w:eastAsia="en-US"/>
              </w:rPr>
              <w:t xml:space="preserve"> из-за отсутствия необходимости ее проведения</w:t>
            </w:r>
          </w:p>
        </w:tc>
      </w:tr>
      <w:tr w:rsidR="00875D53" w:rsidRPr="00287A49" w:rsidTr="009D1816">
        <w:tc>
          <w:tcPr>
            <w:tcW w:w="846" w:type="dxa"/>
            <w:shd w:val="clear" w:color="auto" w:fill="auto"/>
          </w:tcPr>
          <w:p w:rsidR="00875D53" w:rsidRPr="00145E68" w:rsidRDefault="00875D53" w:rsidP="00875D5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сведений о доходах, расходах, имуществе и обязательствах имущественного характера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875D53" w:rsidRPr="00145E68" w:rsidRDefault="00875D53" w:rsidP="00875D53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установленного для  подачи сведений</w:t>
            </w:r>
          </w:p>
        </w:tc>
        <w:tc>
          <w:tcPr>
            <w:tcW w:w="195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75D53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Сведения </w:t>
            </w:r>
            <w:r w:rsidR="0007430E">
              <w:rPr>
                <w:rFonts w:eastAsia="Times New Roman"/>
                <w:lang w:eastAsia="en-US"/>
              </w:rPr>
              <w:t xml:space="preserve">по 5 муниципальным служащим </w:t>
            </w:r>
            <w:r>
              <w:rPr>
                <w:rFonts w:eastAsia="Times New Roman"/>
                <w:lang w:eastAsia="en-US"/>
              </w:rPr>
              <w:t>размещены в разделе «Противодействие коррупции»</w:t>
            </w:r>
          </w:p>
        </w:tc>
      </w:tr>
      <w:tr w:rsidR="001754F3" w:rsidRPr="00830457" w:rsidTr="009D1816">
        <w:tc>
          <w:tcPr>
            <w:tcW w:w="846" w:type="dxa"/>
            <w:shd w:val="clear" w:color="auto" w:fill="auto"/>
          </w:tcPr>
          <w:p w:rsidR="001754F3" w:rsidRPr="00830457" w:rsidRDefault="00F97ED8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754F3" w:rsidRPr="00830457" w:rsidRDefault="000F1AF2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>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754F3" w:rsidRPr="00830457" w:rsidRDefault="00830457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>
              <w:rPr>
                <w:rFonts w:eastAsia="Times New Roman"/>
                <w:lang w:eastAsia="en-US"/>
              </w:rPr>
              <w:t>Переславль-Залесск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городск</w:t>
            </w:r>
            <w:r w:rsidR="006B1355">
              <w:rPr>
                <w:rFonts w:eastAsia="Times New Roman"/>
                <w:lang w:eastAsia="en-US"/>
              </w:rPr>
              <w:t>ой</w:t>
            </w:r>
            <w:r>
              <w:rPr>
                <w:rFonts w:eastAsia="Times New Roman"/>
                <w:lang w:eastAsia="en-US"/>
              </w:rPr>
              <w:t xml:space="preserve"> Дум</w:t>
            </w:r>
            <w:r w:rsidR="006B1355">
              <w:rPr>
                <w:rFonts w:eastAsia="Times New Roman"/>
                <w:lang w:eastAsia="en-US"/>
              </w:rPr>
              <w:t xml:space="preserve">ы </w:t>
            </w:r>
          </w:p>
        </w:tc>
        <w:tc>
          <w:tcPr>
            <w:tcW w:w="1956" w:type="dxa"/>
            <w:shd w:val="clear" w:color="auto" w:fill="auto"/>
          </w:tcPr>
          <w:p w:rsidR="000F1AF2" w:rsidRPr="00830457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>Председатель КСП</w:t>
            </w:r>
            <w:r w:rsidR="00830457">
              <w:rPr>
                <w:rFonts w:eastAsia="Times New Roman"/>
                <w:lang w:eastAsia="en-US"/>
              </w:rPr>
              <w:t>.</w:t>
            </w:r>
            <w:r w:rsidRPr="00830457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3118" w:type="dxa"/>
            <w:shd w:val="clear" w:color="auto" w:fill="auto"/>
          </w:tcPr>
          <w:p w:rsidR="001754F3" w:rsidRPr="00830457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Информация </w:t>
            </w:r>
            <w:r w:rsidR="0007430E">
              <w:rPr>
                <w:rFonts w:eastAsia="Times New Roman"/>
                <w:lang w:eastAsia="en-US"/>
              </w:rPr>
              <w:t xml:space="preserve">по 27 мероприятиям </w:t>
            </w:r>
            <w:r>
              <w:rPr>
                <w:rFonts w:eastAsia="Times New Roman"/>
                <w:lang w:eastAsia="en-US"/>
              </w:rPr>
              <w:t>размещена в разделе «Информация о деятельности»</w:t>
            </w:r>
          </w:p>
        </w:tc>
      </w:tr>
      <w:tr w:rsidR="00875D53" w:rsidRPr="00287A49" w:rsidTr="009D1816">
        <w:tc>
          <w:tcPr>
            <w:tcW w:w="846" w:type="dxa"/>
            <w:shd w:val="clear" w:color="auto" w:fill="auto"/>
          </w:tcPr>
          <w:p w:rsidR="00875D53" w:rsidRPr="00145E68" w:rsidRDefault="00875D53" w:rsidP="00875D53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5.1.5.</w:t>
            </w:r>
          </w:p>
        </w:tc>
        <w:tc>
          <w:tcPr>
            <w:tcW w:w="694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отчета о результатах деятельности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за 2018 год</w:t>
            </w:r>
          </w:p>
          <w:p w:rsidR="00875D53" w:rsidRPr="00145E68" w:rsidRDefault="00875D53" w:rsidP="00875D53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По истечении месяца, в котором проводится заседание Переславль-Залесской городской Думы</w:t>
            </w:r>
          </w:p>
        </w:tc>
        <w:tc>
          <w:tcPr>
            <w:tcW w:w="1956" w:type="dxa"/>
            <w:shd w:val="clear" w:color="auto" w:fill="auto"/>
          </w:tcPr>
          <w:p w:rsidR="00875D53" w:rsidRPr="00145E68" w:rsidRDefault="00875D53" w:rsidP="00875D53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75D53" w:rsidRPr="00830457" w:rsidRDefault="00875D53" w:rsidP="00875D53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Информация размещена в разделе «Информация о деятельности»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3F4D89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6B1355">
              <w:rPr>
                <w:rFonts w:eastAsia="Times New Roman"/>
                <w:lang w:eastAsia="en-US"/>
              </w:rPr>
              <w:t>города Переславля-Залесского</w:t>
            </w:r>
          </w:p>
          <w:p w:rsidR="000B242F" w:rsidRPr="00145E68" w:rsidRDefault="000B242F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536C7C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Информация размещена на стенде</w:t>
            </w:r>
          </w:p>
        </w:tc>
      </w:tr>
      <w:tr w:rsidR="008E083B" w:rsidRPr="00287A49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721A2" w:rsidRPr="003A2BBD" w:rsidRDefault="008E083B" w:rsidP="009D1816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  <w:r w:rsidRPr="003A2BBD">
              <w:rPr>
                <w:rFonts w:eastAsia="Calibri" w:cs="Times New Roman"/>
                <w:b/>
                <w:kern w:val="28"/>
                <w:sz w:val="20"/>
                <w:szCs w:val="20"/>
              </w:rPr>
              <w:t xml:space="preserve">Взаимодействие </w:t>
            </w:r>
            <w:r w:rsidR="003F4D89" w:rsidRPr="003A2BBD">
              <w:rPr>
                <w:rFonts w:eastAsia="Calibri" w:cs="Times New Roman"/>
                <w:b/>
                <w:kern w:val="28"/>
                <w:sz w:val="20"/>
                <w:szCs w:val="20"/>
              </w:rPr>
              <w:t xml:space="preserve">Контрольно-счетной палаты </w:t>
            </w:r>
            <w:r w:rsidR="009721A2" w:rsidRPr="003A2BBD">
              <w:rPr>
                <w:rFonts w:eastAsia="Calibri" w:cs="Times New Roman"/>
                <w:b/>
                <w:kern w:val="28"/>
                <w:sz w:val="20"/>
                <w:szCs w:val="20"/>
              </w:rPr>
              <w:t>города Переславля-Залесского</w:t>
            </w:r>
          </w:p>
          <w:p w:rsidR="009721A2" w:rsidRPr="009721A2" w:rsidRDefault="009721A2" w:rsidP="008112FE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 w:rsidRPr="003A2BBD">
              <w:rPr>
                <w:b/>
                <w:kern w:val="28"/>
              </w:rPr>
              <w:t xml:space="preserve">с </w:t>
            </w:r>
            <w:r w:rsidR="008E083B" w:rsidRPr="003A2BBD">
              <w:rPr>
                <w:b/>
                <w:kern w:val="28"/>
              </w:rPr>
              <w:t>правоохранительны</w:t>
            </w:r>
            <w:r w:rsidR="003F4D89" w:rsidRPr="003A2BBD">
              <w:rPr>
                <w:b/>
                <w:kern w:val="28"/>
              </w:rPr>
              <w:t>ми</w:t>
            </w:r>
            <w:r w:rsidR="008E083B" w:rsidRPr="003A2BBD">
              <w:rPr>
                <w:b/>
                <w:kern w:val="28"/>
              </w:rPr>
              <w:t xml:space="preserve"> орган</w:t>
            </w:r>
            <w:r w:rsidR="003F4D89" w:rsidRPr="003A2BBD">
              <w:rPr>
                <w:b/>
                <w:kern w:val="28"/>
              </w:rPr>
              <w:t>ами</w:t>
            </w:r>
            <w:r w:rsidR="008E083B" w:rsidRPr="003A2BBD">
              <w:rPr>
                <w:b/>
                <w:kern w:val="28"/>
              </w:rPr>
              <w:t>, орган</w:t>
            </w:r>
            <w:r w:rsidR="003F4D89" w:rsidRPr="003A2BBD">
              <w:rPr>
                <w:b/>
                <w:kern w:val="28"/>
              </w:rPr>
              <w:t>ами</w:t>
            </w:r>
            <w:r w:rsidR="008E083B" w:rsidRPr="003A2BBD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3A2BBD">
              <w:rPr>
                <w:b/>
                <w:kern w:val="28"/>
              </w:rPr>
              <w:t>ами</w:t>
            </w:r>
            <w:r w:rsidR="008E083B" w:rsidRPr="003A2BBD">
              <w:rPr>
                <w:b/>
                <w:kern w:val="28"/>
              </w:rPr>
              <w:t xml:space="preserve"> местного самоуправления </w:t>
            </w:r>
            <w:r w:rsidRPr="003A2BBD">
              <w:rPr>
                <w:b/>
                <w:kern w:val="28"/>
              </w:rPr>
              <w:t>городского округа города Переславля-Залесского</w:t>
            </w:r>
            <w:r w:rsidR="008E083B" w:rsidRPr="003A2BBD">
              <w:rPr>
                <w:b/>
                <w:kern w:val="28"/>
              </w:rPr>
              <w:t>, общественны</w:t>
            </w:r>
            <w:r w:rsidR="004C2192" w:rsidRPr="003A2BBD">
              <w:rPr>
                <w:b/>
                <w:kern w:val="28"/>
              </w:rPr>
              <w:t>ми</w:t>
            </w:r>
            <w:r w:rsidR="008E083B" w:rsidRPr="003A2BBD">
              <w:rPr>
                <w:b/>
                <w:kern w:val="28"/>
              </w:rPr>
              <w:t xml:space="preserve"> объединени</w:t>
            </w:r>
            <w:r w:rsidR="004C2192" w:rsidRPr="003A2BBD">
              <w:rPr>
                <w:b/>
                <w:kern w:val="28"/>
              </w:rPr>
              <w:t>ями</w:t>
            </w:r>
            <w:r w:rsidR="008E083B" w:rsidRPr="003A2BBD">
              <w:rPr>
                <w:b/>
                <w:kern w:val="28"/>
              </w:rPr>
              <w:t xml:space="preserve"> и ины</w:t>
            </w:r>
            <w:r w:rsidR="004C2192" w:rsidRPr="003A2BBD">
              <w:rPr>
                <w:b/>
                <w:kern w:val="28"/>
              </w:rPr>
              <w:t>ми</w:t>
            </w:r>
            <w:r w:rsidR="008E083B" w:rsidRPr="003A2BBD">
              <w:rPr>
                <w:b/>
                <w:kern w:val="28"/>
              </w:rPr>
              <w:t xml:space="preserve"> организаци</w:t>
            </w:r>
            <w:r w:rsidR="004C2192" w:rsidRPr="003A2BBD">
              <w:rPr>
                <w:b/>
                <w:kern w:val="28"/>
              </w:rPr>
              <w:t>ями, гражданами</w:t>
            </w:r>
            <w:r w:rsidR="008E083B" w:rsidRPr="003A2BBD">
              <w:rPr>
                <w:b/>
                <w:kern w:val="28"/>
              </w:rPr>
              <w:t xml:space="preserve"> в целях противодействия коррупции</w:t>
            </w:r>
          </w:p>
        </w:tc>
      </w:tr>
      <w:tr w:rsidR="008E083B" w:rsidRPr="00287A49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42F" w:rsidRPr="00145E68" w:rsidRDefault="008E083B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городского округа города Переславля-Залесского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9721A2"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37262A" w:rsidP="009D181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3B" w:rsidRPr="00145E68" w:rsidRDefault="00875D53" w:rsidP="003A2BBD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Взаимодействие организов</w:t>
            </w:r>
            <w:r w:rsidR="003A2BBD">
              <w:rPr>
                <w:rFonts w:eastAsia="Times New Roman"/>
                <w:lang w:eastAsia="en-US"/>
              </w:rPr>
              <w:t>ано. Обращений в органы не было</w:t>
            </w:r>
          </w:p>
        </w:tc>
      </w:tr>
      <w:tr w:rsidR="008E083B" w:rsidRPr="00287A49" w:rsidTr="00114DDC">
        <w:trPr>
          <w:trHeight w:val="788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8E083B" w:rsidP="000B242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обращений граждан и организаций, со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держащих информацию о фактах коррупции, </w:t>
            </w:r>
            <w:r w:rsidR="00FB7DEC" w:rsidRPr="00145E68">
              <w:rPr>
                <w:rFonts w:eastAsia="Times New Roman"/>
                <w:lang w:eastAsia="en-US"/>
              </w:rPr>
              <w:t xml:space="preserve">в том числе </w:t>
            </w:r>
            <w:r w:rsidRPr="00145E68">
              <w:rPr>
                <w:rFonts w:eastAsia="Times New Roman"/>
                <w:lang w:eastAsia="en-US"/>
              </w:rPr>
              <w:t>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на электронный почт</w:t>
            </w:r>
            <w:r w:rsidR="004C2192" w:rsidRPr="00145E68">
              <w:rPr>
                <w:rFonts w:eastAsia="Times New Roman"/>
                <w:lang w:eastAsia="en-US"/>
              </w:rPr>
              <w:t>овый ящик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45639A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E083B" w:rsidRPr="00145E68" w:rsidRDefault="00955C49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:rsidR="00622734" w:rsidRPr="00145E68" w:rsidRDefault="00875D53" w:rsidP="002D76E1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Обраще</w:t>
            </w:r>
            <w:r w:rsidR="003A2BBD">
              <w:rPr>
                <w:rFonts w:eastAsia="Times New Roman"/>
                <w:lang w:eastAsia="en-US"/>
              </w:rPr>
              <w:t>ний по фактам коррупции не было</w:t>
            </w:r>
          </w:p>
        </w:tc>
      </w:tr>
      <w:tr w:rsidR="008E083B" w:rsidRPr="00287A49" w:rsidTr="009D1816">
        <w:tc>
          <w:tcPr>
            <w:tcW w:w="846" w:type="dxa"/>
            <w:shd w:val="clear" w:color="auto" w:fill="auto"/>
          </w:tcPr>
          <w:p w:rsidR="008E083B" w:rsidRPr="00145E68" w:rsidRDefault="004C2192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E10273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3A2BBD">
            <w:pPr>
              <w:widowControl/>
              <w:autoSpaceDE/>
              <w:autoSpaceDN/>
              <w:adjustRightInd/>
              <w:spacing w:after="200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Обращений по фактам корру</w:t>
            </w:r>
            <w:r w:rsidR="003A2BBD">
              <w:rPr>
                <w:rFonts w:eastAsia="Times New Roman"/>
                <w:lang w:eastAsia="en-US"/>
              </w:rPr>
              <w:t>пции не было</w:t>
            </w:r>
          </w:p>
        </w:tc>
      </w:tr>
      <w:tr w:rsidR="008E083B" w:rsidRPr="00287A49" w:rsidTr="000B242F">
        <w:trPr>
          <w:trHeight w:val="709"/>
        </w:trPr>
        <w:tc>
          <w:tcPr>
            <w:tcW w:w="846" w:type="dxa"/>
            <w:shd w:val="clear" w:color="auto" w:fill="auto"/>
          </w:tcPr>
          <w:p w:rsidR="008E083B" w:rsidRPr="00145E68" w:rsidRDefault="0080220C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AA56AE">
              <w:rPr>
                <w:rFonts w:eastAsia="Times New Roman"/>
                <w:lang w:eastAsia="en-US"/>
              </w:rPr>
              <w:t>горда Переславля-Залесского</w:t>
            </w:r>
            <w:r w:rsidR="0037262A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:rsidR="008E083B" w:rsidRPr="00145E68" w:rsidRDefault="008E083B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8E083B" w:rsidRPr="00145E68" w:rsidRDefault="0093117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E083B" w:rsidRPr="00145E68" w:rsidRDefault="00875D53" w:rsidP="002D76E1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</w:t>
            </w:r>
            <w:r w:rsidR="003A2BBD">
              <w:rPr>
                <w:rFonts w:eastAsia="Times New Roman"/>
                <w:lang w:eastAsia="en-US"/>
              </w:rPr>
              <w:t>глашений от организаций не было</w:t>
            </w:r>
          </w:p>
        </w:tc>
      </w:tr>
      <w:tr w:rsidR="00AA56AE" w:rsidRPr="00AA56AE" w:rsidTr="00114DDC">
        <w:trPr>
          <w:trHeight w:val="662"/>
        </w:trPr>
        <w:tc>
          <w:tcPr>
            <w:tcW w:w="846" w:type="dxa"/>
            <w:shd w:val="clear" w:color="auto" w:fill="auto"/>
          </w:tcPr>
          <w:p w:rsidR="00AA56AE" w:rsidRPr="00AA56AE" w:rsidRDefault="00AA56AE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</w:tc>
        <w:tc>
          <w:tcPr>
            <w:tcW w:w="1984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AA56AE" w:rsidRPr="00AA56AE" w:rsidRDefault="00AA56AE" w:rsidP="009D1816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AA56AE" w:rsidRPr="00AA56AE" w:rsidRDefault="00875D53" w:rsidP="003A2BBD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Приглашений от </w:t>
            </w:r>
            <w:r w:rsidR="003A2BBD">
              <w:rPr>
                <w:rFonts w:eastAsia="Times New Roman"/>
                <w:lang w:eastAsia="en-US"/>
              </w:rPr>
              <w:t>Прокуратуры не было</w:t>
            </w:r>
          </w:p>
        </w:tc>
      </w:tr>
      <w:tr w:rsidR="00107530" w:rsidRPr="00287A49" w:rsidTr="009D1816">
        <w:tc>
          <w:tcPr>
            <w:tcW w:w="846" w:type="dxa"/>
            <w:shd w:val="clear" w:color="auto" w:fill="auto"/>
          </w:tcPr>
          <w:p w:rsidR="00107530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107530" w:rsidRPr="00145E68" w:rsidRDefault="006E49EA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, в целях выявления причин незаконных решений и действий (бездействия) Контрольно-счетной палатой </w:t>
            </w:r>
            <w:r w:rsidR="0052432B">
              <w:rPr>
                <w:sz w:val="20"/>
                <w:szCs w:val="20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107530" w:rsidRPr="00145E68" w:rsidRDefault="00923A08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:rsidR="00107530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07530" w:rsidRPr="00145E68" w:rsidRDefault="00E80FB3" w:rsidP="009D1816">
            <w:pPr>
              <w:pStyle w:val="ad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Вопросы не расс</w:t>
            </w:r>
            <w:r w:rsidR="003A2BBD">
              <w:rPr>
                <w:sz w:val="20"/>
                <w:szCs w:val="20"/>
                <w:lang w:eastAsia="en-US"/>
              </w:rPr>
              <w:t>матривались ввиду их отсутствия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8C1568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1246B3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237599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A54D1E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F53117" w:rsidP="00932872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</w:t>
            </w:r>
            <w:r w:rsidR="00E80FB3">
              <w:rPr>
                <w:sz w:val="20"/>
                <w:szCs w:val="20"/>
                <w:lang w:eastAsia="en-US"/>
              </w:rPr>
              <w:t>атериал</w:t>
            </w:r>
            <w:r>
              <w:rPr>
                <w:sz w:val="20"/>
                <w:szCs w:val="20"/>
                <w:lang w:eastAsia="en-US"/>
              </w:rPr>
              <w:t>ы</w:t>
            </w:r>
            <w:r w:rsidR="00E80FB3">
              <w:rPr>
                <w:sz w:val="20"/>
                <w:szCs w:val="20"/>
                <w:lang w:eastAsia="en-US"/>
              </w:rPr>
              <w:t xml:space="preserve"> </w:t>
            </w:r>
            <w:r w:rsidR="00571A0A">
              <w:rPr>
                <w:sz w:val="20"/>
                <w:szCs w:val="20"/>
                <w:lang w:eastAsia="en-US"/>
              </w:rPr>
              <w:t xml:space="preserve">10 </w:t>
            </w:r>
            <w:r w:rsidR="00E80FB3">
              <w:rPr>
                <w:sz w:val="20"/>
                <w:szCs w:val="20"/>
                <w:lang w:eastAsia="en-US"/>
              </w:rPr>
              <w:t xml:space="preserve">контрольно-ревизионных мероприятий </w:t>
            </w:r>
            <w:r w:rsidR="00571A0A">
              <w:rPr>
                <w:sz w:val="20"/>
                <w:szCs w:val="20"/>
                <w:lang w:eastAsia="en-US"/>
              </w:rPr>
              <w:t>н</w:t>
            </w:r>
            <w:r w:rsidR="00E80FB3">
              <w:rPr>
                <w:sz w:val="20"/>
                <w:szCs w:val="20"/>
                <w:lang w:eastAsia="en-US"/>
              </w:rPr>
              <w:t>аправлял</w:t>
            </w:r>
            <w:r>
              <w:rPr>
                <w:sz w:val="20"/>
                <w:szCs w:val="20"/>
                <w:lang w:eastAsia="en-US"/>
              </w:rPr>
              <w:t>ись в правоохранительные органы</w:t>
            </w:r>
          </w:p>
        </w:tc>
      </w:tr>
      <w:tr w:rsidR="008575EF" w:rsidRPr="00287A49" w:rsidTr="009D1816">
        <w:tc>
          <w:tcPr>
            <w:tcW w:w="846" w:type="dxa"/>
            <w:shd w:val="clear" w:color="auto" w:fill="auto"/>
          </w:tcPr>
          <w:p w:rsidR="008575EF" w:rsidRPr="00145E68" w:rsidRDefault="002D598F" w:rsidP="009D1816">
            <w:pPr>
              <w:widowControl/>
              <w:autoSpaceDE/>
              <w:autoSpaceDN/>
              <w:adjustRightInd/>
              <w:spacing w:after="8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8575EF" w:rsidRPr="00145E68" w:rsidRDefault="00F24661" w:rsidP="009D1816">
            <w:pPr>
              <w:pStyle w:val="ad"/>
              <w:spacing w:before="0" w:beforeAutospacing="0" w:after="8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проектов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решений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городского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52432B">
              <w:rPr>
                <w:sz w:val="20"/>
                <w:szCs w:val="20"/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52432B">
              <w:rPr>
                <w:sz w:val="20"/>
                <w:szCs w:val="20"/>
                <w:lang w:eastAsia="en-US"/>
              </w:rPr>
              <w:t xml:space="preserve">города Переславля-Залесского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:rsidR="008575EF" w:rsidRPr="00145E68" w:rsidRDefault="007E5765" w:rsidP="009D1816">
            <w:pPr>
              <w:pStyle w:val="ad"/>
              <w:spacing w:before="0" w:beforeAutospacing="0" w:after="8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:rsidR="008575EF" w:rsidRPr="00145E68" w:rsidRDefault="007C7B2A" w:rsidP="009D1816">
            <w:pPr>
              <w:pStyle w:val="ad"/>
              <w:spacing w:before="0" w:beforeAutospacing="0" w:after="8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8575EF" w:rsidRPr="00145E68" w:rsidRDefault="00E80FB3" w:rsidP="00F53117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Материалы не направлялись в связи с </w:t>
            </w:r>
            <w:r w:rsidR="00F53117">
              <w:rPr>
                <w:sz w:val="20"/>
                <w:szCs w:val="20"/>
                <w:lang w:eastAsia="en-US"/>
              </w:rPr>
              <w:t xml:space="preserve">не проведением </w:t>
            </w:r>
            <w:r>
              <w:rPr>
                <w:sz w:val="20"/>
                <w:szCs w:val="20"/>
                <w:lang w:eastAsia="en-US"/>
              </w:rPr>
              <w:t xml:space="preserve"> антикоррупционной экспертизы </w:t>
            </w:r>
          </w:p>
        </w:tc>
      </w:tr>
      <w:tr w:rsidR="008E083B" w:rsidRPr="00287A49" w:rsidTr="00145E68">
        <w:tc>
          <w:tcPr>
            <w:tcW w:w="14850" w:type="dxa"/>
            <w:gridSpan w:val="5"/>
            <w:shd w:val="clear" w:color="auto" w:fill="auto"/>
          </w:tcPr>
          <w:p w:rsidR="000B242F" w:rsidRPr="008112FE" w:rsidRDefault="008E083B" w:rsidP="008112FE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0"/>
              <w:rPr>
                <w:b/>
                <w:sz w:val="20"/>
                <w:szCs w:val="20"/>
              </w:rPr>
            </w:pP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Осуществление антикоррупционных мер в рамках реализации законодательства </w:t>
            </w:r>
            <w:r w:rsidRPr="008112FE">
              <w:rPr>
                <w:rFonts w:eastAsia="Calibri" w:cs="Times New Roman"/>
                <w:b/>
                <w:sz w:val="20"/>
                <w:szCs w:val="20"/>
                <w:highlight w:val="red"/>
              </w:rPr>
              <w:br/>
            </w: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о </w:t>
            </w:r>
            <w:r w:rsidR="005E6741" w:rsidRPr="008112FE">
              <w:rPr>
                <w:rFonts w:eastAsia="Calibri" w:cs="Times New Roman"/>
                <w:b/>
                <w:sz w:val="20"/>
                <w:szCs w:val="20"/>
              </w:rPr>
              <w:t xml:space="preserve">противодействии коррупции, о </w:t>
            </w:r>
            <w:r w:rsidR="008C1568" w:rsidRPr="008112FE">
              <w:rPr>
                <w:rFonts w:eastAsia="Calibri" w:cs="Times New Roman"/>
                <w:b/>
                <w:sz w:val="20"/>
                <w:szCs w:val="20"/>
              </w:rPr>
              <w:t>муниципальной</w:t>
            </w:r>
            <w:r w:rsidRPr="008112FE">
              <w:rPr>
                <w:rFonts w:eastAsia="Calibri" w:cs="Times New Roman"/>
                <w:b/>
                <w:sz w:val="20"/>
                <w:szCs w:val="20"/>
              </w:rPr>
              <w:t xml:space="preserve"> службе </w:t>
            </w:r>
          </w:p>
        </w:tc>
      </w:tr>
      <w:tr w:rsidR="00114DDC" w:rsidRPr="00287A49" w:rsidTr="009D1816">
        <w:tc>
          <w:tcPr>
            <w:tcW w:w="846" w:type="dxa"/>
            <w:shd w:val="clear" w:color="auto" w:fill="auto"/>
          </w:tcPr>
          <w:p w:rsidR="00114DDC" w:rsidRPr="00145E68" w:rsidRDefault="00114DDC" w:rsidP="00114DD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114DDC" w:rsidRPr="00145E68" w:rsidRDefault="00114DDC" w:rsidP="00114DDC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114DDC" w:rsidRPr="00287A49" w:rsidTr="00114DDC">
        <w:trPr>
          <w:trHeight w:val="930"/>
        </w:trPr>
        <w:tc>
          <w:tcPr>
            <w:tcW w:w="846" w:type="dxa"/>
            <w:shd w:val="clear" w:color="auto" w:fill="auto"/>
          </w:tcPr>
          <w:p w:rsidR="00114DDC" w:rsidRPr="00145E68" w:rsidRDefault="00114DDC" w:rsidP="00114DD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7.2.</w:t>
            </w:r>
          </w:p>
        </w:tc>
        <w:tc>
          <w:tcPr>
            <w:tcW w:w="6946" w:type="dxa"/>
            <w:shd w:val="clear" w:color="auto" w:fill="auto"/>
          </w:tcPr>
          <w:p w:rsidR="00114DDC" w:rsidRDefault="00114DD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  <w:p w:rsidR="00AF635C" w:rsidRPr="00145E68" w:rsidRDefault="00AF635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:rsidR="00114DDC" w:rsidRPr="00145E68" w:rsidRDefault="00114DDC" w:rsidP="00114DDC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114DDC" w:rsidRPr="00287A49" w:rsidTr="009D1816">
        <w:tc>
          <w:tcPr>
            <w:tcW w:w="846" w:type="dxa"/>
            <w:shd w:val="clear" w:color="auto" w:fill="auto"/>
          </w:tcPr>
          <w:p w:rsidR="00114DDC" w:rsidRPr="00145E68" w:rsidRDefault="00114DDC" w:rsidP="00114DD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 w:rsidRPr="00145E68">
              <w:rPr>
                <w:rFonts w:cs="Calibri"/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:rsidR="00114DDC" w:rsidRDefault="00114DD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>
              <w:rPr>
                <w:rFonts w:eastAsia="Times New Roman" w:cs="Calibri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 w:cs="Calibri"/>
                <w:lang w:eastAsia="en-US"/>
              </w:rPr>
              <w:t xml:space="preserve"> сведений об адресах сайтов и (или) страниц сайтов в информационно-телекоммуникационной сети "Интернет",</w:t>
            </w:r>
            <w:r>
              <w:rPr>
                <w:rFonts w:eastAsia="Times New Roman" w:cs="Calibri"/>
                <w:lang w:eastAsia="en-US"/>
              </w:rPr>
              <w:t xml:space="preserve"> </w:t>
            </w:r>
            <w:r w:rsidRPr="00145E68">
              <w:rPr>
                <w:rFonts w:eastAsia="Times New Roman" w:cs="Calibri"/>
                <w:lang w:eastAsia="en-US"/>
              </w:rPr>
              <w:t>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  <w:p w:rsidR="00AF635C" w:rsidRPr="00145E68" w:rsidRDefault="00AF635C" w:rsidP="00114DDC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:rsidR="00114DDC" w:rsidRPr="00145E68" w:rsidRDefault="00114DDC" w:rsidP="00114DDC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7.4.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</w:t>
            </w:r>
            <w:r w:rsidR="00AF635C">
              <w:rPr>
                <w:rFonts w:eastAsia="Times New Roman"/>
                <w:lang w:eastAsia="en-US"/>
              </w:rPr>
              <w:t>е</w:t>
            </w:r>
            <w:r w:rsidRPr="00145E68">
              <w:rPr>
                <w:rFonts w:eastAsia="Times New Roman"/>
                <w:lang w:eastAsia="en-US"/>
              </w:rPr>
              <w:t>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:rsidR="00326743" w:rsidRPr="00145E68" w:rsidRDefault="00326743" w:rsidP="00AF63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до 01 июня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AA32EC" w:rsidP="00AA32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</w:t>
            </w:r>
            <w:r w:rsidR="003D6988">
              <w:rPr>
                <w:rFonts w:eastAsia="Times New Roman"/>
                <w:lang w:eastAsia="en-US"/>
              </w:rPr>
              <w:t>беспечивается</w:t>
            </w:r>
            <w:r>
              <w:rPr>
                <w:rFonts w:eastAsia="Times New Roman"/>
                <w:lang w:eastAsia="en-US"/>
              </w:rPr>
              <w:t xml:space="preserve"> анализ </w:t>
            </w:r>
            <w:r w:rsidRPr="00AA32EC">
              <w:rPr>
                <w:rFonts w:eastAsia="Times New Roman"/>
                <w:lang w:eastAsia="en-US"/>
              </w:rPr>
              <w:t>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</w:tr>
      <w:tr w:rsidR="00114DDC" w:rsidRPr="00287A49" w:rsidTr="009D1816">
        <w:tc>
          <w:tcPr>
            <w:tcW w:w="846" w:type="dxa"/>
            <w:shd w:val="clear" w:color="auto" w:fill="auto"/>
          </w:tcPr>
          <w:p w:rsidR="00114DDC" w:rsidRPr="00145E68" w:rsidRDefault="00114DDC" w:rsidP="00114DDC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7.5.</w:t>
            </w:r>
          </w:p>
        </w:tc>
        <w:tc>
          <w:tcPr>
            <w:tcW w:w="6946" w:type="dxa"/>
            <w:shd w:val="clear" w:color="auto" w:fill="auto"/>
          </w:tcPr>
          <w:p w:rsidR="00AF635C" w:rsidRPr="00145E68" w:rsidRDefault="00114DDC" w:rsidP="00AF63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:rsidR="00114DDC" w:rsidRPr="00145E68" w:rsidRDefault="00114DDC" w:rsidP="00114DDC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114DDC" w:rsidRPr="00145E68" w:rsidRDefault="00114DDC" w:rsidP="00114DDC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7.6.</w:t>
            </w:r>
          </w:p>
        </w:tc>
        <w:tc>
          <w:tcPr>
            <w:tcW w:w="6946" w:type="dxa"/>
            <w:shd w:val="clear" w:color="auto" w:fill="auto"/>
          </w:tcPr>
          <w:p w:rsidR="00AF635C" w:rsidRPr="00145E68" w:rsidRDefault="00326743" w:rsidP="00AF635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326743" w:rsidP="009D181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AA32EC" w:rsidP="00AA32E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Оснований для проведения проверок не имеется</w:t>
            </w:r>
          </w:p>
        </w:tc>
      </w:tr>
      <w:tr w:rsidR="00437609" w:rsidRPr="00287A49" w:rsidTr="009D1816">
        <w:tc>
          <w:tcPr>
            <w:tcW w:w="846" w:type="dxa"/>
            <w:shd w:val="clear" w:color="auto" w:fill="auto"/>
          </w:tcPr>
          <w:p w:rsidR="00437609" w:rsidRPr="00145E68" w:rsidRDefault="00437609" w:rsidP="00437609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7.7.</w:t>
            </w:r>
          </w:p>
        </w:tc>
        <w:tc>
          <w:tcPr>
            <w:tcW w:w="6946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:rsidR="00437609" w:rsidRPr="00145E68" w:rsidRDefault="00437609" w:rsidP="00437609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Оснований для проведения проверок не имеется</w:t>
            </w:r>
          </w:p>
        </w:tc>
      </w:tr>
      <w:tr w:rsidR="00326743" w:rsidRPr="00287A49" w:rsidTr="009D1816">
        <w:tc>
          <w:tcPr>
            <w:tcW w:w="846" w:type="dxa"/>
            <w:shd w:val="clear" w:color="auto" w:fill="auto"/>
          </w:tcPr>
          <w:p w:rsidR="00326743" w:rsidRPr="00145E68" w:rsidRDefault="00326743" w:rsidP="009D181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7.8.</w:t>
            </w:r>
          </w:p>
        </w:tc>
        <w:tc>
          <w:tcPr>
            <w:tcW w:w="6946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</w:p>
        </w:tc>
        <w:tc>
          <w:tcPr>
            <w:tcW w:w="1984" w:type="dxa"/>
            <w:shd w:val="clear" w:color="auto" w:fill="auto"/>
          </w:tcPr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:rsidR="00326743" w:rsidRPr="00145E68" w:rsidRDefault="00326743" w:rsidP="009D181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:rsidR="00326743" w:rsidRPr="00145E68" w:rsidRDefault="00DF3DBA" w:rsidP="009D181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326743" w:rsidRPr="00145E68" w:rsidRDefault="003D698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Комиссия не проводилась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7.9.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 xml:space="preserve">города Переславля-Залесского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5F1198" w:rsidRDefault="003D6988" w:rsidP="005F1198">
            <w:r>
              <w:rPr>
                <w:rFonts w:eastAsia="Times New Roman"/>
                <w:lang w:eastAsia="en-US"/>
              </w:rPr>
              <w:t>Комиссия не проводилась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>
              <w:rPr>
                <w:lang w:eastAsia="en-US"/>
              </w:rPr>
              <w:t>0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3D698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3D6988"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 заключении им трудового или гражданско-правового договора (обобщение и анализ информации о фактах не</w:t>
            </w:r>
            <w:r w:rsidR="00437609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5F1198" w:rsidRDefault="003D6988" w:rsidP="003D6988">
            <w:r>
              <w:rPr>
                <w:rFonts w:eastAsia="Times New Roman"/>
                <w:lang w:eastAsia="en-US"/>
              </w:rPr>
              <w:t>Увольнения муниципальных служащих не было</w:t>
            </w:r>
          </w:p>
        </w:tc>
      </w:tr>
      <w:tr w:rsidR="005F1198" w:rsidRPr="00287A49" w:rsidTr="00AF635C">
        <w:trPr>
          <w:trHeight w:val="674"/>
        </w:trPr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:rsidR="005F1198" w:rsidRPr="005E79AE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>
              <w:t>города Переславля-Залесского</w:t>
            </w:r>
            <w:r w:rsidRPr="005E79AE">
              <w:t xml:space="preserve"> основам законода</w:t>
            </w:r>
            <w:r w:rsidRPr="005E79AE">
              <w:softHyphen/>
              <w:t>тельства о противодействии коррупции</w:t>
            </w:r>
          </w:p>
        </w:tc>
        <w:tc>
          <w:tcPr>
            <w:tcW w:w="1984" w:type="dxa"/>
          </w:tcPr>
          <w:p w:rsidR="005F1198" w:rsidRPr="005E79AE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:rsidR="005F1198" w:rsidRPr="005E79AE" w:rsidRDefault="005F1198" w:rsidP="00AF635C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</w:tc>
        <w:tc>
          <w:tcPr>
            <w:tcW w:w="1956" w:type="dxa"/>
          </w:tcPr>
          <w:p w:rsidR="005F1198" w:rsidRPr="005E79AE" w:rsidRDefault="005F1198" w:rsidP="005F1198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:rsidR="005F1198" w:rsidRDefault="00437609" w:rsidP="00437609">
            <w:r>
              <w:rPr>
                <w:rFonts w:eastAsia="Times New Roman"/>
                <w:lang w:eastAsia="en-US"/>
              </w:rPr>
              <w:t>П</w:t>
            </w:r>
            <w:r w:rsidR="003D6988">
              <w:rPr>
                <w:rFonts w:eastAsia="Times New Roman"/>
                <w:lang w:eastAsia="en-US"/>
              </w:rPr>
              <w:t xml:space="preserve">роведено </w:t>
            </w:r>
            <w:r>
              <w:rPr>
                <w:rFonts w:eastAsia="Times New Roman"/>
                <w:lang w:eastAsia="en-US"/>
              </w:rPr>
              <w:t>обучение 2 вновь принятых муниципальных служащих путем ознакомления с нормативными документами</w:t>
            </w:r>
          </w:p>
        </w:tc>
      </w:tr>
      <w:tr w:rsidR="00437609" w:rsidRPr="00287A49" w:rsidTr="009D1816">
        <w:tc>
          <w:tcPr>
            <w:tcW w:w="846" w:type="dxa"/>
            <w:shd w:val="clear" w:color="auto" w:fill="auto"/>
          </w:tcPr>
          <w:p w:rsidR="00437609" w:rsidRPr="00145E68" w:rsidRDefault="00437609" w:rsidP="00437609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7.12.</w:t>
            </w:r>
          </w:p>
        </w:tc>
        <w:tc>
          <w:tcPr>
            <w:tcW w:w="6946" w:type="dxa"/>
            <w:shd w:val="clear" w:color="auto" w:fill="auto"/>
          </w:tcPr>
          <w:p w:rsidR="00437609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ответственности к муниципальным служащим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437609" w:rsidRPr="00287A49" w:rsidTr="009D1816">
        <w:tc>
          <w:tcPr>
            <w:tcW w:w="846" w:type="dxa"/>
            <w:shd w:val="clear" w:color="auto" w:fill="auto"/>
          </w:tcPr>
          <w:p w:rsidR="00437609" w:rsidRPr="00145E68" w:rsidRDefault="00437609" w:rsidP="00437609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7.13.</w:t>
            </w:r>
          </w:p>
        </w:tc>
        <w:tc>
          <w:tcPr>
            <w:tcW w:w="6946" w:type="dxa"/>
            <w:shd w:val="clear" w:color="auto" w:fill="auto"/>
          </w:tcPr>
          <w:p w:rsidR="00437609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>
              <w:rPr>
                <w:rFonts w:eastAsia="Times New Roman"/>
                <w:lang w:eastAsia="en-US"/>
              </w:rPr>
              <w:t>»:</w:t>
            </w:r>
          </w:p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437609" w:rsidRPr="00CB7906" w:rsidTr="00FE13A2">
        <w:tc>
          <w:tcPr>
            <w:tcW w:w="846" w:type="dxa"/>
            <w:shd w:val="clear" w:color="auto" w:fill="auto"/>
          </w:tcPr>
          <w:p w:rsidR="00437609" w:rsidRPr="00CB7906" w:rsidRDefault="00437609" w:rsidP="00437609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7.13.1.</w:t>
            </w:r>
          </w:p>
        </w:tc>
        <w:tc>
          <w:tcPr>
            <w:tcW w:w="6946" w:type="dxa"/>
          </w:tcPr>
          <w:p w:rsidR="00437609" w:rsidRDefault="00437609" w:rsidP="00437609">
            <w:pPr>
              <w:widowControl/>
              <w:autoSpaceDE/>
              <w:autoSpaceDN/>
              <w:adjustRightInd/>
              <w:jc w:val="both"/>
            </w:pPr>
            <w:r w:rsidRPr="00CB7906">
              <w:t>Доведение до муниципальных служащих Контрольно-счетной палаты города Переславля-Залесского 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  <w:p w:rsidR="00437609" w:rsidRPr="00CB7906" w:rsidRDefault="00437609" w:rsidP="00437609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1984" w:type="dxa"/>
          </w:tcPr>
          <w:p w:rsidR="00437609" w:rsidRPr="00CB7906" w:rsidRDefault="00437609" w:rsidP="00437609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:rsidR="00437609" w:rsidRPr="00CB7906" w:rsidRDefault="00437609" w:rsidP="00437609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437609" w:rsidRPr="00145E68" w:rsidRDefault="00437609" w:rsidP="00437609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5F1198" w:rsidRPr="00CB7906" w:rsidTr="009D1816">
        <w:tc>
          <w:tcPr>
            <w:tcW w:w="846" w:type="dxa"/>
            <w:shd w:val="clear" w:color="auto" w:fill="auto"/>
          </w:tcPr>
          <w:p w:rsidR="005F1198" w:rsidRPr="00CB7906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CB7906">
              <w:rPr>
                <w:lang w:eastAsia="en-US"/>
              </w:rPr>
              <w:t>7.13.2.</w:t>
            </w:r>
          </w:p>
        </w:tc>
        <w:tc>
          <w:tcPr>
            <w:tcW w:w="6946" w:type="dxa"/>
          </w:tcPr>
          <w:p w:rsidR="005F1198" w:rsidRPr="00CB7906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CB7906"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4" w:type="dxa"/>
          </w:tcPr>
          <w:p w:rsidR="005F1198" w:rsidRPr="00CB7906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:rsidR="005F1198" w:rsidRPr="00CB7906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:rsidR="005F1198" w:rsidRPr="00CB7906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5F1198" w:rsidRDefault="003D6988" w:rsidP="005F1198">
            <w:r>
              <w:rPr>
                <w:rFonts w:eastAsia="Times New Roman"/>
                <w:lang w:eastAsia="en-US"/>
              </w:rPr>
              <w:t>Случаи отсутствуют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7.14.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43760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</w:tc>
        <w:tc>
          <w:tcPr>
            <w:tcW w:w="1984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5F1198" w:rsidRDefault="005F1198" w:rsidP="005F1198"/>
        </w:tc>
      </w:tr>
      <w:tr w:rsidR="00CD3570" w:rsidRPr="00287A49" w:rsidTr="009D1816">
        <w:tc>
          <w:tcPr>
            <w:tcW w:w="846" w:type="dxa"/>
            <w:shd w:val="clear" w:color="auto" w:fill="auto"/>
          </w:tcPr>
          <w:p w:rsidR="00CD3570" w:rsidRPr="00145E68" w:rsidRDefault="00CD3570" w:rsidP="00CD3570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7.14.1.</w:t>
            </w:r>
          </w:p>
        </w:tc>
        <w:tc>
          <w:tcPr>
            <w:tcW w:w="6946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7.14.2.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5F119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:rsidR="005F119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5F1198" w:rsidRDefault="003D6988" w:rsidP="003D6988">
            <w:r>
              <w:rPr>
                <w:rFonts w:eastAsia="Times New Roman"/>
                <w:lang w:eastAsia="en-US"/>
              </w:rPr>
              <w:t>Случаи отсутствуют</w:t>
            </w:r>
          </w:p>
        </w:tc>
      </w:tr>
      <w:tr w:rsidR="00CD3570" w:rsidRPr="00287A49" w:rsidTr="009D1816">
        <w:tc>
          <w:tcPr>
            <w:tcW w:w="846" w:type="dxa"/>
            <w:shd w:val="clear" w:color="auto" w:fill="auto"/>
          </w:tcPr>
          <w:p w:rsidR="00CD3570" w:rsidRPr="00145E68" w:rsidRDefault="00CD3570" w:rsidP="00CD3570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7.15.</w:t>
            </w:r>
          </w:p>
        </w:tc>
        <w:tc>
          <w:tcPr>
            <w:tcW w:w="6946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CD3570" w:rsidRPr="00145E68" w:rsidRDefault="00CD3570" w:rsidP="00CD3570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Организована путем ознакомления с нормативными документами</w:t>
            </w:r>
          </w:p>
        </w:tc>
      </w:tr>
      <w:tr w:rsidR="005F1198" w:rsidRPr="00844470" w:rsidTr="00CD3570">
        <w:trPr>
          <w:trHeight w:val="958"/>
        </w:trPr>
        <w:tc>
          <w:tcPr>
            <w:tcW w:w="846" w:type="dxa"/>
            <w:shd w:val="clear" w:color="auto" w:fill="auto"/>
          </w:tcPr>
          <w:p w:rsidR="005F1198" w:rsidRPr="00844470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7.16.</w:t>
            </w:r>
          </w:p>
        </w:tc>
        <w:tc>
          <w:tcPr>
            <w:tcW w:w="6946" w:type="dxa"/>
          </w:tcPr>
          <w:p w:rsidR="005F1198" w:rsidRPr="00844470" w:rsidRDefault="005F1198" w:rsidP="00CD3570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>муниципальными служащими Контрольно-счетной палаты города Переславля-Залесского</w:t>
            </w:r>
            <w:r w:rsidRPr="00844470">
              <w:t xml:space="preserve">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5F1198" w:rsidRDefault="00CD3570" w:rsidP="00CD3570">
            <w:r>
              <w:rPr>
                <w:rFonts w:eastAsia="Times New Roman"/>
                <w:lang w:eastAsia="en-US"/>
              </w:rPr>
              <w:t>Случаи отсутствуют</w:t>
            </w:r>
          </w:p>
        </w:tc>
      </w:tr>
      <w:tr w:rsidR="005F1198" w:rsidRPr="00844470" w:rsidTr="009D1816">
        <w:tc>
          <w:tcPr>
            <w:tcW w:w="846" w:type="dxa"/>
            <w:shd w:val="clear" w:color="auto" w:fill="auto"/>
          </w:tcPr>
          <w:p w:rsidR="005F1198" w:rsidRPr="00844470" w:rsidRDefault="005F1198" w:rsidP="005F1198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44470">
              <w:rPr>
                <w:lang w:eastAsia="en-US"/>
              </w:rPr>
              <w:t>7.17.</w:t>
            </w:r>
          </w:p>
        </w:tc>
        <w:tc>
          <w:tcPr>
            <w:tcW w:w="6946" w:type="dxa"/>
          </w:tcPr>
          <w:p w:rsidR="005F1198" w:rsidRDefault="005F1198" w:rsidP="00CD3570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>муниципальных служащих Контрольно-счетной палаты города Переславля-Залесского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  <w:p w:rsidR="00CD3570" w:rsidRPr="00844470" w:rsidRDefault="00CD3570" w:rsidP="00CD3570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</w:p>
        </w:tc>
        <w:tc>
          <w:tcPr>
            <w:tcW w:w="1984" w:type="dxa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:rsidR="005F1198" w:rsidRDefault="00501C59" w:rsidP="005F1198">
            <w:r>
              <w:rPr>
                <w:rFonts w:eastAsia="Times New Roman"/>
                <w:lang w:eastAsia="en-US"/>
              </w:rPr>
              <w:t>Организация обеспечена</w:t>
            </w:r>
            <w:r w:rsidR="00CD3570">
              <w:rPr>
                <w:rFonts w:eastAsia="Times New Roman"/>
                <w:lang w:eastAsia="en-US"/>
              </w:rPr>
              <w:t xml:space="preserve"> по 4 муниципальным служащим</w:t>
            </w:r>
          </w:p>
        </w:tc>
      </w:tr>
      <w:tr w:rsidR="00326743" w:rsidRPr="00287A49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:rsidR="000B242F" w:rsidRPr="00145E68" w:rsidRDefault="00326743" w:rsidP="008112FE">
            <w:pPr>
              <w:pStyle w:val="af8"/>
              <w:keepNext/>
              <w:keepLines/>
              <w:numPr>
                <w:ilvl w:val="0"/>
                <w:numId w:val="18"/>
              </w:numPr>
              <w:tabs>
                <w:tab w:val="left" w:pos="567"/>
              </w:tabs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 w:rsidRPr="00145E68">
              <w:rPr>
                <w:rFonts w:eastAsia="Calibri" w:cs="Times New Roman"/>
                <w:b/>
                <w:sz w:val="20"/>
                <w:szCs w:val="20"/>
              </w:rPr>
              <w:t xml:space="preserve"> Иные меры по противодействию коррупции</w:t>
            </w:r>
          </w:p>
        </w:tc>
      </w:tr>
      <w:tr w:rsidR="00326743" w:rsidRPr="00287A49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:rsidR="000B242F" w:rsidRPr="00145E68" w:rsidRDefault="00CE30DC" w:rsidP="008112FE">
            <w:pPr>
              <w:pStyle w:val="af8"/>
              <w:keepNext/>
              <w:keepLines/>
              <w:tabs>
                <w:tab w:val="left" w:pos="567"/>
              </w:tabs>
              <w:ind w:left="1156" w:hanging="425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 xml:space="preserve"> Меры организационно – правового характера</w:t>
            </w:r>
          </w:p>
        </w:tc>
      </w:tr>
      <w:tr w:rsidR="005F1198" w:rsidRPr="00287A49" w:rsidTr="009D1816">
        <w:trPr>
          <w:trHeight w:val="971"/>
        </w:trPr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:rsidR="005F119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:rsidR="005F1198" w:rsidRPr="00844470" w:rsidRDefault="005F1198" w:rsidP="005F1198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:rsidR="005F1198" w:rsidRDefault="005F1198" w:rsidP="005F1198">
            <w:r w:rsidRPr="00D11342">
              <w:rPr>
                <w:rFonts w:eastAsia="Times New Roman"/>
                <w:lang w:eastAsia="en-US"/>
              </w:rPr>
              <w:t>Обеспечена</w:t>
            </w:r>
          </w:p>
        </w:tc>
      </w:tr>
      <w:tr w:rsidR="005F1198" w:rsidRPr="00287A49" w:rsidTr="009D1816">
        <w:tc>
          <w:tcPr>
            <w:tcW w:w="846" w:type="dxa"/>
            <w:shd w:val="clear" w:color="auto" w:fill="auto"/>
          </w:tcPr>
          <w:p w:rsidR="005F1198" w:rsidRPr="00145E68" w:rsidRDefault="005F1198" w:rsidP="005F1198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8.1.2.</w:t>
            </w:r>
          </w:p>
        </w:tc>
        <w:tc>
          <w:tcPr>
            <w:tcW w:w="694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>
              <w:rPr>
                <w:rFonts w:eastAsia="Times New Roman"/>
                <w:lang w:eastAsia="en-US"/>
              </w:rPr>
              <w:t>города Переславля-Залесского</w:t>
            </w:r>
            <w:r w:rsidRPr="00145E68">
              <w:rPr>
                <w:rFonts w:eastAsia="Times New Roman"/>
                <w:lang w:eastAsia="en-US"/>
              </w:rPr>
              <w:t xml:space="preserve"> на 2020 год</w:t>
            </w:r>
          </w:p>
        </w:tc>
        <w:tc>
          <w:tcPr>
            <w:tcW w:w="1984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:rsidR="005F1198" w:rsidRPr="00145E68" w:rsidRDefault="005F1198" w:rsidP="005F1198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:rsidR="005F1198" w:rsidRDefault="005F1198" w:rsidP="005F1198">
            <w:r w:rsidRPr="00D11342">
              <w:rPr>
                <w:rFonts w:eastAsia="Times New Roman"/>
                <w:lang w:eastAsia="en-US"/>
              </w:rPr>
              <w:t>Обеспечена</w:t>
            </w:r>
          </w:p>
        </w:tc>
      </w:tr>
    </w:tbl>
    <w:p w:rsidR="00F5606B" w:rsidRPr="00287A49" w:rsidRDefault="00F5606B" w:rsidP="00526BB1">
      <w:pPr>
        <w:widowControl/>
        <w:autoSpaceDE/>
        <w:autoSpaceDN/>
        <w:adjustRightInd/>
      </w:pPr>
    </w:p>
    <w:sectPr w:rsidR="00F5606B" w:rsidRPr="00287A49" w:rsidSect="007C7B2A">
      <w:headerReference w:type="even" r:id="rId12"/>
      <w:headerReference w:type="default" r:id="rId13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154" w:rsidRDefault="00147154" w:rsidP="001F44E1">
      <w:pPr>
        <w:pStyle w:val="13"/>
      </w:pPr>
      <w:r>
        <w:separator/>
      </w:r>
    </w:p>
  </w:endnote>
  <w:endnote w:type="continuationSeparator" w:id="0">
    <w:p w:rsidR="00147154" w:rsidRDefault="00147154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154" w:rsidRDefault="00147154" w:rsidP="001F44E1">
      <w:pPr>
        <w:pStyle w:val="13"/>
      </w:pPr>
      <w:r>
        <w:separator/>
      </w:r>
    </w:p>
  </w:footnote>
  <w:footnote w:type="continuationSeparator" w:id="0">
    <w:p w:rsidR="00147154" w:rsidRDefault="00147154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3015">
      <w:rPr>
        <w:rStyle w:val="aa"/>
        <w:noProof/>
      </w:rPr>
      <w:t>7</w:t>
    </w:r>
    <w:r>
      <w:rPr>
        <w:rStyle w:val="aa"/>
      </w:rPr>
      <w:fldChar w:fldCharType="end"/>
    </w:r>
  </w:p>
  <w:p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12"/>
  </w:num>
  <w:num w:numId="5">
    <w:abstractNumId w:val="10"/>
  </w:num>
  <w:num w:numId="6">
    <w:abstractNumId w:val="15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72"/>
    <w:rsid w:val="00001EC4"/>
    <w:rsid w:val="00002F4D"/>
    <w:rsid w:val="00005304"/>
    <w:rsid w:val="00010364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44A"/>
    <w:rsid w:val="00072D70"/>
    <w:rsid w:val="00073B96"/>
    <w:rsid w:val="0007430E"/>
    <w:rsid w:val="00076317"/>
    <w:rsid w:val="0008257C"/>
    <w:rsid w:val="000861E7"/>
    <w:rsid w:val="00092F46"/>
    <w:rsid w:val="00093FF4"/>
    <w:rsid w:val="0009412E"/>
    <w:rsid w:val="0009681A"/>
    <w:rsid w:val="00096E19"/>
    <w:rsid w:val="000A7A8B"/>
    <w:rsid w:val="000B242F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10277C"/>
    <w:rsid w:val="00102E34"/>
    <w:rsid w:val="00107530"/>
    <w:rsid w:val="00111CDA"/>
    <w:rsid w:val="00114DDC"/>
    <w:rsid w:val="00115362"/>
    <w:rsid w:val="001223CA"/>
    <w:rsid w:val="00122A7D"/>
    <w:rsid w:val="001246B3"/>
    <w:rsid w:val="00126500"/>
    <w:rsid w:val="001267DD"/>
    <w:rsid w:val="001279C7"/>
    <w:rsid w:val="00131C5E"/>
    <w:rsid w:val="00133D8B"/>
    <w:rsid w:val="001377A1"/>
    <w:rsid w:val="00140548"/>
    <w:rsid w:val="0014311C"/>
    <w:rsid w:val="00144AC8"/>
    <w:rsid w:val="00145E68"/>
    <w:rsid w:val="00147154"/>
    <w:rsid w:val="00147164"/>
    <w:rsid w:val="00152151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41CE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4E5E"/>
    <w:rsid w:val="002A515E"/>
    <w:rsid w:val="002A750B"/>
    <w:rsid w:val="002A7C76"/>
    <w:rsid w:val="002C647A"/>
    <w:rsid w:val="002C6EF5"/>
    <w:rsid w:val="002D3450"/>
    <w:rsid w:val="002D598F"/>
    <w:rsid w:val="002D76E1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14FBC"/>
    <w:rsid w:val="00315BDE"/>
    <w:rsid w:val="003202CE"/>
    <w:rsid w:val="0032122C"/>
    <w:rsid w:val="00326743"/>
    <w:rsid w:val="00333E65"/>
    <w:rsid w:val="00334D77"/>
    <w:rsid w:val="003350AA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83C"/>
    <w:rsid w:val="00371D38"/>
    <w:rsid w:val="0037262A"/>
    <w:rsid w:val="00372CD9"/>
    <w:rsid w:val="00376889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2BBD"/>
    <w:rsid w:val="003A3C34"/>
    <w:rsid w:val="003A48E8"/>
    <w:rsid w:val="003A52FA"/>
    <w:rsid w:val="003B3FEE"/>
    <w:rsid w:val="003B6099"/>
    <w:rsid w:val="003B7DE4"/>
    <w:rsid w:val="003C6215"/>
    <w:rsid w:val="003C6904"/>
    <w:rsid w:val="003D3819"/>
    <w:rsid w:val="003D6988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37609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D62A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1C59"/>
    <w:rsid w:val="005050B2"/>
    <w:rsid w:val="00505EAA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1A0A"/>
    <w:rsid w:val="005743FD"/>
    <w:rsid w:val="00575898"/>
    <w:rsid w:val="00576272"/>
    <w:rsid w:val="00581152"/>
    <w:rsid w:val="005813BC"/>
    <w:rsid w:val="00583A63"/>
    <w:rsid w:val="00596ADA"/>
    <w:rsid w:val="005A4DD3"/>
    <w:rsid w:val="005A514F"/>
    <w:rsid w:val="005A659F"/>
    <w:rsid w:val="005B65BF"/>
    <w:rsid w:val="005B71A7"/>
    <w:rsid w:val="005C0A9B"/>
    <w:rsid w:val="005D247D"/>
    <w:rsid w:val="005D39B9"/>
    <w:rsid w:val="005D5451"/>
    <w:rsid w:val="005D7247"/>
    <w:rsid w:val="005D7E61"/>
    <w:rsid w:val="005E09DA"/>
    <w:rsid w:val="005E543B"/>
    <w:rsid w:val="005E6741"/>
    <w:rsid w:val="005E79AE"/>
    <w:rsid w:val="005F1198"/>
    <w:rsid w:val="005F2894"/>
    <w:rsid w:val="005F4820"/>
    <w:rsid w:val="005F4DC7"/>
    <w:rsid w:val="005F70C4"/>
    <w:rsid w:val="005F75D1"/>
    <w:rsid w:val="0060400D"/>
    <w:rsid w:val="0060562C"/>
    <w:rsid w:val="00606655"/>
    <w:rsid w:val="0060749E"/>
    <w:rsid w:val="00612C39"/>
    <w:rsid w:val="00612C83"/>
    <w:rsid w:val="006135A5"/>
    <w:rsid w:val="00616A2F"/>
    <w:rsid w:val="00622734"/>
    <w:rsid w:val="006251A1"/>
    <w:rsid w:val="006312E2"/>
    <w:rsid w:val="00631FD4"/>
    <w:rsid w:val="00635C6B"/>
    <w:rsid w:val="006417E9"/>
    <w:rsid w:val="0064367B"/>
    <w:rsid w:val="0064674B"/>
    <w:rsid w:val="006542B7"/>
    <w:rsid w:val="00655097"/>
    <w:rsid w:val="00656C80"/>
    <w:rsid w:val="006608B2"/>
    <w:rsid w:val="006624A7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6885"/>
    <w:rsid w:val="00767728"/>
    <w:rsid w:val="00770F3C"/>
    <w:rsid w:val="007763E3"/>
    <w:rsid w:val="007766A3"/>
    <w:rsid w:val="00777D5E"/>
    <w:rsid w:val="00780528"/>
    <w:rsid w:val="00780BA6"/>
    <w:rsid w:val="00780D16"/>
    <w:rsid w:val="00782491"/>
    <w:rsid w:val="00782A86"/>
    <w:rsid w:val="007864A4"/>
    <w:rsid w:val="0079004A"/>
    <w:rsid w:val="00797513"/>
    <w:rsid w:val="007A3630"/>
    <w:rsid w:val="007A6167"/>
    <w:rsid w:val="007A73D8"/>
    <w:rsid w:val="007B100C"/>
    <w:rsid w:val="007B5800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12FE"/>
    <w:rsid w:val="00813DB2"/>
    <w:rsid w:val="008202D6"/>
    <w:rsid w:val="008217BC"/>
    <w:rsid w:val="00824B58"/>
    <w:rsid w:val="00826B38"/>
    <w:rsid w:val="00830457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108A"/>
    <w:rsid w:val="00874D22"/>
    <w:rsid w:val="00875750"/>
    <w:rsid w:val="00875D53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872"/>
    <w:rsid w:val="00932E63"/>
    <w:rsid w:val="0093543C"/>
    <w:rsid w:val="009409DC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DA3"/>
    <w:rsid w:val="009A0314"/>
    <w:rsid w:val="009A14B2"/>
    <w:rsid w:val="009A2FD5"/>
    <w:rsid w:val="009A416F"/>
    <w:rsid w:val="009A5793"/>
    <w:rsid w:val="009A59C8"/>
    <w:rsid w:val="009A691E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304C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32EC"/>
    <w:rsid w:val="00AA56AE"/>
    <w:rsid w:val="00AA6B0E"/>
    <w:rsid w:val="00AB4498"/>
    <w:rsid w:val="00AB5C2E"/>
    <w:rsid w:val="00AC3DD7"/>
    <w:rsid w:val="00AC612C"/>
    <w:rsid w:val="00AC7E20"/>
    <w:rsid w:val="00AD1E6A"/>
    <w:rsid w:val="00AD7BE4"/>
    <w:rsid w:val="00AE16A2"/>
    <w:rsid w:val="00AE55D8"/>
    <w:rsid w:val="00AE7039"/>
    <w:rsid w:val="00AF183E"/>
    <w:rsid w:val="00AF635C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5BEA"/>
    <w:rsid w:val="00B56973"/>
    <w:rsid w:val="00B56E94"/>
    <w:rsid w:val="00B64E5A"/>
    <w:rsid w:val="00B64F6E"/>
    <w:rsid w:val="00B65B54"/>
    <w:rsid w:val="00B67CB5"/>
    <w:rsid w:val="00B733E1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042F"/>
    <w:rsid w:val="00BD4050"/>
    <w:rsid w:val="00BD45BD"/>
    <w:rsid w:val="00BD5235"/>
    <w:rsid w:val="00BD63C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737F"/>
    <w:rsid w:val="00C85916"/>
    <w:rsid w:val="00C9221B"/>
    <w:rsid w:val="00C93614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3570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8183D"/>
    <w:rsid w:val="00D821A5"/>
    <w:rsid w:val="00D90059"/>
    <w:rsid w:val="00D92D0D"/>
    <w:rsid w:val="00D93015"/>
    <w:rsid w:val="00D97ED4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4D34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5167"/>
    <w:rsid w:val="00E4714D"/>
    <w:rsid w:val="00E47CB8"/>
    <w:rsid w:val="00E47D27"/>
    <w:rsid w:val="00E527C1"/>
    <w:rsid w:val="00E54CCF"/>
    <w:rsid w:val="00E60AB9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0FB3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174B"/>
    <w:rsid w:val="00F3347F"/>
    <w:rsid w:val="00F34B19"/>
    <w:rsid w:val="00F37826"/>
    <w:rsid w:val="00F472DA"/>
    <w:rsid w:val="00F51796"/>
    <w:rsid w:val="00F52F6C"/>
    <w:rsid w:val="00F53117"/>
    <w:rsid w:val="00F5606B"/>
    <w:rsid w:val="00F5706C"/>
    <w:rsid w:val="00F57E0F"/>
    <w:rsid w:val="00F60252"/>
    <w:rsid w:val="00F6131E"/>
    <w:rsid w:val="00F71193"/>
    <w:rsid w:val="00F77048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61375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7E3766179AC30C5BFC6C285A032CB550C82090385509E22D6C8D1E2gEcA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/kontrolno-schetnaya-pala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67E3766179AC30C5BFC6C285A032CB550C820D0381509E22D6C8D1E2gEcA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67E3766179AC30C5BFC3CD86A032CB53098B0B0CD3079C7383C6gDc4K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DB62-4CE2-47BE-878B-13456DF2E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</Template>
  <TotalTime>128</TotalTime>
  <Pages>7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19578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Пользователь Windows</cp:lastModifiedBy>
  <cp:revision>17</cp:revision>
  <cp:lastPrinted>2020-01-21T06:59:00Z</cp:lastPrinted>
  <dcterms:created xsi:type="dcterms:W3CDTF">2020-01-20T09:47:00Z</dcterms:created>
  <dcterms:modified xsi:type="dcterms:W3CDTF">2020-01-21T07:12:00Z</dcterms:modified>
</cp:coreProperties>
</file>