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06874" w14:textId="4667E992" w:rsidR="00952C88" w:rsidRPr="000D1479" w:rsidRDefault="00952C88" w:rsidP="00952C88">
      <w:pPr>
        <w:jc w:val="center"/>
        <w:rPr>
          <w:b/>
          <w:sz w:val="26"/>
          <w:szCs w:val="26"/>
        </w:rPr>
      </w:pPr>
      <w:r w:rsidRPr="000D1479">
        <w:rPr>
          <w:b/>
          <w:sz w:val="26"/>
          <w:szCs w:val="26"/>
        </w:rPr>
        <w:t>План проведения ярмарок в 202</w:t>
      </w:r>
      <w:r w:rsidR="00F17F31">
        <w:rPr>
          <w:b/>
          <w:sz w:val="26"/>
          <w:szCs w:val="26"/>
        </w:rPr>
        <w:t>6</w:t>
      </w:r>
      <w:r w:rsidRPr="000D1479">
        <w:rPr>
          <w:b/>
          <w:sz w:val="26"/>
          <w:szCs w:val="26"/>
        </w:rPr>
        <w:t xml:space="preserve"> году</w:t>
      </w:r>
    </w:p>
    <w:p w14:paraId="0A03F3E0" w14:textId="57714B18" w:rsidR="00952C88" w:rsidRPr="001C3787" w:rsidRDefault="001C3787" w:rsidP="00952C88">
      <w:pPr>
        <w:jc w:val="center"/>
        <w:rPr>
          <w:b/>
          <w:sz w:val="26"/>
          <w:szCs w:val="26"/>
        </w:rPr>
      </w:pPr>
      <w:r w:rsidRPr="001C3787">
        <w:rPr>
          <w:b/>
          <w:sz w:val="26"/>
          <w:szCs w:val="26"/>
        </w:rPr>
        <w:t xml:space="preserve">на территории </w:t>
      </w:r>
      <w:r w:rsidR="00CA7A5C">
        <w:rPr>
          <w:b/>
          <w:sz w:val="26"/>
          <w:szCs w:val="26"/>
        </w:rPr>
        <w:t>Переславль-Залесского муниципального округа</w:t>
      </w:r>
    </w:p>
    <w:p w14:paraId="54AF81A9" w14:textId="77777777" w:rsidR="00952C88" w:rsidRPr="000D1479" w:rsidRDefault="00952C88" w:rsidP="00952C88">
      <w:pPr>
        <w:jc w:val="center"/>
        <w:rPr>
          <w:b/>
          <w:sz w:val="26"/>
          <w:szCs w:val="2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6378"/>
        <w:gridCol w:w="2410"/>
        <w:gridCol w:w="2126"/>
        <w:gridCol w:w="1843"/>
      </w:tblGrid>
      <w:tr w:rsidR="00793E4B" w:rsidRPr="000D1479" w14:paraId="0EB64450" w14:textId="170CB34C" w:rsidTr="005F5DAA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E8A85D" w14:textId="6A8FA87C" w:rsidR="00793E4B" w:rsidRPr="000D1479" w:rsidRDefault="00793E4B" w:rsidP="00793E4B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№</w:t>
            </w:r>
          </w:p>
          <w:p w14:paraId="6C0E0D74" w14:textId="243F9FCC" w:rsidR="00793E4B" w:rsidRPr="000D1479" w:rsidRDefault="00793E4B" w:rsidP="00793E4B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38C8994" w14:textId="1830ECD7" w:rsidR="00793E4B" w:rsidRPr="000D1479" w:rsidRDefault="00793E4B" w:rsidP="002448A3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Вид ярмарки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72270BE8" w14:textId="3C30B495" w:rsidR="00793E4B" w:rsidRPr="000D1479" w:rsidRDefault="00793E4B" w:rsidP="002448A3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F00AB5B" w14:textId="77777777" w:rsidR="00793E4B" w:rsidRPr="000D1479" w:rsidRDefault="00793E4B" w:rsidP="002448A3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BAA770" w14:textId="1F18B66A" w:rsidR="00793E4B" w:rsidRPr="000D1479" w:rsidRDefault="00793E4B" w:rsidP="00952C88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Организатор (наименование и телефон)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AEC1D7" w14:textId="62D06C12" w:rsidR="00793E4B" w:rsidRPr="000D1479" w:rsidRDefault="00793E4B" w:rsidP="00952C88">
            <w:pPr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Основание, дата, срок действия договора (при наличии)</w:t>
            </w:r>
          </w:p>
          <w:p w14:paraId="5D473337" w14:textId="77777777" w:rsidR="00793E4B" w:rsidRPr="000D1479" w:rsidRDefault="00793E4B" w:rsidP="00952C88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E62AF" w:rsidRPr="000D1479" w14:paraId="79183651" w14:textId="3BE4AAFD" w:rsidTr="005F5DAA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3F3" w14:textId="66E4DFDF" w:rsidR="004E62AF" w:rsidRPr="000D1479" w:rsidRDefault="004E62AF" w:rsidP="00952C88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 w:rsidRPr="000D1479">
              <w:rPr>
                <w:b/>
                <w:sz w:val="24"/>
                <w:szCs w:val="24"/>
              </w:rPr>
              <w:t>Переславль-Залесский</w:t>
            </w:r>
            <w:r w:rsidR="00CA7A5C">
              <w:rPr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281460" w:rsidRPr="000D1479" w14:paraId="0C2D19B0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127F" w14:textId="5AFA51DE" w:rsidR="00C74F31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B8202" w14:textId="34F9F163" w:rsidR="00C74F31" w:rsidRPr="000D1479" w:rsidRDefault="00C74F31" w:rsidP="00C74F31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4179" w14:textId="4E106696" w:rsidR="00C74F31" w:rsidRPr="00FF606C" w:rsidRDefault="00F17F31" w:rsidP="00C74F31">
            <w:pPr>
              <w:tabs>
                <w:tab w:val="left" w:pos="720"/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17F31">
              <w:rPr>
                <w:sz w:val="24"/>
                <w:szCs w:val="24"/>
              </w:rPr>
              <w:t>01.01.2026-31.01.2026, 01.02.2026-28.02.2026, 01.03.2026-31.03.2026, 01.04.2026-30.04.2026, 01.05.2026-31.05.2026, 01.06.2026-30.06.2026</w:t>
            </w:r>
          </w:p>
        </w:tc>
        <w:tc>
          <w:tcPr>
            <w:tcW w:w="2410" w:type="dxa"/>
            <w:vAlign w:val="center"/>
          </w:tcPr>
          <w:p w14:paraId="70378204" w14:textId="6ECB14BE" w:rsidR="00C74F31" w:rsidRPr="000D1479" w:rsidRDefault="00C74F31" w:rsidP="00C74F31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город Переславль-Залесский, улица Кооперативная, возле дома 54</w:t>
            </w:r>
          </w:p>
        </w:tc>
        <w:tc>
          <w:tcPr>
            <w:tcW w:w="2126" w:type="dxa"/>
            <w:vAlign w:val="center"/>
          </w:tcPr>
          <w:p w14:paraId="39FDF72B" w14:textId="77777777" w:rsidR="00E355B4" w:rsidRPr="0052575E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 xml:space="preserve">ИП </w:t>
            </w:r>
            <w:proofErr w:type="spellStart"/>
            <w:r w:rsidRPr="0052575E">
              <w:rPr>
                <w:sz w:val="24"/>
                <w:szCs w:val="24"/>
              </w:rPr>
              <w:t>Шихгасанова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Сувханат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Гусеевна</w:t>
            </w:r>
            <w:proofErr w:type="spellEnd"/>
            <w:r w:rsidRPr="0052575E">
              <w:rPr>
                <w:sz w:val="24"/>
                <w:szCs w:val="24"/>
              </w:rPr>
              <w:t xml:space="preserve">, </w:t>
            </w:r>
          </w:p>
          <w:p w14:paraId="1C83C319" w14:textId="5F000064" w:rsidR="00281460" w:rsidRPr="000D1479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>8 (905) 635-27-55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06270" w14:textId="057DE0DA" w:rsidR="00AE1D24" w:rsidRPr="000D1479" w:rsidRDefault="00E355B4" w:rsidP="00C74F31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 xml:space="preserve">Договор от </w:t>
            </w:r>
            <w:r w:rsidR="002D0BA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="002D0BA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.2025</w:t>
            </w:r>
            <w:r w:rsidRPr="000D1479">
              <w:rPr>
                <w:sz w:val="24"/>
                <w:szCs w:val="24"/>
              </w:rPr>
              <w:t xml:space="preserve"> № Д-</w:t>
            </w:r>
            <w:r w:rsidR="002D0BA2">
              <w:rPr>
                <w:sz w:val="24"/>
                <w:szCs w:val="24"/>
              </w:rPr>
              <w:t>142</w:t>
            </w:r>
            <w:r w:rsidRPr="000D1479">
              <w:rPr>
                <w:sz w:val="24"/>
                <w:szCs w:val="24"/>
              </w:rPr>
              <w:t xml:space="preserve">. Срок действия договора до </w:t>
            </w:r>
            <w:r>
              <w:rPr>
                <w:sz w:val="24"/>
                <w:szCs w:val="24"/>
              </w:rPr>
              <w:t>30.06.2025</w:t>
            </w:r>
          </w:p>
        </w:tc>
      </w:tr>
      <w:tr w:rsidR="00281460" w:rsidRPr="000D1479" w14:paraId="78D983F6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AB43C" w14:textId="7E0A1352" w:rsidR="00281460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15556" w14:textId="73AE3B27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A187" w14:textId="32335A94" w:rsidR="00281460" w:rsidRPr="00FF606C" w:rsidRDefault="00F17F31" w:rsidP="00281460">
            <w:pPr>
              <w:tabs>
                <w:tab w:val="left" w:pos="720"/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17F31">
              <w:rPr>
                <w:sz w:val="24"/>
                <w:szCs w:val="24"/>
              </w:rPr>
              <w:t>02.01.2026, 04.01.2026, 09.01.2026, 11.01.2026, 16.01.2026, 18.01.2026, 23.01.2026, 25.01.2026, 30.01.2026, 01.02.2026, 06.02.2026, 08.02.2026, 13.02.2026, 15.02.2026, 20.02.2026, 22.02.2026, 27.02.2026, 01.03.2026, 06.03.2026, 08.03.2026, 13.03.2026, 15.03.2026, 20.03.2026, 22.03.2026, 27.03.2026, 29.03.2026, 03.04.2026, 05.04.2026, 10.04.2026, 12.04.2026, 17.04.2026, 19.04.2026, 24.04.2026, 26.04.2026, 01.05.2026, 03.05.2026, 08.05.2026, 10.05.2026, 15.05.2026, 17.05.2026, 22.05.2026, 24.05.2026, 29.05.2026, 31.05.2026, 05.06.2026, 07.06.2026, 12.06.2026, 14.06.2026, 19.06.2026, 21.06.2026, 26.06.2026, 28.06.2026</w:t>
            </w:r>
          </w:p>
        </w:tc>
        <w:tc>
          <w:tcPr>
            <w:tcW w:w="2410" w:type="dxa"/>
            <w:vAlign w:val="center"/>
          </w:tcPr>
          <w:p w14:paraId="0888975B" w14:textId="7FE7B162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Рязанцевский сельский округ, поселок Рязанцево, улица Большая Октябрьская, возле дома 4</w:t>
            </w:r>
          </w:p>
        </w:tc>
        <w:tc>
          <w:tcPr>
            <w:tcW w:w="2126" w:type="dxa"/>
            <w:vAlign w:val="center"/>
          </w:tcPr>
          <w:p w14:paraId="32CEEA25" w14:textId="77777777" w:rsidR="00E355B4" w:rsidRPr="0052575E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 xml:space="preserve">ИП </w:t>
            </w:r>
            <w:proofErr w:type="spellStart"/>
            <w:r w:rsidRPr="0052575E">
              <w:rPr>
                <w:sz w:val="24"/>
                <w:szCs w:val="24"/>
              </w:rPr>
              <w:t>Шихгасанова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Сувханат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Гусеевна</w:t>
            </w:r>
            <w:proofErr w:type="spellEnd"/>
            <w:r w:rsidRPr="0052575E">
              <w:rPr>
                <w:sz w:val="24"/>
                <w:szCs w:val="24"/>
              </w:rPr>
              <w:t xml:space="preserve">, </w:t>
            </w:r>
          </w:p>
          <w:p w14:paraId="7B233354" w14:textId="46F96CD3" w:rsidR="00281460" w:rsidRPr="000D1479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>8 (905) 635-27-55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52357" w14:textId="74DFBA5C" w:rsidR="00AE1D24" w:rsidRPr="000D1479" w:rsidRDefault="002D0BA2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2D0BA2">
              <w:rPr>
                <w:sz w:val="24"/>
                <w:szCs w:val="24"/>
              </w:rPr>
              <w:t>Договор от 30.06.2025 № Д-142. Срок действия договора до 30.06.2025</w:t>
            </w:r>
          </w:p>
        </w:tc>
      </w:tr>
      <w:tr w:rsidR="00281460" w:rsidRPr="000D1479" w14:paraId="128DC375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75187" w14:textId="472E11C3" w:rsidR="00281460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F9B48" w14:textId="7E203F59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50115" w14:textId="2EA109AA" w:rsidR="00281460" w:rsidRPr="00FF606C" w:rsidRDefault="00F17F31" w:rsidP="00281460">
            <w:pPr>
              <w:tabs>
                <w:tab w:val="left" w:pos="720"/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17F31">
              <w:rPr>
                <w:sz w:val="24"/>
                <w:szCs w:val="24"/>
              </w:rPr>
              <w:t>03.01.2026, 10.01.2026, 17.01.2026, 24.01.2026, 31.01.2026, 07.02.2026, 14.02.2026, 21.02.2026, 28.02.2026, 07.03.2026, 14.03.2026, 21.03.2026, 28.03.2026, 04.04.2026, 11.04.2026, 18.04.2026, 25.04.2026, 02.05.2026, 09.05.2026, 16.05.2026, 23.05.2026, 30.05.2026, 06.06.2026, 13.06.2026, 20.06.2026, 27.06.2026</w:t>
            </w:r>
          </w:p>
        </w:tc>
        <w:tc>
          <w:tcPr>
            <w:tcW w:w="2410" w:type="dxa"/>
            <w:vAlign w:val="center"/>
          </w:tcPr>
          <w:p w14:paraId="36275A12" w14:textId="768D003F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Нагорьевский сельский округ, село Нагорье, улица Адмирала Спиридова, возле дома 16</w:t>
            </w:r>
          </w:p>
        </w:tc>
        <w:tc>
          <w:tcPr>
            <w:tcW w:w="2126" w:type="dxa"/>
            <w:vAlign w:val="center"/>
          </w:tcPr>
          <w:p w14:paraId="21FDD9C9" w14:textId="77777777" w:rsidR="00E355B4" w:rsidRPr="0052575E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 xml:space="preserve">ИП </w:t>
            </w:r>
            <w:proofErr w:type="spellStart"/>
            <w:r w:rsidRPr="0052575E">
              <w:rPr>
                <w:sz w:val="24"/>
                <w:szCs w:val="24"/>
              </w:rPr>
              <w:t>Шихгасанова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Сувханат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Гусеевна</w:t>
            </w:r>
            <w:proofErr w:type="spellEnd"/>
            <w:r w:rsidRPr="0052575E">
              <w:rPr>
                <w:sz w:val="24"/>
                <w:szCs w:val="24"/>
              </w:rPr>
              <w:t xml:space="preserve">, </w:t>
            </w:r>
          </w:p>
          <w:p w14:paraId="1EB73D68" w14:textId="2298C9BD" w:rsidR="00281460" w:rsidRPr="000D1479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>8 (905) 635-27-55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8297" w14:textId="1F1FA68E" w:rsidR="00AE1D24" w:rsidRPr="000D1479" w:rsidRDefault="002D0BA2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2D0BA2">
              <w:rPr>
                <w:sz w:val="24"/>
                <w:szCs w:val="24"/>
              </w:rPr>
              <w:t>Договор от 30.06.2025 № Д-142. Срок действия договора до 30.06.2025</w:t>
            </w:r>
          </w:p>
        </w:tc>
      </w:tr>
      <w:tr w:rsidR="00281460" w:rsidRPr="000D1479" w14:paraId="4EF1FFB7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316DD" w14:textId="4C91AADB" w:rsidR="00281460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0E6D7" w14:textId="33D4F9EE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95AE" w14:textId="5BFC6766" w:rsidR="00281460" w:rsidRPr="00FF606C" w:rsidRDefault="00F17F31" w:rsidP="00281460">
            <w:pPr>
              <w:tabs>
                <w:tab w:val="left" w:pos="720"/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17F31">
              <w:rPr>
                <w:sz w:val="24"/>
                <w:szCs w:val="24"/>
              </w:rPr>
              <w:t>01.01.2026, 06.01.2026, 08.01.2026, 13.01.2026, 15.01.2026, 20.01.2026, 22.01.2026, 27.01.2026, 29.01.2026, 03.02.2026, 05.02.2026, 10.02.2026, 12.01.2026, 17.02.2026, 19.02.2026, 24.02.2026, 26.02.2026, 03.03.2026, 05.03.2026, 10.03.2026, 12.03.2026, 17.03.2026, 19.03.2026, 24.03.2026, 26.03.2026, 31.03.2026, 02.04.2026, 07.04.2026, 09.04.2026, 14.04.2026, 16.04.2026, 21.04.2026, 23.04.2026, 28.04.2026, 30.04.2026, 05.05.2026, 07.05.2026, 12.05.2026, 14.05.2026, 19.05.2026, 21.05.2026, 26.05.2026, 28.05.2026, 02.06.2026, 04.06.2026, 09.06.2026, 11.06.2026, 16.06.2026, 18.06.2026, 23.06.2026, 25.06.2026, 30.06.2026</w:t>
            </w:r>
          </w:p>
        </w:tc>
        <w:tc>
          <w:tcPr>
            <w:tcW w:w="2410" w:type="dxa"/>
            <w:vAlign w:val="center"/>
          </w:tcPr>
          <w:p w14:paraId="21FF0A4E" w14:textId="1A4F76A3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proofErr w:type="spellStart"/>
            <w:r w:rsidRPr="000D1479">
              <w:rPr>
                <w:sz w:val="24"/>
                <w:szCs w:val="24"/>
              </w:rPr>
              <w:t>Купанский</w:t>
            </w:r>
            <w:proofErr w:type="spellEnd"/>
            <w:r w:rsidRPr="000D1479">
              <w:rPr>
                <w:sz w:val="24"/>
                <w:szCs w:val="24"/>
              </w:rPr>
              <w:t xml:space="preserve"> сельский округ, село Купанское, улица Советская, возле дома 10</w:t>
            </w:r>
          </w:p>
        </w:tc>
        <w:tc>
          <w:tcPr>
            <w:tcW w:w="2126" w:type="dxa"/>
            <w:vAlign w:val="center"/>
          </w:tcPr>
          <w:p w14:paraId="36D99E04" w14:textId="77777777" w:rsidR="00E355B4" w:rsidRPr="0052575E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 xml:space="preserve">ИП </w:t>
            </w:r>
            <w:proofErr w:type="spellStart"/>
            <w:r w:rsidRPr="0052575E">
              <w:rPr>
                <w:sz w:val="24"/>
                <w:szCs w:val="24"/>
              </w:rPr>
              <w:t>Шихгасанова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Сувханат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Гусеевна</w:t>
            </w:r>
            <w:proofErr w:type="spellEnd"/>
            <w:r w:rsidRPr="0052575E">
              <w:rPr>
                <w:sz w:val="24"/>
                <w:szCs w:val="24"/>
              </w:rPr>
              <w:t xml:space="preserve">, </w:t>
            </w:r>
          </w:p>
          <w:p w14:paraId="503B20DC" w14:textId="558FD0D3" w:rsidR="00281460" w:rsidRPr="000D1479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>8 (905) 635-27-55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7F8D" w14:textId="2ADF87AA" w:rsidR="00AE1D24" w:rsidRPr="000D1479" w:rsidRDefault="002D0BA2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 xml:space="preserve">Договор от </w:t>
            </w:r>
            <w:r>
              <w:rPr>
                <w:sz w:val="24"/>
                <w:szCs w:val="24"/>
              </w:rPr>
              <w:t>30.06.2025</w:t>
            </w:r>
            <w:r w:rsidRPr="000D1479">
              <w:rPr>
                <w:sz w:val="24"/>
                <w:szCs w:val="24"/>
              </w:rPr>
              <w:t xml:space="preserve"> № Д-</w:t>
            </w:r>
            <w:r>
              <w:rPr>
                <w:sz w:val="24"/>
                <w:szCs w:val="24"/>
              </w:rPr>
              <w:t>142</w:t>
            </w:r>
            <w:r w:rsidRPr="000D1479">
              <w:rPr>
                <w:sz w:val="24"/>
                <w:szCs w:val="24"/>
              </w:rPr>
              <w:t xml:space="preserve">. Срок действия договора до </w:t>
            </w:r>
            <w:r>
              <w:rPr>
                <w:sz w:val="24"/>
                <w:szCs w:val="24"/>
              </w:rPr>
              <w:t>30.06.2025</w:t>
            </w:r>
          </w:p>
        </w:tc>
      </w:tr>
      <w:tr w:rsidR="00281460" w:rsidRPr="000D1479" w14:paraId="248B4E68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A85A" w14:textId="77777777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</w:p>
          <w:p w14:paraId="32086170" w14:textId="43993556" w:rsidR="00281460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663BBF39" w14:textId="0FAE6FEC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D32A" w14:textId="0C84E6CC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A37D" w14:textId="720FEB6B" w:rsidR="00281460" w:rsidRPr="00FF606C" w:rsidRDefault="00F17F31" w:rsidP="00281460">
            <w:pPr>
              <w:tabs>
                <w:tab w:val="left" w:pos="720"/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17F31">
              <w:rPr>
                <w:sz w:val="24"/>
                <w:szCs w:val="24"/>
              </w:rPr>
              <w:t>07.01.2026, 14.01.2026, 21.01.2026, 28.01.2026, 04.02.2026, 11.02.2026, 18.02.2026, 25.02.2026, 04.03.2026, 11.03.2026, 18.03.2026, 25.03.2026, 01.04.2026, 08.04.2026, 15.04.2026, 22.04.2026, 29.04.2026, 06.05.2026, 13.05.2026, 20.05.2026, 27.05.2026, 03.06.2026, 10.06.2026, 17.06.2026, 24.06.2026</w:t>
            </w:r>
          </w:p>
        </w:tc>
        <w:tc>
          <w:tcPr>
            <w:tcW w:w="2410" w:type="dxa"/>
            <w:vAlign w:val="center"/>
          </w:tcPr>
          <w:p w14:paraId="0354B2DA" w14:textId="75870787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proofErr w:type="spellStart"/>
            <w:r w:rsidRPr="000D1479">
              <w:rPr>
                <w:sz w:val="24"/>
                <w:szCs w:val="24"/>
              </w:rPr>
              <w:t>Кубринский</w:t>
            </w:r>
            <w:proofErr w:type="spellEnd"/>
            <w:r w:rsidRPr="000D1479">
              <w:rPr>
                <w:sz w:val="24"/>
                <w:szCs w:val="24"/>
              </w:rPr>
              <w:t xml:space="preserve"> сельский округ, село Кубринск, улица Петрова, возле дома 23</w:t>
            </w:r>
          </w:p>
        </w:tc>
        <w:tc>
          <w:tcPr>
            <w:tcW w:w="2126" w:type="dxa"/>
            <w:vAlign w:val="center"/>
          </w:tcPr>
          <w:p w14:paraId="4512D13B" w14:textId="77777777" w:rsidR="00E355B4" w:rsidRPr="0052575E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 xml:space="preserve">ИП </w:t>
            </w:r>
            <w:proofErr w:type="spellStart"/>
            <w:r w:rsidRPr="0052575E">
              <w:rPr>
                <w:sz w:val="24"/>
                <w:szCs w:val="24"/>
              </w:rPr>
              <w:t>Шихгасанова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Сувханат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Гусеевна</w:t>
            </w:r>
            <w:proofErr w:type="spellEnd"/>
            <w:r w:rsidRPr="0052575E">
              <w:rPr>
                <w:sz w:val="24"/>
                <w:szCs w:val="24"/>
              </w:rPr>
              <w:t xml:space="preserve">, </w:t>
            </w:r>
          </w:p>
          <w:p w14:paraId="635E10C4" w14:textId="7DF1AB02" w:rsidR="00281460" w:rsidRPr="000D1479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>8 (905) 635-27-55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0930" w14:textId="2C586CC1" w:rsidR="00AE1D24" w:rsidRPr="000D1479" w:rsidRDefault="002D0BA2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 xml:space="preserve">Договор от </w:t>
            </w:r>
            <w:r>
              <w:rPr>
                <w:sz w:val="24"/>
                <w:szCs w:val="24"/>
              </w:rPr>
              <w:t>30.06.2025</w:t>
            </w:r>
            <w:r w:rsidRPr="000D1479">
              <w:rPr>
                <w:sz w:val="24"/>
                <w:szCs w:val="24"/>
              </w:rPr>
              <w:t xml:space="preserve"> № Д-</w:t>
            </w:r>
            <w:r>
              <w:rPr>
                <w:sz w:val="24"/>
                <w:szCs w:val="24"/>
              </w:rPr>
              <w:t>142</w:t>
            </w:r>
            <w:r w:rsidRPr="000D1479">
              <w:rPr>
                <w:sz w:val="24"/>
                <w:szCs w:val="24"/>
              </w:rPr>
              <w:t xml:space="preserve">. Срок действия договора до </w:t>
            </w:r>
            <w:r>
              <w:rPr>
                <w:sz w:val="24"/>
                <w:szCs w:val="24"/>
              </w:rPr>
              <w:t>30.06.2025</w:t>
            </w:r>
          </w:p>
        </w:tc>
      </w:tr>
      <w:tr w:rsidR="00281460" w:rsidRPr="000D1479" w14:paraId="10D98A86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911AE" w14:textId="7E6AAE3D" w:rsidR="00281460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823DD" w14:textId="6196D096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4C59A" w14:textId="222268E4" w:rsidR="00281460" w:rsidRPr="00FF606C" w:rsidRDefault="00F17F31" w:rsidP="00281460">
            <w:pPr>
              <w:tabs>
                <w:tab w:val="left" w:pos="720"/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17F31">
              <w:rPr>
                <w:sz w:val="24"/>
                <w:szCs w:val="24"/>
              </w:rPr>
              <w:t>05.01.2026, 12.01.2026, 19.01.2026, 26.01.2026, 02.02.2026, 09.02.2026, 16.02.2026, 23.02.2026, 02.03.2026, 09.03.2026, 16.03.2026, 23.03.2026, 30.03.2026, 06.04.2026, 13.04.2026, 20.04.2026, 27.04.2026, 04.05.2026, 11.05.2026, 18.05.2026, 25.05.2026, 01.06.2026, 08.06.2026, 15.06.2026, 22.06.2026, 29.06.2026</w:t>
            </w:r>
          </w:p>
        </w:tc>
        <w:tc>
          <w:tcPr>
            <w:tcW w:w="2410" w:type="dxa"/>
            <w:vAlign w:val="center"/>
          </w:tcPr>
          <w:p w14:paraId="48DD8980" w14:textId="5838CEB6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Берендеевский сельский округ, село Берендеево, улица Центральная, возле дома 8</w:t>
            </w:r>
          </w:p>
        </w:tc>
        <w:tc>
          <w:tcPr>
            <w:tcW w:w="2126" w:type="dxa"/>
            <w:vAlign w:val="center"/>
          </w:tcPr>
          <w:p w14:paraId="0BD3B494" w14:textId="77777777" w:rsidR="00E355B4" w:rsidRPr="0052575E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 xml:space="preserve">ИП </w:t>
            </w:r>
            <w:proofErr w:type="spellStart"/>
            <w:r w:rsidRPr="0052575E">
              <w:rPr>
                <w:sz w:val="24"/>
                <w:szCs w:val="24"/>
              </w:rPr>
              <w:t>Шихгасанова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Сувханат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Гусеевна</w:t>
            </w:r>
            <w:proofErr w:type="spellEnd"/>
            <w:r w:rsidRPr="0052575E">
              <w:rPr>
                <w:sz w:val="24"/>
                <w:szCs w:val="24"/>
              </w:rPr>
              <w:t xml:space="preserve">, </w:t>
            </w:r>
          </w:p>
          <w:p w14:paraId="75F0C432" w14:textId="53C351FA" w:rsidR="00281460" w:rsidRPr="000D1479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>8 (905) 635-27-55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A40E" w14:textId="2C401A08" w:rsidR="00AE1D24" w:rsidRPr="000D1479" w:rsidRDefault="002D0BA2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 xml:space="preserve">Договор от </w:t>
            </w:r>
            <w:r>
              <w:rPr>
                <w:sz w:val="24"/>
                <w:szCs w:val="24"/>
              </w:rPr>
              <w:t>30.06.2025</w:t>
            </w:r>
            <w:r w:rsidRPr="000D1479">
              <w:rPr>
                <w:sz w:val="24"/>
                <w:szCs w:val="24"/>
              </w:rPr>
              <w:t xml:space="preserve"> № Д-</w:t>
            </w:r>
            <w:r>
              <w:rPr>
                <w:sz w:val="24"/>
                <w:szCs w:val="24"/>
              </w:rPr>
              <w:t>142</w:t>
            </w:r>
            <w:r w:rsidRPr="000D1479">
              <w:rPr>
                <w:sz w:val="24"/>
                <w:szCs w:val="24"/>
              </w:rPr>
              <w:t xml:space="preserve">. Срок действия договора до </w:t>
            </w:r>
            <w:r>
              <w:rPr>
                <w:sz w:val="24"/>
                <w:szCs w:val="24"/>
              </w:rPr>
              <w:t>30.06.2025</w:t>
            </w:r>
          </w:p>
        </w:tc>
      </w:tr>
      <w:tr w:rsidR="00281460" w:rsidRPr="000D1479" w14:paraId="2DEB0FB4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CE28" w14:textId="120F8F9A" w:rsidR="00281460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0ADC5" w14:textId="71CCF856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74539" w14:textId="25B5B1D0" w:rsidR="00281460" w:rsidRPr="00FF606C" w:rsidRDefault="00F17F31" w:rsidP="00281460">
            <w:pPr>
              <w:tabs>
                <w:tab w:val="left" w:pos="720"/>
                <w:tab w:val="left" w:pos="2835"/>
              </w:tabs>
              <w:jc w:val="both"/>
              <w:rPr>
                <w:sz w:val="26"/>
                <w:szCs w:val="26"/>
              </w:rPr>
            </w:pPr>
            <w:r w:rsidRPr="00F17F31">
              <w:rPr>
                <w:sz w:val="24"/>
                <w:szCs w:val="24"/>
              </w:rPr>
              <w:t>01.01.2026, 08.01.2026, 15.01.2026, 22.01.2026, 29.01.2026, 05.02.2026, 12.02.2026, 19.02.2026, 26.02.2026, 05.03.2026, 12.03.2026, 19.03.2026, 26.03.2026, 02.04.2026, 09.04.2026, 16.04.2026, 23.04.2026, 30.04.2026, 07.05.2026, 14.05.2026, 21.05.2026, 28.05.2026, 04.06.2026, 11.06.2026, 18.06.2026, 25.06.2026</w:t>
            </w:r>
          </w:p>
        </w:tc>
        <w:tc>
          <w:tcPr>
            <w:tcW w:w="2410" w:type="dxa"/>
            <w:vAlign w:val="center"/>
          </w:tcPr>
          <w:p w14:paraId="22474957" w14:textId="165F01F3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Перелесский сельский округ, поселок Ивановское, улица Ленина, возле дома 23</w:t>
            </w:r>
          </w:p>
        </w:tc>
        <w:tc>
          <w:tcPr>
            <w:tcW w:w="2126" w:type="dxa"/>
            <w:vAlign w:val="center"/>
          </w:tcPr>
          <w:p w14:paraId="112ACD0C" w14:textId="77777777" w:rsidR="00E355B4" w:rsidRPr="0052575E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 xml:space="preserve">ИП </w:t>
            </w:r>
            <w:proofErr w:type="spellStart"/>
            <w:r w:rsidRPr="0052575E">
              <w:rPr>
                <w:sz w:val="24"/>
                <w:szCs w:val="24"/>
              </w:rPr>
              <w:t>Шихгасанова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Сувханат</w:t>
            </w:r>
            <w:proofErr w:type="spellEnd"/>
            <w:r w:rsidRPr="0052575E">
              <w:rPr>
                <w:sz w:val="24"/>
                <w:szCs w:val="24"/>
              </w:rPr>
              <w:t xml:space="preserve"> </w:t>
            </w:r>
            <w:proofErr w:type="spellStart"/>
            <w:r w:rsidRPr="0052575E">
              <w:rPr>
                <w:sz w:val="24"/>
                <w:szCs w:val="24"/>
              </w:rPr>
              <w:t>Гусеевна</w:t>
            </w:r>
            <w:proofErr w:type="spellEnd"/>
            <w:r w:rsidRPr="0052575E">
              <w:rPr>
                <w:sz w:val="24"/>
                <w:szCs w:val="24"/>
              </w:rPr>
              <w:t xml:space="preserve">, </w:t>
            </w:r>
          </w:p>
          <w:p w14:paraId="23D559D6" w14:textId="32090580" w:rsidR="00281460" w:rsidRPr="000D1479" w:rsidRDefault="00E355B4" w:rsidP="00E355B4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52575E">
              <w:rPr>
                <w:sz w:val="24"/>
                <w:szCs w:val="24"/>
              </w:rPr>
              <w:t>8 (905) 635-27-55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284E" w14:textId="4F982BA7" w:rsidR="00AE1D24" w:rsidRPr="000D1479" w:rsidRDefault="002D0BA2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 xml:space="preserve">Договор от </w:t>
            </w:r>
            <w:r>
              <w:rPr>
                <w:sz w:val="24"/>
                <w:szCs w:val="24"/>
              </w:rPr>
              <w:t>30.06.2025</w:t>
            </w:r>
            <w:r w:rsidRPr="000D1479">
              <w:rPr>
                <w:sz w:val="24"/>
                <w:szCs w:val="24"/>
              </w:rPr>
              <w:t xml:space="preserve"> № Д-</w:t>
            </w:r>
            <w:r>
              <w:rPr>
                <w:sz w:val="24"/>
                <w:szCs w:val="24"/>
              </w:rPr>
              <w:t>142</w:t>
            </w:r>
            <w:r w:rsidRPr="000D1479">
              <w:rPr>
                <w:sz w:val="24"/>
                <w:szCs w:val="24"/>
              </w:rPr>
              <w:t xml:space="preserve">. Срок действия договора до </w:t>
            </w:r>
            <w:r>
              <w:rPr>
                <w:sz w:val="24"/>
                <w:szCs w:val="24"/>
              </w:rPr>
              <w:t>30.06.2025</w:t>
            </w:r>
          </w:p>
        </w:tc>
      </w:tr>
      <w:tr w:rsidR="00281460" w:rsidRPr="000D1479" w14:paraId="75C56BCD" w14:textId="77777777" w:rsidTr="005F5DAA">
        <w:trPr>
          <w:trHeight w:val="125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34702DC" w14:textId="2290317C" w:rsidR="00281460" w:rsidRPr="000D1479" w:rsidRDefault="00FF606C" w:rsidP="00281460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645A05E" w14:textId="1FC525FD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Ярмарка выходного дня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282605F3" w14:textId="24CF1472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Еженедельно по воскресеньям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5BEFFE9" w14:textId="4F79C78E" w:rsidR="00281460" w:rsidRPr="000D1479" w:rsidRDefault="00281460" w:rsidP="00281460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0D1479">
              <w:rPr>
                <w:sz w:val="24"/>
                <w:szCs w:val="24"/>
              </w:rPr>
              <w:t>город Переславль-Залесский, улица Магистральная, д</w:t>
            </w:r>
            <w:r w:rsidR="00937643">
              <w:rPr>
                <w:sz w:val="24"/>
                <w:szCs w:val="24"/>
              </w:rPr>
              <w:t>ом</w:t>
            </w:r>
            <w:r w:rsidRPr="000D1479">
              <w:rPr>
                <w:sz w:val="24"/>
                <w:szCs w:val="24"/>
              </w:rPr>
              <w:t xml:space="preserve"> 39</w:t>
            </w:r>
          </w:p>
        </w:tc>
        <w:tc>
          <w:tcPr>
            <w:tcW w:w="2126" w:type="dxa"/>
            <w:vAlign w:val="center"/>
          </w:tcPr>
          <w:p w14:paraId="1B6C762C" w14:textId="08BAA29D" w:rsidR="00281460" w:rsidRPr="000D1479" w:rsidRDefault="00921883" w:rsidP="00921883">
            <w:pPr>
              <w:tabs>
                <w:tab w:val="left" w:pos="720"/>
                <w:tab w:val="left" w:pos="2835"/>
              </w:tabs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</w:rPr>
            </w:pPr>
            <w:r w:rsidRPr="00921883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21883">
              <w:rPr>
                <w:sz w:val="24"/>
                <w:szCs w:val="24"/>
              </w:rPr>
              <w:t xml:space="preserve">Переславский </w:t>
            </w:r>
            <w:r w:rsidR="00B96CF5">
              <w:rPr>
                <w:sz w:val="24"/>
                <w:szCs w:val="24"/>
              </w:rPr>
              <w:t>Т</w:t>
            </w:r>
            <w:r w:rsidRPr="00921883">
              <w:rPr>
                <w:sz w:val="24"/>
                <w:szCs w:val="24"/>
              </w:rPr>
              <w:t xml:space="preserve">орговый </w:t>
            </w:r>
            <w:r w:rsidR="00B96CF5">
              <w:rPr>
                <w:sz w:val="24"/>
                <w:szCs w:val="24"/>
              </w:rPr>
              <w:t>Д</w:t>
            </w:r>
            <w:r w:rsidRPr="00921883">
              <w:rPr>
                <w:sz w:val="24"/>
                <w:szCs w:val="24"/>
              </w:rPr>
              <w:t xml:space="preserve">вор», </w:t>
            </w:r>
            <w:r>
              <w:rPr>
                <w:sz w:val="24"/>
                <w:szCs w:val="24"/>
              </w:rPr>
              <w:br/>
            </w:r>
            <w:r w:rsidRPr="00921883">
              <w:rPr>
                <w:sz w:val="24"/>
                <w:szCs w:val="24"/>
              </w:rPr>
              <w:t>8 (48535) 6-96-98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FE385F" w14:textId="7FE19FD1" w:rsidR="00281460" w:rsidRPr="000D1479" w:rsidRDefault="00C37106" w:rsidP="00281460">
            <w:pPr>
              <w:tabs>
                <w:tab w:val="left" w:pos="720"/>
                <w:tab w:val="left" w:pos="2835"/>
              </w:tabs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  <w:r w:rsidR="00FF6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территории ч</w:t>
            </w:r>
            <w:r w:rsidR="00281460" w:rsidRPr="000D1479">
              <w:rPr>
                <w:sz w:val="24"/>
                <w:szCs w:val="24"/>
              </w:rPr>
              <w:t>астн</w:t>
            </w:r>
            <w:r>
              <w:rPr>
                <w:sz w:val="24"/>
                <w:szCs w:val="24"/>
              </w:rPr>
              <w:t>ой</w:t>
            </w:r>
            <w:r w:rsidR="00281460" w:rsidRPr="000D1479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ы</w:t>
            </w:r>
            <w:r w:rsidR="00281460" w:rsidRPr="000D1479">
              <w:rPr>
                <w:sz w:val="24"/>
                <w:szCs w:val="24"/>
              </w:rPr>
              <w:t xml:space="preserve"> собственности</w:t>
            </w:r>
          </w:p>
        </w:tc>
      </w:tr>
    </w:tbl>
    <w:p w14:paraId="1C947635" w14:textId="27BB7529" w:rsidR="00952C88" w:rsidRPr="000D1479" w:rsidRDefault="00952C88" w:rsidP="00C640FA">
      <w:pPr>
        <w:jc w:val="both"/>
        <w:rPr>
          <w:sz w:val="24"/>
          <w:szCs w:val="24"/>
        </w:rPr>
      </w:pPr>
    </w:p>
    <w:p w14:paraId="1E5A8BB1" w14:textId="77777777" w:rsidR="00F55DC7" w:rsidRPr="00F55DC7" w:rsidRDefault="00F55DC7" w:rsidP="002D0BA2">
      <w:pPr>
        <w:rPr>
          <w:sz w:val="26"/>
          <w:szCs w:val="26"/>
        </w:rPr>
      </w:pPr>
      <w:bookmarkStart w:id="0" w:name="_GoBack"/>
      <w:bookmarkEnd w:id="0"/>
    </w:p>
    <w:sectPr w:rsidR="00F55DC7" w:rsidRPr="00F55DC7" w:rsidSect="00921883">
      <w:headerReference w:type="even" r:id="rId10"/>
      <w:headerReference w:type="default" r:id="rId11"/>
      <w:headerReference w:type="first" r:id="rId12"/>
      <w:pgSz w:w="16840" w:h="11907" w:orient="landscape" w:code="9"/>
      <w:pgMar w:top="1134" w:right="1134" w:bottom="567" w:left="113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42253" w14:textId="77777777" w:rsidR="00C818F4" w:rsidRDefault="00C818F4">
      <w:r>
        <w:separator/>
      </w:r>
    </w:p>
  </w:endnote>
  <w:endnote w:type="continuationSeparator" w:id="0">
    <w:p w14:paraId="3FBA15BB" w14:textId="77777777" w:rsidR="00C818F4" w:rsidRDefault="00C8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CC8EF" w14:textId="77777777" w:rsidR="00C818F4" w:rsidRDefault="00C818F4">
      <w:r>
        <w:separator/>
      </w:r>
    </w:p>
  </w:footnote>
  <w:footnote w:type="continuationSeparator" w:id="0">
    <w:p w14:paraId="65E296DE" w14:textId="77777777" w:rsidR="00C818F4" w:rsidRDefault="00C8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BD54A" w14:textId="77777777" w:rsidR="00D7160D" w:rsidRDefault="000F501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DBD54B" w14:textId="77777777"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D7D65" w14:textId="77777777" w:rsidR="00634BB3" w:rsidRDefault="00634BB3" w:rsidP="00634BB3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4BDBD54D" w14:textId="1B9935A2" w:rsidR="00D7160D" w:rsidRDefault="00D7160D" w:rsidP="00F55DC7">
    <w:pPr>
      <w:pStyle w:val="a5"/>
      <w:framePr w:wrap="around" w:vAnchor="text" w:hAnchor="margin" w:xAlign="center" w:y="1"/>
      <w:jc w:val="center"/>
    </w:pPr>
  </w:p>
  <w:p w14:paraId="5FAB4EE2" w14:textId="77777777" w:rsidR="00F55DC7" w:rsidRDefault="00F55DC7" w:rsidP="00F55DC7">
    <w:pPr>
      <w:pStyle w:val="a5"/>
      <w:framePr w:wrap="around" w:vAnchor="text" w:hAnchor="margin" w:xAlign="center" w:y="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BD550" w14:textId="6E1DFF14" w:rsidR="00352147" w:rsidRPr="00352147" w:rsidRDefault="00352147" w:rsidP="00634BB3">
    <w:pPr>
      <w:pStyle w:val="a5"/>
      <w:tabs>
        <w:tab w:val="clear" w:pos="4677"/>
        <w:tab w:val="clear" w:pos="9355"/>
        <w:tab w:val="left" w:pos="2339"/>
      </w:tabs>
      <w:ind w:left="19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475"/>
    <w:rsid w:val="00000DCC"/>
    <w:rsid w:val="000044B7"/>
    <w:rsid w:val="00011A00"/>
    <w:rsid w:val="000134B2"/>
    <w:rsid w:val="0001445B"/>
    <w:rsid w:val="00014F79"/>
    <w:rsid w:val="00020697"/>
    <w:rsid w:val="0002627F"/>
    <w:rsid w:val="00033AF8"/>
    <w:rsid w:val="000407C5"/>
    <w:rsid w:val="0005079F"/>
    <w:rsid w:val="00051078"/>
    <w:rsid w:val="00054A0A"/>
    <w:rsid w:val="00057B1B"/>
    <w:rsid w:val="000663B2"/>
    <w:rsid w:val="0007765C"/>
    <w:rsid w:val="00095DA7"/>
    <w:rsid w:val="000B24E4"/>
    <w:rsid w:val="000C4C30"/>
    <w:rsid w:val="000D1479"/>
    <w:rsid w:val="000D1C0E"/>
    <w:rsid w:val="000E3D8C"/>
    <w:rsid w:val="000F501A"/>
    <w:rsid w:val="00102136"/>
    <w:rsid w:val="00104E78"/>
    <w:rsid w:val="001412D6"/>
    <w:rsid w:val="00143CA1"/>
    <w:rsid w:val="00143E74"/>
    <w:rsid w:val="001553B4"/>
    <w:rsid w:val="00160A46"/>
    <w:rsid w:val="00166D24"/>
    <w:rsid w:val="00175F02"/>
    <w:rsid w:val="00180475"/>
    <w:rsid w:val="001827CE"/>
    <w:rsid w:val="001B7AD6"/>
    <w:rsid w:val="001C3787"/>
    <w:rsid w:val="001C45F7"/>
    <w:rsid w:val="001D7C14"/>
    <w:rsid w:val="001E0E71"/>
    <w:rsid w:val="001E28A2"/>
    <w:rsid w:val="001E522B"/>
    <w:rsid w:val="001E747A"/>
    <w:rsid w:val="001F14D1"/>
    <w:rsid w:val="001F1F55"/>
    <w:rsid w:val="00210AE7"/>
    <w:rsid w:val="0022272F"/>
    <w:rsid w:val="002321FE"/>
    <w:rsid w:val="002326E3"/>
    <w:rsid w:val="00246F92"/>
    <w:rsid w:val="00247871"/>
    <w:rsid w:val="00247B75"/>
    <w:rsid w:val="00267EF0"/>
    <w:rsid w:val="00281460"/>
    <w:rsid w:val="00282F59"/>
    <w:rsid w:val="0028500D"/>
    <w:rsid w:val="002876F6"/>
    <w:rsid w:val="0029507F"/>
    <w:rsid w:val="002C474E"/>
    <w:rsid w:val="002D0BA2"/>
    <w:rsid w:val="002E71DD"/>
    <w:rsid w:val="00311956"/>
    <w:rsid w:val="0032234F"/>
    <w:rsid w:val="003344C5"/>
    <w:rsid w:val="00352147"/>
    <w:rsid w:val="0035432A"/>
    <w:rsid w:val="0035489C"/>
    <w:rsid w:val="00360FDC"/>
    <w:rsid w:val="00376845"/>
    <w:rsid w:val="003773FA"/>
    <w:rsid w:val="003873D9"/>
    <w:rsid w:val="003B0A92"/>
    <w:rsid w:val="003B5066"/>
    <w:rsid w:val="003B6922"/>
    <w:rsid w:val="003C447A"/>
    <w:rsid w:val="003E34C5"/>
    <w:rsid w:val="003F158E"/>
    <w:rsid w:val="00413EAE"/>
    <w:rsid w:val="00416B24"/>
    <w:rsid w:val="004213EE"/>
    <w:rsid w:val="00440606"/>
    <w:rsid w:val="00446DCB"/>
    <w:rsid w:val="0045667C"/>
    <w:rsid w:val="00456E9A"/>
    <w:rsid w:val="00474C22"/>
    <w:rsid w:val="00484214"/>
    <w:rsid w:val="004849D2"/>
    <w:rsid w:val="004A0D47"/>
    <w:rsid w:val="004B513D"/>
    <w:rsid w:val="004E62AF"/>
    <w:rsid w:val="004F0BA6"/>
    <w:rsid w:val="005153A9"/>
    <w:rsid w:val="00516303"/>
    <w:rsid w:val="00517029"/>
    <w:rsid w:val="00523688"/>
    <w:rsid w:val="00524C5D"/>
    <w:rsid w:val="005448B5"/>
    <w:rsid w:val="00546564"/>
    <w:rsid w:val="005507A1"/>
    <w:rsid w:val="005520ED"/>
    <w:rsid w:val="0056426B"/>
    <w:rsid w:val="00565617"/>
    <w:rsid w:val="005674E6"/>
    <w:rsid w:val="005702B1"/>
    <w:rsid w:val="00572EA3"/>
    <w:rsid w:val="0058529C"/>
    <w:rsid w:val="005936EB"/>
    <w:rsid w:val="005A376F"/>
    <w:rsid w:val="005B7D7B"/>
    <w:rsid w:val="005C3BA8"/>
    <w:rsid w:val="005C4D12"/>
    <w:rsid w:val="005C550F"/>
    <w:rsid w:val="005D1AA0"/>
    <w:rsid w:val="005D3E47"/>
    <w:rsid w:val="005E719A"/>
    <w:rsid w:val="005F5DAA"/>
    <w:rsid w:val="005F7339"/>
    <w:rsid w:val="0061137B"/>
    <w:rsid w:val="00616E1B"/>
    <w:rsid w:val="00624753"/>
    <w:rsid w:val="006342D8"/>
    <w:rsid w:val="00634BB3"/>
    <w:rsid w:val="00643CED"/>
    <w:rsid w:val="0065026C"/>
    <w:rsid w:val="006574D9"/>
    <w:rsid w:val="006771EB"/>
    <w:rsid w:val="0069635A"/>
    <w:rsid w:val="00697E15"/>
    <w:rsid w:val="006A0365"/>
    <w:rsid w:val="006A486D"/>
    <w:rsid w:val="006B3F15"/>
    <w:rsid w:val="006C3294"/>
    <w:rsid w:val="006E2583"/>
    <w:rsid w:val="006F2E38"/>
    <w:rsid w:val="00761478"/>
    <w:rsid w:val="00761EB2"/>
    <w:rsid w:val="00772602"/>
    <w:rsid w:val="007756DB"/>
    <w:rsid w:val="00781267"/>
    <w:rsid w:val="00791794"/>
    <w:rsid w:val="00792FF2"/>
    <w:rsid w:val="00793E4B"/>
    <w:rsid w:val="007A05B0"/>
    <w:rsid w:val="007A095E"/>
    <w:rsid w:val="007A6943"/>
    <w:rsid w:val="007A6E55"/>
    <w:rsid w:val="007B3F54"/>
    <w:rsid w:val="007D39B3"/>
    <w:rsid w:val="007F5A97"/>
    <w:rsid w:val="008225B3"/>
    <w:rsid w:val="00824D97"/>
    <w:rsid w:val="00833AF5"/>
    <w:rsid w:val="0084708D"/>
    <w:rsid w:val="00865E19"/>
    <w:rsid w:val="008823A1"/>
    <w:rsid w:val="0089152B"/>
    <w:rsid w:val="0089582D"/>
    <w:rsid w:val="008A5169"/>
    <w:rsid w:val="008A573F"/>
    <w:rsid w:val="008B50A1"/>
    <w:rsid w:val="008C18DE"/>
    <w:rsid w:val="008C2B62"/>
    <w:rsid w:val="008C4D18"/>
    <w:rsid w:val="008C4FF6"/>
    <w:rsid w:val="008C5FBE"/>
    <w:rsid w:val="008C78F8"/>
    <w:rsid w:val="008D02AF"/>
    <w:rsid w:val="008E2E14"/>
    <w:rsid w:val="008F357E"/>
    <w:rsid w:val="008F6CA4"/>
    <w:rsid w:val="00901F12"/>
    <w:rsid w:val="00906205"/>
    <w:rsid w:val="00910985"/>
    <w:rsid w:val="0091505A"/>
    <w:rsid w:val="00921883"/>
    <w:rsid w:val="0092355D"/>
    <w:rsid w:val="00923AD6"/>
    <w:rsid w:val="00937643"/>
    <w:rsid w:val="00945529"/>
    <w:rsid w:val="00950CA4"/>
    <w:rsid w:val="00952C88"/>
    <w:rsid w:val="009555B3"/>
    <w:rsid w:val="00960C96"/>
    <w:rsid w:val="00963C4B"/>
    <w:rsid w:val="00974374"/>
    <w:rsid w:val="0097763B"/>
    <w:rsid w:val="00981B4E"/>
    <w:rsid w:val="009949AE"/>
    <w:rsid w:val="009F21AB"/>
    <w:rsid w:val="00A02A1D"/>
    <w:rsid w:val="00A10327"/>
    <w:rsid w:val="00A2387A"/>
    <w:rsid w:val="00A3171A"/>
    <w:rsid w:val="00A31B41"/>
    <w:rsid w:val="00A32EDE"/>
    <w:rsid w:val="00A33B5F"/>
    <w:rsid w:val="00A55D70"/>
    <w:rsid w:val="00A65123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7169"/>
    <w:rsid w:val="00AD42F9"/>
    <w:rsid w:val="00AD734F"/>
    <w:rsid w:val="00AE1D24"/>
    <w:rsid w:val="00AF025D"/>
    <w:rsid w:val="00AF7478"/>
    <w:rsid w:val="00B179A6"/>
    <w:rsid w:val="00B17FC8"/>
    <w:rsid w:val="00B268B9"/>
    <w:rsid w:val="00B3710A"/>
    <w:rsid w:val="00B5176A"/>
    <w:rsid w:val="00B51F7E"/>
    <w:rsid w:val="00B526D3"/>
    <w:rsid w:val="00B55EF7"/>
    <w:rsid w:val="00B7098A"/>
    <w:rsid w:val="00B71884"/>
    <w:rsid w:val="00B93167"/>
    <w:rsid w:val="00B96CF5"/>
    <w:rsid w:val="00BA52D1"/>
    <w:rsid w:val="00BA5972"/>
    <w:rsid w:val="00BA6922"/>
    <w:rsid w:val="00BB3648"/>
    <w:rsid w:val="00BB69E8"/>
    <w:rsid w:val="00BC5B33"/>
    <w:rsid w:val="00BD0BFE"/>
    <w:rsid w:val="00BF4148"/>
    <w:rsid w:val="00BF7C0F"/>
    <w:rsid w:val="00C2237B"/>
    <w:rsid w:val="00C3328E"/>
    <w:rsid w:val="00C37106"/>
    <w:rsid w:val="00C5025A"/>
    <w:rsid w:val="00C5140E"/>
    <w:rsid w:val="00C516AF"/>
    <w:rsid w:val="00C619EB"/>
    <w:rsid w:val="00C640FA"/>
    <w:rsid w:val="00C74F31"/>
    <w:rsid w:val="00C818F4"/>
    <w:rsid w:val="00CA2B1F"/>
    <w:rsid w:val="00CA78E8"/>
    <w:rsid w:val="00CA7A5C"/>
    <w:rsid w:val="00CB4605"/>
    <w:rsid w:val="00CC1019"/>
    <w:rsid w:val="00CC7304"/>
    <w:rsid w:val="00CD2247"/>
    <w:rsid w:val="00CD430D"/>
    <w:rsid w:val="00CE1CDA"/>
    <w:rsid w:val="00CF0042"/>
    <w:rsid w:val="00CF2771"/>
    <w:rsid w:val="00CF5CA7"/>
    <w:rsid w:val="00CF659C"/>
    <w:rsid w:val="00CF7925"/>
    <w:rsid w:val="00D00240"/>
    <w:rsid w:val="00D21EA1"/>
    <w:rsid w:val="00D259A6"/>
    <w:rsid w:val="00D42F9E"/>
    <w:rsid w:val="00D7160D"/>
    <w:rsid w:val="00D725AB"/>
    <w:rsid w:val="00D85E62"/>
    <w:rsid w:val="00D871C5"/>
    <w:rsid w:val="00D87611"/>
    <w:rsid w:val="00D93F47"/>
    <w:rsid w:val="00D941E8"/>
    <w:rsid w:val="00D95AEF"/>
    <w:rsid w:val="00DA7B54"/>
    <w:rsid w:val="00DB0129"/>
    <w:rsid w:val="00DB57BB"/>
    <w:rsid w:val="00DE1C2A"/>
    <w:rsid w:val="00DE6555"/>
    <w:rsid w:val="00DF0501"/>
    <w:rsid w:val="00E130F8"/>
    <w:rsid w:val="00E148AE"/>
    <w:rsid w:val="00E23E8E"/>
    <w:rsid w:val="00E24CE3"/>
    <w:rsid w:val="00E355B4"/>
    <w:rsid w:val="00E55F5E"/>
    <w:rsid w:val="00E67B15"/>
    <w:rsid w:val="00E9164F"/>
    <w:rsid w:val="00E93675"/>
    <w:rsid w:val="00EA11FE"/>
    <w:rsid w:val="00EA27FF"/>
    <w:rsid w:val="00EA4BBB"/>
    <w:rsid w:val="00EA75DB"/>
    <w:rsid w:val="00EB0237"/>
    <w:rsid w:val="00EB3469"/>
    <w:rsid w:val="00EB5250"/>
    <w:rsid w:val="00EC23F2"/>
    <w:rsid w:val="00EC47B8"/>
    <w:rsid w:val="00ED096E"/>
    <w:rsid w:val="00ED7F0D"/>
    <w:rsid w:val="00EF6631"/>
    <w:rsid w:val="00F03E1B"/>
    <w:rsid w:val="00F17F31"/>
    <w:rsid w:val="00F431FB"/>
    <w:rsid w:val="00F461DB"/>
    <w:rsid w:val="00F55DC7"/>
    <w:rsid w:val="00F60984"/>
    <w:rsid w:val="00F629F1"/>
    <w:rsid w:val="00F70ABC"/>
    <w:rsid w:val="00F714BC"/>
    <w:rsid w:val="00F81637"/>
    <w:rsid w:val="00F857B0"/>
    <w:rsid w:val="00F93CAA"/>
    <w:rsid w:val="00F96592"/>
    <w:rsid w:val="00FA5911"/>
    <w:rsid w:val="00FB65BB"/>
    <w:rsid w:val="00FB6CA2"/>
    <w:rsid w:val="00FC6F7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BD512"/>
  <w15:docId w15:val="{8D1BC967-5380-402F-9AA8-10502B5D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501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Отправитель сообщения" ma:hidden="true" ma:internalName="EmailSender">
      <xsd:simpleType>
        <xsd:restriction base="dms:Note"/>
      </xsd:simpleType>
    </xsd:element>
    <xsd:element name="EmailTo" ma:index="9" nillable="true" ma:displayName="Cообщение - поле Кому" ma:hidden="true" ma:internalName="EmailTo">
      <xsd:simpleType>
        <xsd:restriction base="dms:Note"/>
      </xsd:simpleType>
    </xsd:element>
    <xsd:element name="EmailCc" ma:index="10" nillable="true" ma:displayName="Cообщение - поле Копия" ma:hidden="true" ma:internalName="EmailCc">
      <xsd:simpleType>
        <xsd:restriction base="dms:Note"/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1C62D2-43BC-4DB6-BFF9-703378DD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05163F-B22D-4CCF-95F3-DEBADF2B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561D-E353-4010-8DE2-7BFE66E1E842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253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Пользователь</cp:lastModifiedBy>
  <cp:revision>41</cp:revision>
  <cp:lastPrinted>2022-12-13T08:15:00Z</cp:lastPrinted>
  <dcterms:created xsi:type="dcterms:W3CDTF">2022-12-08T11:51:00Z</dcterms:created>
  <dcterms:modified xsi:type="dcterms:W3CDTF">2026-04-02T07:15:00Z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Е.В. Вишневский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78-64-67</vt:lpwstr>
  </property>
  <property fmtid="{D5CDD505-2E9C-101B-9397-08002B2CF9AE}" pid="7" name="Заголовок">
    <vt:lpwstr>Об участии в торжественном мероприятии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Федотова Анна Алексеевна</vt:lpwstr>
  </property>
  <property fmtid="{D5CDD505-2E9C-101B-9397-08002B2CF9AE}" pid="11" name="Номер версии">
    <vt:lpwstr>1</vt:lpwstr>
  </property>
  <property fmtid="{D5CDD505-2E9C-101B-9397-08002B2CF9AE}" pid="12" name="ИД">
    <vt:lpwstr>10320378</vt:lpwstr>
  </property>
</Properties>
</file>