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7C94" w14:textId="77777777" w:rsidR="00301EC2" w:rsidRDefault="00301EC2" w:rsidP="00301EC2">
      <w:pPr>
        <w:jc w:val="center"/>
      </w:pPr>
      <w:r w:rsidRPr="00E7577E">
        <w:rPr>
          <w:noProof/>
        </w:rPr>
        <w:drawing>
          <wp:inline distT="0" distB="0" distL="0" distR="0" wp14:anchorId="46E40575" wp14:editId="34B23571">
            <wp:extent cx="556895" cy="715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F149" w14:textId="77777777" w:rsidR="00301EC2" w:rsidRDefault="00301EC2" w:rsidP="00301EC2">
      <w:pPr>
        <w:jc w:val="center"/>
        <w:rPr>
          <w:sz w:val="10"/>
          <w:szCs w:val="10"/>
        </w:rPr>
      </w:pPr>
    </w:p>
    <w:p w14:paraId="0FF36E37" w14:textId="77777777" w:rsidR="00301EC2" w:rsidRDefault="00301EC2" w:rsidP="00301EC2">
      <w:pPr>
        <w:jc w:val="center"/>
        <w:rPr>
          <w:sz w:val="10"/>
          <w:szCs w:val="10"/>
        </w:rPr>
      </w:pPr>
    </w:p>
    <w:p w14:paraId="08D7EEA7" w14:textId="77777777" w:rsidR="00301EC2" w:rsidRPr="001C29BE" w:rsidRDefault="00301EC2" w:rsidP="00301EC2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5EEB38C2" w14:textId="77777777" w:rsidR="00301EC2" w:rsidRPr="001C29BE" w:rsidRDefault="00301EC2" w:rsidP="00301EC2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8"/>
          <w:szCs w:val="28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00ED5E3F" w14:textId="77777777" w:rsidR="00301EC2" w:rsidRDefault="00301EC2" w:rsidP="00301EC2">
      <w:pPr>
        <w:rPr>
          <w:sz w:val="16"/>
          <w:szCs w:val="16"/>
        </w:rPr>
      </w:pPr>
    </w:p>
    <w:p w14:paraId="2D453C5A" w14:textId="77777777" w:rsidR="00301EC2" w:rsidRPr="00077F9B" w:rsidRDefault="00077F9B" w:rsidP="00301EC2">
      <w:pPr>
        <w:pStyle w:val="3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077F9B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14:paraId="54291BA4" w14:textId="77777777" w:rsidR="00301EC2" w:rsidRDefault="00301EC2" w:rsidP="00301EC2"/>
    <w:p w14:paraId="48164AD7" w14:textId="77777777" w:rsidR="00301EC2" w:rsidRDefault="00301EC2" w:rsidP="00301EC2">
      <w:pPr>
        <w:rPr>
          <w:color w:val="2D1400"/>
          <w:sz w:val="34"/>
          <w:szCs w:val="34"/>
        </w:rPr>
      </w:pPr>
    </w:p>
    <w:p w14:paraId="1A41FD9D" w14:textId="15875AEB" w:rsidR="00301EC2" w:rsidRDefault="00301EC2" w:rsidP="00301EC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818B2">
        <w:rPr>
          <w:sz w:val="26"/>
          <w:szCs w:val="26"/>
        </w:rPr>
        <w:t>30.10.2025 № ПОС.03-2932/25</w:t>
      </w:r>
    </w:p>
    <w:p w14:paraId="70AB2BE6" w14:textId="77777777" w:rsidR="005B2281" w:rsidRPr="00B44302" w:rsidRDefault="005B2281" w:rsidP="00B97447">
      <w:pPr>
        <w:rPr>
          <w:sz w:val="24"/>
          <w:szCs w:val="24"/>
        </w:rPr>
      </w:pPr>
    </w:p>
    <w:p w14:paraId="71C01BC6" w14:textId="77777777" w:rsidR="002E0FA7" w:rsidRDefault="005B2281" w:rsidP="005B2281">
      <w:pPr>
        <w:jc w:val="both"/>
        <w:rPr>
          <w:sz w:val="26"/>
          <w:szCs w:val="26"/>
        </w:rPr>
      </w:pPr>
      <w:r w:rsidRPr="00077F9B">
        <w:rPr>
          <w:sz w:val="26"/>
          <w:szCs w:val="26"/>
        </w:rPr>
        <w:t>Об утверждении результатов определения</w:t>
      </w:r>
      <w:r w:rsidR="002E0FA7">
        <w:rPr>
          <w:sz w:val="26"/>
          <w:szCs w:val="26"/>
        </w:rPr>
        <w:t xml:space="preserve"> </w:t>
      </w:r>
      <w:r w:rsidRPr="00077F9B">
        <w:rPr>
          <w:sz w:val="26"/>
          <w:szCs w:val="26"/>
        </w:rPr>
        <w:t>размеров</w:t>
      </w:r>
    </w:p>
    <w:p w14:paraId="71F679A1" w14:textId="77777777" w:rsidR="002E0FA7" w:rsidRDefault="005B2281" w:rsidP="005B2281">
      <w:pPr>
        <w:jc w:val="both"/>
        <w:rPr>
          <w:sz w:val="26"/>
          <w:szCs w:val="26"/>
        </w:rPr>
      </w:pPr>
      <w:r w:rsidRPr="00077F9B">
        <w:rPr>
          <w:sz w:val="26"/>
          <w:szCs w:val="26"/>
        </w:rPr>
        <w:t>долей в праве общей долевой</w:t>
      </w:r>
      <w:r w:rsidR="002E0FA7">
        <w:rPr>
          <w:sz w:val="26"/>
          <w:szCs w:val="26"/>
        </w:rPr>
        <w:t xml:space="preserve"> </w:t>
      </w:r>
      <w:r w:rsidRPr="00077F9B">
        <w:rPr>
          <w:sz w:val="26"/>
          <w:szCs w:val="26"/>
        </w:rPr>
        <w:t>собственности на</w:t>
      </w:r>
    </w:p>
    <w:p w14:paraId="17A51BB0" w14:textId="77777777" w:rsidR="005B2281" w:rsidRPr="00077F9B" w:rsidRDefault="005B2281" w:rsidP="005B2281">
      <w:pPr>
        <w:jc w:val="both"/>
        <w:rPr>
          <w:sz w:val="26"/>
          <w:szCs w:val="26"/>
        </w:rPr>
      </w:pPr>
      <w:r w:rsidRPr="00077F9B">
        <w:rPr>
          <w:sz w:val="26"/>
          <w:szCs w:val="26"/>
        </w:rPr>
        <w:t>земельны</w:t>
      </w:r>
      <w:r w:rsidR="00347FDF" w:rsidRPr="00077F9B">
        <w:rPr>
          <w:sz w:val="26"/>
          <w:szCs w:val="26"/>
        </w:rPr>
        <w:t>й</w:t>
      </w:r>
      <w:r w:rsidRPr="00077F9B">
        <w:rPr>
          <w:sz w:val="26"/>
          <w:szCs w:val="26"/>
        </w:rPr>
        <w:t xml:space="preserve"> участ</w:t>
      </w:r>
      <w:r w:rsidR="00347FDF" w:rsidRPr="00077F9B">
        <w:rPr>
          <w:sz w:val="26"/>
          <w:szCs w:val="26"/>
        </w:rPr>
        <w:t>ок</w:t>
      </w:r>
      <w:r w:rsidRPr="00077F9B">
        <w:rPr>
          <w:sz w:val="26"/>
          <w:szCs w:val="26"/>
        </w:rPr>
        <w:t xml:space="preserve"> из земель сельскохозяйственного назначения,</w:t>
      </w:r>
    </w:p>
    <w:p w14:paraId="3423EEB4" w14:textId="77777777" w:rsidR="005B2281" w:rsidRPr="00077F9B" w:rsidRDefault="00D0154D" w:rsidP="005B2281">
      <w:pPr>
        <w:jc w:val="both"/>
        <w:rPr>
          <w:sz w:val="26"/>
          <w:szCs w:val="26"/>
        </w:rPr>
      </w:pPr>
      <w:r>
        <w:rPr>
          <w:sz w:val="26"/>
          <w:szCs w:val="26"/>
        </w:rPr>
        <w:t>выраженных в гектарах</w:t>
      </w:r>
      <w:r w:rsidR="005B2281" w:rsidRPr="00077F9B">
        <w:rPr>
          <w:sz w:val="26"/>
          <w:szCs w:val="26"/>
        </w:rPr>
        <w:t>,</w:t>
      </w:r>
      <w:r w:rsidR="002E0FA7">
        <w:rPr>
          <w:sz w:val="26"/>
          <w:szCs w:val="26"/>
        </w:rPr>
        <w:t xml:space="preserve"> </w:t>
      </w:r>
      <w:r w:rsidR="005B2281" w:rsidRPr="00077F9B">
        <w:rPr>
          <w:sz w:val="26"/>
          <w:szCs w:val="26"/>
        </w:rPr>
        <w:t>в виде простой правильной дроби</w:t>
      </w:r>
    </w:p>
    <w:p w14:paraId="618938F8" w14:textId="77777777" w:rsidR="005B2281" w:rsidRPr="00B44302" w:rsidRDefault="005B2281" w:rsidP="005B2281">
      <w:pPr>
        <w:jc w:val="both"/>
        <w:rPr>
          <w:sz w:val="24"/>
          <w:szCs w:val="24"/>
        </w:rPr>
      </w:pPr>
    </w:p>
    <w:p w14:paraId="685B6A2B" w14:textId="77777777" w:rsidR="005B2281" w:rsidRPr="00347FDF" w:rsidRDefault="005B2281" w:rsidP="005B2281">
      <w:pPr>
        <w:ind w:firstLine="709"/>
        <w:jc w:val="both"/>
        <w:rPr>
          <w:color w:val="000000"/>
          <w:sz w:val="26"/>
          <w:szCs w:val="26"/>
        </w:rPr>
      </w:pPr>
      <w:r w:rsidRPr="00347FDF">
        <w:rPr>
          <w:color w:val="000000"/>
          <w:sz w:val="26"/>
          <w:szCs w:val="26"/>
        </w:rPr>
        <w:t>В соответствии с пунктом 4 статьи 15, пунктами 8-11 статьи 19.1 Федерального закона Российской Федерации от 24.07.2002 № 101-ФЗ «Об обороте земель сельскохозяйственного назначения»,</w:t>
      </w:r>
      <w:r w:rsidR="00FB2CCB">
        <w:rPr>
          <w:color w:val="000000"/>
          <w:sz w:val="26"/>
          <w:szCs w:val="26"/>
        </w:rPr>
        <w:t xml:space="preserve"> постановлением Правительства </w:t>
      </w:r>
      <w:r w:rsidR="00194EBF" w:rsidRPr="00347FDF">
        <w:rPr>
          <w:color w:val="000000"/>
          <w:sz w:val="26"/>
          <w:szCs w:val="26"/>
        </w:rPr>
        <w:t>Российской Федерации</w:t>
      </w:r>
      <w:r w:rsidR="00FB2CCB">
        <w:rPr>
          <w:color w:val="000000"/>
          <w:sz w:val="26"/>
          <w:szCs w:val="26"/>
        </w:rPr>
        <w:t xml:space="preserve"> от 16.09.2020 №1475 «Об утверждении правил определения размеров земельных долей, выраженных в гектарах или </w:t>
      </w:r>
      <w:proofErr w:type="spellStart"/>
      <w:r w:rsidR="00FB2CCB">
        <w:rPr>
          <w:color w:val="000000"/>
          <w:sz w:val="26"/>
          <w:szCs w:val="26"/>
        </w:rPr>
        <w:t>балло</w:t>
      </w:r>
      <w:proofErr w:type="spellEnd"/>
      <w:r w:rsidR="00FB2CCB">
        <w:rPr>
          <w:color w:val="000000"/>
          <w:sz w:val="26"/>
          <w:szCs w:val="26"/>
        </w:rPr>
        <w:t>-гектарах, в виде простой правильной дроби»</w:t>
      </w:r>
    </w:p>
    <w:p w14:paraId="1604D8ED" w14:textId="77777777" w:rsidR="005B2281" w:rsidRPr="00347FDF" w:rsidRDefault="005B2281" w:rsidP="005B2281">
      <w:pPr>
        <w:jc w:val="center"/>
        <w:rPr>
          <w:b/>
          <w:sz w:val="26"/>
          <w:szCs w:val="26"/>
        </w:rPr>
      </w:pPr>
    </w:p>
    <w:p w14:paraId="5302C5C0" w14:textId="77777777" w:rsidR="00347FDF" w:rsidRPr="00077F9B" w:rsidRDefault="00347FDF" w:rsidP="005B2281">
      <w:pPr>
        <w:jc w:val="center"/>
        <w:rPr>
          <w:sz w:val="28"/>
          <w:szCs w:val="28"/>
        </w:rPr>
      </w:pPr>
      <w:r w:rsidRPr="00077F9B">
        <w:rPr>
          <w:sz w:val="28"/>
          <w:szCs w:val="28"/>
        </w:rPr>
        <w:t>Администрация Переславль-Залесского муниципального округа</w:t>
      </w:r>
    </w:p>
    <w:p w14:paraId="2C6945CC" w14:textId="77777777" w:rsidR="005B2281" w:rsidRPr="00077F9B" w:rsidRDefault="00347FDF" w:rsidP="005B2281">
      <w:pPr>
        <w:jc w:val="center"/>
        <w:rPr>
          <w:b/>
          <w:sz w:val="28"/>
          <w:szCs w:val="28"/>
        </w:rPr>
      </w:pPr>
      <w:r w:rsidRPr="00077F9B">
        <w:rPr>
          <w:sz w:val="28"/>
          <w:szCs w:val="28"/>
        </w:rPr>
        <w:t xml:space="preserve"> постановляет</w:t>
      </w:r>
    </w:p>
    <w:p w14:paraId="5DA75DED" w14:textId="77777777" w:rsidR="005B2281" w:rsidRPr="00347FDF" w:rsidRDefault="005B2281" w:rsidP="005B2281">
      <w:pPr>
        <w:jc w:val="both"/>
        <w:rPr>
          <w:sz w:val="26"/>
          <w:szCs w:val="26"/>
        </w:rPr>
      </w:pPr>
    </w:p>
    <w:p w14:paraId="78CB3D7D" w14:textId="77777777" w:rsidR="005B2281" w:rsidRPr="00347FDF" w:rsidRDefault="005B2281" w:rsidP="00347FDF">
      <w:pPr>
        <w:ind w:firstLine="709"/>
        <w:jc w:val="both"/>
        <w:rPr>
          <w:sz w:val="26"/>
          <w:szCs w:val="26"/>
        </w:rPr>
      </w:pPr>
      <w:r w:rsidRPr="00347FDF">
        <w:rPr>
          <w:sz w:val="26"/>
          <w:szCs w:val="26"/>
        </w:rPr>
        <w:t xml:space="preserve">1. Утвердить </w:t>
      </w:r>
      <w:r w:rsidR="00077F9B">
        <w:rPr>
          <w:sz w:val="26"/>
          <w:szCs w:val="26"/>
        </w:rPr>
        <w:t xml:space="preserve">прилагаемые </w:t>
      </w:r>
      <w:r w:rsidRPr="00347FDF">
        <w:rPr>
          <w:sz w:val="26"/>
          <w:szCs w:val="26"/>
        </w:rPr>
        <w:t>результаты определения размеров долей в праве общей долевой собственности</w:t>
      </w:r>
      <w:r w:rsidR="00E07CB3" w:rsidRPr="00347FDF">
        <w:rPr>
          <w:sz w:val="26"/>
          <w:szCs w:val="26"/>
        </w:rPr>
        <w:t xml:space="preserve"> на </w:t>
      </w:r>
      <w:r w:rsidRPr="00347FDF">
        <w:rPr>
          <w:sz w:val="26"/>
          <w:szCs w:val="26"/>
        </w:rPr>
        <w:t xml:space="preserve">земельный участок с кадастровым номером </w:t>
      </w:r>
      <w:r w:rsidR="00347FDF" w:rsidRPr="00347FDF">
        <w:rPr>
          <w:sz w:val="26"/>
          <w:szCs w:val="26"/>
        </w:rPr>
        <w:t>76</w:t>
      </w:r>
      <w:r w:rsidRPr="00347FDF">
        <w:rPr>
          <w:sz w:val="26"/>
          <w:szCs w:val="26"/>
        </w:rPr>
        <w:t>:</w:t>
      </w:r>
      <w:r w:rsidR="00347FDF" w:rsidRPr="00347FDF">
        <w:rPr>
          <w:sz w:val="26"/>
          <w:szCs w:val="26"/>
        </w:rPr>
        <w:t>11</w:t>
      </w:r>
      <w:r w:rsidRPr="00347FDF">
        <w:rPr>
          <w:sz w:val="26"/>
          <w:szCs w:val="26"/>
        </w:rPr>
        <w:t>:</w:t>
      </w:r>
      <w:r w:rsidR="00347FDF" w:rsidRPr="00347FDF">
        <w:rPr>
          <w:sz w:val="26"/>
          <w:szCs w:val="26"/>
        </w:rPr>
        <w:t>071201</w:t>
      </w:r>
      <w:r w:rsidRPr="00347FDF">
        <w:rPr>
          <w:sz w:val="26"/>
          <w:szCs w:val="26"/>
        </w:rPr>
        <w:t>:</w:t>
      </w:r>
      <w:r w:rsidR="00347FDF" w:rsidRPr="00347FDF">
        <w:rPr>
          <w:sz w:val="26"/>
          <w:szCs w:val="26"/>
        </w:rPr>
        <w:t>19</w:t>
      </w:r>
      <w:r w:rsidRPr="00347FDF">
        <w:rPr>
          <w:sz w:val="26"/>
          <w:szCs w:val="26"/>
        </w:rPr>
        <w:t xml:space="preserve"> из земель  сельскохозяйственного назначения площадью </w:t>
      </w:r>
      <w:r w:rsidR="00347FDF" w:rsidRPr="00347FDF">
        <w:rPr>
          <w:sz w:val="26"/>
          <w:szCs w:val="26"/>
        </w:rPr>
        <w:t>15925365</w:t>
      </w:r>
      <w:r w:rsidRPr="00347FDF">
        <w:rPr>
          <w:sz w:val="26"/>
          <w:szCs w:val="26"/>
        </w:rPr>
        <w:t xml:space="preserve"> </w:t>
      </w:r>
      <w:proofErr w:type="spellStart"/>
      <w:r w:rsidRPr="00347FDF">
        <w:rPr>
          <w:sz w:val="26"/>
          <w:szCs w:val="26"/>
        </w:rPr>
        <w:t>кв.м</w:t>
      </w:r>
      <w:proofErr w:type="spellEnd"/>
      <w:r w:rsidRPr="00347FDF">
        <w:rPr>
          <w:sz w:val="26"/>
          <w:szCs w:val="26"/>
        </w:rPr>
        <w:t xml:space="preserve">., с видом разрешенного использования – для сельскохозяйственного производства, расположенный по адресу: </w:t>
      </w:r>
      <w:r w:rsidR="00347FDF" w:rsidRPr="00347FDF">
        <w:rPr>
          <w:sz w:val="26"/>
          <w:szCs w:val="26"/>
          <w:shd w:val="clear" w:color="auto" w:fill="FFFFFF"/>
        </w:rPr>
        <w:t>Ярославская область, Переславский район, ЗАО «Дубровицы»</w:t>
      </w:r>
      <w:r w:rsidRPr="00347FDF">
        <w:rPr>
          <w:sz w:val="26"/>
          <w:szCs w:val="26"/>
        </w:rPr>
        <w:t xml:space="preserve">, выраженных в гектарах, </w:t>
      </w:r>
      <w:r w:rsidR="00077F9B">
        <w:rPr>
          <w:sz w:val="26"/>
          <w:szCs w:val="26"/>
        </w:rPr>
        <w:t>в виде простой правильной дроби</w:t>
      </w:r>
      <w:r w:rsidRPr="00347FDF">
        <w:rPr>
          <w:sz w:val="26"/>
          <w:szCs w:val="26"/>
        </w:rPr>
        <w:t>.</w:t>
      </w:r>
    </w:p>
    <w:p w14:paraId="2802CFEF" w14:textId="77777777" w:rsidR="005B2281" w:rsidRPr="00347FDF" w:rsidRDefault="005B2281" w:rsidP="005B2281">
      <w:pPr>
        <w:ind w:firstLine="709"/>
        <w:jc w:val="both"/>
        <w:rPr>
          <w:sz w:val="26"/>
          <w:szCs w:val="26"/>
        </w:rPr>
      </w:pPr>
      <w:r w:rsidRPr="00347FDF">
        <w:rPr>
          <w:sz w:val="26"/>
          <w:szCs w:val="26"/>
        </w:rPr>
        <w:t xml:space="preserve">2. </w:t>
      </w:r>
      <w:r w:rsidR="00077F9B" w:rsidRPr="00077F9B">
        <w:rPr>
          <w:sz w:val="26"/>
          <w:szCs w:val="26"/>
        </w:rPr>
        <w:t>Разместить</w:t>
      </w:r>
      <w:r w:rsidRPr="00077F9B">
        <w:rPr>
          <w:sz w:val="26"/>
          <w:szCs w:val="26"/>
        </w:rPr>
        <w:t xml:space="preserve"> настоящее постановление на официальном </w:t>
      </w:r>
      <w:proofErr w:type="gramStart"/>
      <w:r w:rsidRPr="00077F9B">
        <w:rPr>
          <w:sz w:val="26"/>
          <w:szCs w:val="26"/>
        </w:rPr>
        <w:t xml:space="preserve">сайте </w:t>
      </w:r>
      <w:r w:rsidR="00FB2CCB">
        <w:rPr>
          <w:sz w:val="26"/>
          <w:szCs w:val="26"/>
        </w:rPr>
        <w:t xml:space="preserve"> муниципального</w:t>
      </w:r>
      <w:proofErr w:type="gramEnd"/>
      <w:r w:rsidR="00FB2CCB">
        <w:rPr>
          <w:sz w:val="26"/>
          <w:szCs w:val="26"/>
        </w:rPr>
        <w:t xml:space="preserve"> образования «</w:t>
      </w:r>
      <w:r w:rsidR="00077F9B" w:rsidRPr="00077F9B">
        <w:rPr>
          <w:sz w:val="26"/>
          <w:szCs w:val="26"/>
        </w:rPr>
        <w:t>Переславль-Залесск</w:t>
      </w:r>
      <w:r w:rsidR="00FB2CCB">
        <w:rPr>
          <w:sz w:val="26"/>
          <w:szCs w:val="26"/>
        </w:rPr>
        <w:t>ий</w:t>
      </w:r>
      <w:r w:rsidR="00077F9B" w:rsidRPr="00077F9B">
        <w:rPr>
          <w:sz w:val="26"/>
          <w:szCs w:val="26"/>
        </w:rPr>
        <w:t xml:space="preserve"> муниципальн</w:t>
      </w:r>
      <w:r w:rsidR="00FB2CCB">
        <w:rPr>
          <w:sz w:val="26"/>
          <w:szCs w:val="26"/>
        </w:rPr>
        <w:t>ый</w:t>
      </w:r>
      <w:r w:rsidR="00077F9B" w:rsidRPr="00077F9B">
        <w:rPr>
          <w:sz w:val="26"/>
          <w:szCs w:val="26"/>
        </w:rPr>
        <w:t xml:space="preserve"> округ</w:t>
      </w:r>
      <w:r w:rsidR="00FB2CCB">
        <w:rPr>
          <w:sz w:val="26"/>
          <w:szCs w:val="26"/>
        </w:rPr>
        <w:t xml:space="preserve"> Ярославской области»</w:t>
      </w:r>
      <w:r w:rsidR="000124A8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EEFD07B" w14:textId="77777777" w:rsidR="005B2281" w:rsidRPr="00347FDF" w:rsidRDefault="005B2281" w:rsidP="005B2281">
      <w:pPr>
        <w:ind w:firstLine="709"/>
        <w:jc w:val="both"/>
        <w:rPr>
          <w:sz w:val="26"/>
          <w:szCs w:val="26"/>
        </w:rPr>
      </w:pPr>
      <w:r w:rsidRPr="00347FDF">
        <w:rPr>
          <w:sz w:val="26"/>
          <w:szCs w:val="26"/>
        </w:rPr>
        <w:t xml:space="preserve">3. </w:t>
      </w:r>
      <w:r w:rsidR="0097152C" w:rsidRPr="00051314">
        <w:rPr>
          <w:rFonts w:eastAsia="Calibri"/>
          <w:sz w:val="26"/>
          <w:szCs w:val="26"/>
        </w:rPr>
        <w:t>Управлению муниципальной собственности Администрации Переславл</w:t>
      </w:r>
      <w:r w:rsidR="0097152C">
        <w:rPr>
          <w:rFonts w:eastAsia="Calibri"/>
          <w:sz w:val="26"/>
          <w:szCs w:val="26"/>
        </w:rPr>
        <w:t>ь</w:t>
      </w:r>
      <w:r w:rsidR="0097152C" w:rsidRPr="00051314">
        <w:rPr>
          <w:rFonts w:eastAsia="Calibri"/>
          <w:sz w:val="26"/>
          <w:szCs w:val="26"/>
        </w:rPr>
        <w:t>-Залесского</w:t>
      </w:r>
      <w:r w:rsidR="0097152C">
        <w:rPr>
          <w:rFonts w:eastAsia="Calibri"/>
          <w:sz w:val="26"/>
          <w:szCs w:val="26"/>
        </w:rPr>
        <w:t xml:space="preserve"> муниципального округа</w:t>
      </w:r>
      <w:r w:rsidR="0097152C" w:rsidRPr="00347FDF">
        <w:rPr>
          <w:sz w:val="26"/>
          <w:szCs w:val="26"/>
        </w:rPr>
        <w:t xml:space="preserve"> </w:t>
      </w:r>
      <w:r w:rsidR="0097152C">
        <w:rPr>
          <w:sz w:val="26"/>
          <w:szCs w:val="26"/>
        </w:rPr>
        <w:t>(Быкова Т.А.) п</w:t>
      </w:r>
      <w:r w:rsidRPr="00347FDF">
        <w:rPr>
          <w:sz w:val="26"/>
          <w:szCs w:val="26"/>
        </w:rPr>
        <w:t>о истечении тридцати дней с даты опубликования данного постановления</w:t>
      </w:r>
      <w:r w:rsidR="0097152C">
        <w:rPr>
          <w:sz w:val="26"/>
          <w:szCs w:val="26"/>
        </w:rPr>
        <w:t xml:space="preserve"> </w:t>
      </w:r>
      <w:r w:rsidRPr="00347FDF">
        <w:rPr>
          <w:sz w:val="26"/>
          <w:szCs w:val="26"/>
        </w:rPr>
        <w:t xml:space="preserve"> обеспечить внесение изменений в сведени</w:t>
      </w:r>
      <w:r w:rsidR="00E07CB3" w:rsidRPr="00347FDF">
        <w:rPr>
          <w:sz w:val="26"/>
          <w:szCs w:val="26"/>
        </w:rPr>
        <w:t>й</w:t>
      </w:r>
      <w:r w:rsidRPr="00347FDF">
        <w:rPr>
          <w:sz w:val="26"/>
          <w:szCs w:val="26"/>
        </w:rPr>
        <w:t>, содержащи</w:t>
      </w:r>
      <w:r w:rsidR="00077F9B">
        <w:rPr>
          <w:sz w:val="26"/>
          <w:szCs w:val="26"/>
        </w:rPr>
        <w:t>хс</w:t>
      </w:r>
      <w:r w:rsidRPr="00347FDF">
        <w:rPr>
          <w:sz w:val="26"/>
          <w:szCs w:val="26"/>
        </w:rPr>
        <w:t>я в Едином государственном реестре недвижимости, в отношении размера долей в праве общей долевой собственности на земельны</w:t>
      </w:r>
      <w:r w:rsidR="00E07CB3" w:rsidRPr="00347FDF">
        <w:rPr>
          <w:sz w:val="26"/>
          <w:szCs w:val="26"/>
        </w:rPr>
        <w:t>й</w:t>
      </w:r>
      <w:r w:rsidRPr="00347FDF">
        <w:rPr>
          <w:sz w:val="26"/>
          <w:szCs w:val="26"/>
        </w:rPr>
        <w:t xml:space="preserve"> участ</w:t>
      </w:r>
      <w:r w:rsidR="00E07CB3" w:rsidRPr="00347FDF">
        <w:rPr>
          <w:sz w:val="26"/>
          <w:szCs w:val="26"/>
        </w:rPr>
        <w:t>ок</w:t>
      </w:r>
      <w:r w:rsidRPr="00347FDF">
        <w:rPr>
          <w:sz w:val="26"/>
          <w:szCs w:val="26"/>
        </w:rPr>
        <w:t>, указанны</w:t>
      </w:r>
      <w:r w:rsidR="00E07CB3" w:rsidRPr="00347FDF">
        <w:rPr>
          <w:sz w:val="26"/>
          <w:szCs w:val="26"/>
        </w:rPr>
        <w:t>й</w:t>
      </w:r>
      <w:r w:rsidRPr="00347FDF">
        <w:rPr>
          <w:sz w:val="26"/>
          <w:szCs w:val="26"/>
        </w:rPr>
        <w:t xml:space="preserve"> в пункте 1 настоящего постановления.</w:t>
      </w:r>
    </w:p>
    <w:p w14:paraId="211DAB31" w14:textId="77777777" w:rsidR="00347FDF" w:rsidRPr="00ED1F66" w:rsidRDefault="005B2281" w:rsidP="00347FDF">
      <w:pPr>
        <w:ind w:firstLine="709"/>
        <w:jc w:val="both"/>
        <w:rPr>
          <w:sz w:val="26"/>
          <w:szCs w:val="26"/>
        </w:rPr>
      </w:pPr>
      <w:r w:rsidRPr="00347FDF">
        <w:rPr>
          <w:sz w:val="26"/>
          <w:szCs w:val="26"/>
        </w:rPr>
        <w:t xml:space="preserve">4. </w:t>
      </w:r>
      <w:r w:rsidR="00347FDF"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="00347FDF">
        <w:rPr>
          <w:rFonts w:eastAsia="Calibri"/>
          <w:sz w:val="26"/>
          <w:szCs w:val="26"/>
        </w:rPr>
        <w:t>.</w:t>
      </w:r>
    </w:p>
    <w:p w14:paraId="0A3D4C99" w14:textId="77777777" w:rsidR="00347FDF" w:rsidRPr="00ED1F66" w:rsidRDefault="00347FDF" w:rsidP="00347FDF">
      <w:pPr>
        <w:rPr>
          <w:sz w:val="26"/>
          <w:szCs w:val="26"/>
        </w:rPr>
      </w:pPr>
    </w:p>
    <w:p w14:paraId="6CB03C3B" w14:textId="77777777" w:rsidR="00347FDF" w:rsidRDefault="006E7CA9" w:rsidP="00347FDF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347FDF">
        <w:rPr>
          <w:sz w:val="26"/>
          <w:szCs w:val="26"/>
        </w:rPr>
        <w:t xml:space="preserve">аместитель главы Администрации                                                             </w:t>
      </w:r>
    </w:p>
    <w:p w14:paraId="40039B8B" w14:textId="77777777" w:rsidR="00347FDF" w:rsidRPr="004E24F3" w:rsidRDefault="00347FDF" w:rsidP="00347FDF">
      <w:pPr>
        <w:spacing w:line="240" w:lineRule="atLeast"/>
        <w:jc w:val="both"/>
        <w:rPr>
          <w:sz w:val="26"/>
          <w:szCs w:val="26"/>
        </w:rPr>
      </w:pPr>
      <w:r w:rsidRPr="004E24F3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4E24F3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муниципального округа </w:t>
      </w:r>
      <w:r w:rsidRPr="004E24F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</w:t>
      </w:r>
      <w:r w:rsidR="006E7CA9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="006E7CA9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 w:rsidR="006E7CA9">
        <w:rPr>
          <w:sz w:val="26"/>
          <w:szCs w:val="26"/>
        </w:rPr>
        <w:t>Кулакова</w:t>
      </w:r>
    </w:p>
    <w:p w14:paraId="657303ED" w14:textId="77777777" w:rsidR="00077F9B" w:rsidRDefault="00E977BE" w:rsidP="00E977BE">
      <w:pPr>
        <w:pStyle w:val="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520"/>
        </w:tabs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81413">
        <w:rPr>
          <w:b/>
          <w:sz w:val="26"/>
          <w:szCs w:val="26"/>
        </w:rPr>
        <w:tab/>
      </w:r>
      <w:r w:rsidR="00381413">
        <w:rPr>
          <w:b/>
          <w:sz w:val="26"/>
          <w:szCs w:val="26"/>
        </w:rPr>
        <w:tab/>
        <w:t xml:space="preserve">   </w:t>
      </w:r>
      <w:r w:rsidRPr="00E977BE">
        <w:rPr>
          <w:sz w:val="26"/>
          <w:szCs w:val="26"/>
        </w:rPr>
        <w:t>Приложение</w:t>
      </w:r>
      <w:r w:rsidR="00077F9B">
        <w:rPr>
          <w:sz w:val="26"/>
          <w:szCs w:val="26"/>
        </w:rPr>
        <w:t xml:space="preserve"> </w:t>
      </w:r>
      <w:r w:rsidRPr="00E977BE">
        <w:rPr>
          <w:sz w:val="26"/>
          <w:szCs w:val="26"/>
        </w:rPr>
        <w:t>к постановлению</w:t>
      </w:r>
    </w:p>
    <w:p w14:paraId="086A9289" w14:textId="77777777" w:rsidR="00E977BE" w:rsidRPr="00E977BE" w:rsidRDefault="00E977BE" w:rsidP="00E977BE">
      <w:pPr>
        <w:pStyle w:val="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520"/>
        </w:tabs>
        <w:spacing w:after="0"/>
        <w:jc w:val="center"/>
        <w:rPr>
          <w:sz w:val="26"/>
          <w:szCs w:val="26"/>
        </w:rPr>
      </w:pPr>
      <w:r w:rsidRPr="00E977BE">
        <w:rPr>
          <w:sz w:val="26"/>
          <w:szCs w:val="26"/>
        </w:rPr>
        <w:t xml:space="preserve"> </w:t>
      </w:r>
      <w:r w:rsidR="00077F9B">
        <w:rPr>
          <w:sz w:val="26"/>
          <w:szCs w:val="26"/>
        </w:rPr>
        <w:tab/>
      </w:r>
      <w:r w:rsidR="00077F9B">
        <w:rPr>
          <w:sz w:val="26"/>
          <w:szCs w:val="26"/>
        </w:rPr>
        <w:tab/>
      </w:r>
      <w:r w:rsidR="00077F9B">
        <w:rPr>
          <w:sz w:val="26"/>
          <w:szCs w:val="26"/>
        </w:rPr>
        <w:tab/>
      </w:r>
      <w:r w:rsidR="00077F9B">
        <w:rPr>
          <w:sz w:val="26"/>
          <w:szCs w:val="26"/>
        </w:rPr>
        <w:tab/>
      </w:r>
      <w:r w:rsidR="00077F9B">
        <w:rPr>
          <w:sz w:val="26"/>
          <w:szCs w:val="26"/>
        </w:rPr>
        <w:tab/>
      </w:r>
      <w:r w:rsidR="00823C1D">
        <w:rPr>
          <w:sz w:val="26"/>
          <w:szCs w:val="26"/>
        </w:rPr>
        <w:t xml:space="preserve">                    </w:t>
      </w:r>
      <w:proofErr w:type="gramStart"/>
      <w:r w:rsidRPr="00E977BE">
        <w:rPr>
          <w:sz w:val="26"/>
          <w:szCs w:val="26"/>
        </w:rPr>
        <w:t>Администрации  Переславль</w:t>
      </w:r>
      <w:proofErr w:type="gramEnd"/>
      <w:r w:rsidRPr="00E977BE">
        <w:rPr>
          <w:sz w:val="26"/>
          <w:szCs w:val="26"/>
        </w:rPr>
        <w:t>-Залесского</w:t>
      </w:r>
    </w:p>
    <w:p w14:paraId="7B8459C6" w14:textId="77777777" w:rsidR="00E977BE" w:rsidRDefault="00E977BE" w:rsidP="00E977BE">
      <w:pPr>
        <w:pStyle w:val="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520"/>
        </w:tabs>
        <w:spacing w:after="0"/>
        <w:jc w:val="center"/>
        <w:rPr>
          <w:sz w:val="26"/>
          <w:szCs w:val="26"/>
        </w:rPr>
      </w:pPr>
      <w:r w:rsidRPr="00E977BE">
        <w:rPr>
          <w:sz w:val="26"/>
          <w:szCs w:val="26"/>
        </w:rPr>
        <w:t xml:space="preserve">                       </w:t>
      </w:r>
      <w:r w:rsidR="00077F9B">
        <w:rPr>
          <w:sz w:val="26"/>
          <w:szCs w:val="26"/>
        </w:rPr>
        <w:t xml:space="preserve">  </w:t>
      </w:r>
      <w:r w:rsidR="00823C1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м</w:t>
      </w:r>
      <w:r w:rsidRPr="00E977BE">
        <w:rPr>
          <w:sz w:val="26"/>
          <w:szCs w:val="26"/>
        </w:rPr>
        <w:t>униципального округа</w:t>
      </w:r>
    </w:p>
    <w:p w14:paraId="1F74F020" w14:textId="2B548025" w:rsidR="005B2281" w:rsidRPr="00E977BE" w:rsidRDefault="00077F9B" w:rsidP="00E977BE">
      <w:pPr>
        <w:pStyle w:val="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520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823C1D">
        <w:rPr>
          <w:sz w:val="26"/>
          <w:szCs w:val="26"/>
        </w:rPr>
        <w:t xml:space="preserve">                    </w:t>
      </w:r>
      <w:r w:rsidR="00E977BE" w:rsidRPr="00E977BE">
        <w:rPr>
          <w:sz w:val="26"/>
          <w:szCs w:val="26"/>
        </w:rPr>
        <w:t xml:space="preserve">от </w:t>
      </w:r>
      <w:r w:rsidR="008818B2">
        <w:rPr>
          <w:sz w:val="26"/>
          <w:szCs w:val="26"/>
        </w:rPr>
        <w:t>30.10.2025 № ПОС.03-2932/25</w:t>
      </w:r>
    </w:p>
    <w:p w14:paraId="642CC461" w14:textId="77777777" w:rsidR="00E977BE" w:rsidRDefault="00E977BE" w:rsidP="005B2281">
      <w:pPr>
        <w:jc w:val="center"/>
        <w:rPr>
          <w:sz w:val="24"/>
          <w:szCs w:val="24"/>
        </w:rPr>
      </w:pPr>
    </w:p>
    <w:p w14:paraId="2476A564" w14:textId="77777777" w:rsidR="00823C1D" w:rsidRDefault="00823C1D" w:rsidP="005B2281">
      <w:pPr>
        <w:jc w:val="center"/>
        <w:rPr>
          <w:sz w:val="24"/>
          <w:szCs w:val="24"/>
        </w:rPr>
      </w:pPr>
    </w:p>
    <w:p w14:paraId="76B3B33C" w14:textId="77777777" w:rsidR="005B2281" w:rsidRPr="00B44302" w:rsidRDefault="005B2281" w:rsidP="005B2281">
      <w:pPr>
        <w:jc w:val="center"/>
        <w:rPr>
          <w:sz w:val="24"/>
          <w:szCs w:val="24"/>
        </w:rPr>
      </w:pPr>
      <w:r w:rsidRPr="00B44302">
        <w:rPr>
          <w:sz w:val="24"/>
          <w:szCs w:val="24"/>
        </w:rPr>
        <w:t>РЕЗУЛЬТАТЫ</w:t>
      </w:r>
    </w:p>
    <w:p w14:paraId="66EFF0B1" w14:textId="77777777" w:rsidR="005B2281" w:rsidRPr="00B44302" w:rsidRDefault="005B2281" w:rsidP="005B2281">
      <w:pPr>
        <w:jc w:val="center"/>
        <w:rPr>
          <w:sz w:val="24"/>
          <w:szCs w:val="24"/>
        </w:rPr>
      </w:pPr>
      <w:r w:rsidRPr="00B44302">
        <w:rPr>
          <w:sz w:val="24"/>
          <w:szCs w:val="24"/>
        </w:rPr>
        <w:t xml:space="preserve">определения размеров долей в праве общей долевой на земельный участок с кадастровым </w:t>
      </w:r>
      <w:proofErr w:type="gramStart"/>
      <w:r w:rsidRPr="00B44302">
        <w:rPr>
          <w:sz w:val="24"/>
          <w:szCs w:val="24"/>
        </w:rPr>
        <w:t xml:space="preserve">номером  </w:t>
      </w:r>
      <w:r w:rsidR="00254E52">
        <w:rPr>
          <w:sz w:val="24"/>
          <w:szCs w:val="24"/>
        </w:rPr>
        <w:t>76</w:t>
      </w:r>
      <w:r w:rsidRPr="00B44302">
        <w:rPr>
          <w:sz w:val="24"/>
          <w:szCs w:val="24"/>
        </w:rPr>
        <w:t>:</w:t>
      </w:r>
      <w:r w:rsidR="00254E52">
        <w:rPr>
          <w:sz w:val="24"/>
          <w:szCs w:val="24"/>
        </w:rPr>
        <w:t>11</w:t>
      </w:r>
      <w:r w:rsidRPr="00B44302">
        <w:rPr>
          <w:sz w:val="24"/>
          <w:szCs w:val="24"/>
        </w:rPr>
        <w:t>:</w:t>
      </w:r>
      <w:r w:rsidR="00254E52">
        <w:rPr>
          <w:sz w:val="24"/>
          <w:szCs w:val="24"/>
        </w:rPr>
        <w:t>071201</w:t>
      </w:r>
      <w:proofErr w:type="gramEnd"/>
      <w:r w:rsidRPr="00B44302">
        <w:rPr>
          <w:sz w:val="24"/>
          <w:szCs w:val="24"/>
        </w:rPr>
        <w:t>:1</w:t>
      </w:r>
      <w:r w:rsidR="00254E52">
        <w:rPr>
          <w:sz w:val="24"/>
          <w:szCs w:val="24"/>
        </w:rPr>
        <w:t>9</w:t>
      </w:r>
    </w:p>
    <w:p w14:paraId="1DF1A5B9" w14:textId="77777777" w:rsidR="005B2281" w:rsidRPr="00B44302" w:rsidRDefault="005B2281" w:rsidP="005B2281">
      <w:pPr>
        <w:rPr>
          <w:i/>
          <w:sz w:val="24"/>
          <w:szCs w:val="24"/>
        </w:rPr>
      </w:pPr>
    </w:p>
    <w:p w14:paraId="5A6F6181" w14:textId="77777777" w:rsidR="005B2281" w:rsidRPr="00B44302" w:rsidRDefault="005B2281" w:rsidP="005B2281">
      <w:pPr>
        <w:rPr>
          <w:i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977"/>
        <w:gridCol w:w="1842"/>
        <w:gridCol w:w="1985"/>
      </w:tblGrid>
      <w:tr w:rsidR="005B2281" w:rsidRPr="00B44302" w14:paraId="759B50D6" w14:textId="77777777" w:rsidTr="001B5FD2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6DA6" w14:textId="77777777" w:rsidR="005B2281" w:rsidRPr="00B44302" w:rsidRDefault="005B2281" w:rsidP="006C1413">
            <w:pPr>
              <w:ind w:left="-992"/>
              <w:rPr>
                <w:sz w:val="24"/>
                <w:szCs w:val="24"/>
              </w:rPr>
            </w:pPr>
          </w:p>
          <w:p w14:paraId="580766B3" w14:textId="77777777" w:rsidR="005B2281" w:rsidRPr="00B44302" w:rsidRDefault="005B2281" w:rsidP="006C1413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C25C" w14:textId="77777777" w:rsidR="005B2281" w:rsidRPr="00B44302" w:rsidRDefault="005B2281" w:rsidP="006C1413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Правообладатель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1B64" w14:textId="77777777" w:rsidR="005B2281" w:rsidRPr="00B44302" w:rsidRDefault="005B2281" w:rsidP="006C1413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№ и дата государственной регистрации права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883E" w14:textId="77777777" w:rsidR="005B2281" w:rsidRPr="00B44302" w:rsidRDefault="005B2281" w:rsidP="00077F9B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 xml:space="preserve">Размер земельной </w:t>
            </w:r>
            <w:proofErr w:type="gramStart"/>
            <w:r w:rsidRPr="00B44302">
              <w:rPr>
                <w:sz w:val="24"/>
                <w:szCs w:val="24"/>
              </w:rPr>
              <w:t>доли</w:t>
            </w:r>
            <w:r w:rsidR="00FA4C9E">
              <w:rPr>
                <w:sz w:val="24"/>
                <w:szCs w:val="24"/>
              </w:rPr>
              <w:t>,</w:t>
            </w:r>
            <w:r w:rsidRPr="00B44302">
              <w:rPr>
                <w:sz w:val="24"/>
                <w:szCs w:val="24"/>
              </w:rPr>
              <w:t xml:space="preserve">  </w:t>
            </w:r>
            <w:r w:rsidR="00077F9B" w:rsidRPr="00077F9B">
              <w:rPr>
                <w:sz w:val="26"/>
                <w:szCs w:val="26"/>
              </w:rPr>
              <w:t>выраженн</w:t>
            </w:r>
            <w:r w:rsidR="00077F9B">
              <w:rPr>
                <w:sz w:val="26"/>
                <w:szCs w:val="26"/>
              </w:rPr>
              <w:t>ой</w:t>
            </w:r>
            <w:proofErr w:type="gramEnd"/>
            <w:r w:rsidR="00077F9B" w:rsidRPr="00077F9B">
              <w:rPr>
                <w:sz w:val="26"/>
                <w:szCs w:val="26"/>
              </w:rPr>
              <w:t xml:space="preserve"> в гектарах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A637" w14:textId="77777777" w:rsidR="005B2281" w:rsidRPr="00B44302" w:rsidRDefault="005B2281" w:rsidP="006C1413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5B2281" w:rsidRPr="00B44302" w14:paraId="76C2B8F9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1F2C" w14:textId="77777777" w:rsidR="005B2281" w:rsidRPr="00B44302" w:rsidRDefault="005B2281" w:rsidP="006C1413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B785" w14:textId="77777777" w:rsidR="005B2281" w:rsidRPr="00B44302" w:rsidRDefault="0038141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4FAB" w14:textId="77777777" w:rsidR="00176740" w:rsidRDefault="00381413" w:rsidP="0017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9-76/060/2025-57</w:t>
            </w:r>
          </w:p>
          <w:p w14:paraId="1A0B319C" w14:textId="77777777" w:rsidR="005B2281" w:rsidRPr="00B44302" w:rsidRDefault="00176740" w:rsidP="0017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E306" w14:textId="77777777" w:rsidR="005B2281" w:rsidRPr="00B44302" w:rsidRDefault="0038141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1324.25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1D3F" w14:textId="77777777" w:rsidR="005B2281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132425/181192</w:t>
            </w:r>
          </w:p>
        </w:tc>
      </w:tr>
      <w:tr w:rsidR="005B2281" w:rsidRPr="00B44302" w14:paraId="681558C8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266A" w14:textId="77777777" w:rsidR="005B2281" w:rsidRPr="00B44302" w:rsidRDefault="005B2281" w:rsidP="006C1413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7106" w14:textId="77777777" w:rsidR="005B2281" w:rsidRPr="00B44302" w:rsidRDefault="0038141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 Василий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B5B6" w14:textId="77777777" w:rsidR="005B2281" w:rsidRDefault="0038141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9-76/061/2025-44</w:t>
            </w:r>
          </w:p>
          <w:p w14:paraId="6CCD12B5" w14:textId="77777777" w:rsidR="00176740" w:rsidRPr="00B44302" w:rsidRDefault="00176740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92E2" w14:textId="77777777" w:rsidR="005B2281" w:rsidRPr="00B44302" w:rsidRDefault="0038141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9596" w14:textId="77777777" w:rsidR="005B2281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900/181192</w:t>
            </w:r>
          </w:p>
        </w:tc>
      </w:tr>
      <w:tr w:rsidR="009D313E" w:rsidRPr="00B44302" w14:paraId="175FFCE2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E0D4" w14:textId="77777777" w:rsidR="009D313E" w:rsidRPr="00B44302" w:rsidRDefault="009D313E" w:rsidP="009D313E">
            <w:pPr>
              <w:jc w:val="center"/>
              <w:rPr>
                <w:sz w:val="24"/>
                <w:szCs w:val="24"/>
              </w:rPr>
            </w:pPr>
            <w:r w:rsidRPr="00B4430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544" w14:textId="77777777" w:rsidR="009D313E" w:rsidRPr="00B44302" w:rsidRDefault="009D313E" w:rsidP="009D3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9101" w14:textId="77777777" w:rsidR="009D313E" w:rsidRDefault="009D313E" w:rsidP="009D3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9-76/062/2024-39</w:t>
            </w:r>
          </w:p>
          <w:p w14:paraId="2BCDC495" w14:textId="77777777" w:rsidR="00176740" w:rsidRPr="00B44302" w:rsidRDefault="00176740" w:rsidP="009D3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4D37" w14:textId="77777777" w:rsidR="009D313E" w:rsidRPr="00B44302" w:rsidRDefault="009D313E" w:rsidP="009D3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FC97" w14:textId="77777777" w:rsidR="009D313E" w:rsidRPr="00B44302" w:rsidRDefault="001B5FD2" w:rsidP="009D3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900/181192</w:t>
            </w:r>
          </w:p>
        </w:tc>
      </w:tr>
      <w:tr w:rsidR="00381413" w:rsidRPr="00B44302" w14:paraId="58DC2B14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1D47" w14:textId="77777777" w:rsidR="00381413" w:rsidRPr="00B44302" w:rsidRDefault="009D313E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08F5" w14:textId="77777777" w:rsidR="00381413" w:rsidRPr="00B44302" w:rsidRDefault="00D11C01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6283" w14:textId="77777777" w:rsidR="00381413" w:rsidRDefault="00D11C01" w:rsidP="00D11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9-76/060/2024-38</w:t>
            </w:r>
          </w:p>
          <w:p w14:paraId="535D2EAE" w14:textId="77777777" w:rsidR="00176740" w:rsidRPr="00B44302" w:rsidRDefault="00176740" w:rsidP="00D11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A30D" w14:textId="77777777" w:rsidR="00381413" w:rsidRPr="00B44302" w:rsidRDefault="00D11C01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FB65" w14:textId="77777777" w:rsidR="00381413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381413" w:rsidRPr="00B44302" w14:paraId="5F10AA06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92DB" w14:textId="77777777" w:rsidR="00381413" w:rsidRPr="00B44302" w:rsidRDefault="00C6302A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A750" w14:textId="77777777" w:rsidR="00381413" w:rsidRPr="00B44302" w:rsidRDefault="00D11C01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740A" w14:textId="77777777" w:rsidR="00381413" w:rsidRDefault="00A6239E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</w:t>
            </w:r>
            <w:r w:rsidR="00C6302A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/2024-</w:t>
            </w:r>
            <w:r w:rsidR="00C6302A">
              <w:rPr>
                <w:sz w:val="24"/>
                <w:szCs w:val="24"/>
              </w:rPr>
              <w:t>35</w:t>
            </w:r>
          </w:p>
          <w:p w14:paraId="0ED28485" w14:textId="77777777" w:rsidR="00176740" w:rsidRPr="00B44302" w:rsidRDefault="00176740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9079" w14:textId="77777777" w:rsidR="00381413" w:rsidRPr="00B44302" w:rsidRDefault="00C6302A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4799" w14:textId="77777777" w:rsidR="00381413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407/181192</w:t>
            </w:r>
          </w:p>
        </w:tc>
      </w:tr>
      <w:tr w:rsidR="00381413" w:rsidRPr="00B44302" w14:paraId="7E521ED2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822C" w14:textId="77777777" w:rsidR="00381413" w:rsidRPr="00B44302" w:rsidRDefault="00C6302A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8B3B" w14:textId="77777777" w:rsidR="00381413" w:rsidRPr="00B44302" w:rsidRDefault="00D11C01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2794" w14:textId="77777777" w:rsidR="00381413" w:rsidRDefault="00C6302A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9-76/075/2024-32</w:t>
            </w:r>
          </w:p>
          <w:p w14:paraId="332E4E1B" w14:textId="77777777" w:rsidR="00176740" w:rsidRPr="00B44302" w:rsidRDefault="00176740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26AC" w14:textId="77777777" w:rsidR="00381413" w:rsidRPr="00B44302" w:rsidRDefault="00C6302A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 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4531" w14:textId="77777777" w:rsidR="00381413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C6302A" w:rsidRPr="00B44302" w14:paraId="117B7667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D12" w14:textId="77777777" w:rsidR="00C6302A" w:rsidRPr="00B44302" w:rsidRDefault="00C6302A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9B0" w14:textId="77777777" w:rsidR="00C6302A" w:rsidRPr="00B44302" w:rsidRDefault="00C6302A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D017" w14:textId="77777777" w:rsidR="00C6302A" w:rsidRDefault="00C6302A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9-76/125/2024-30</w:t>
            </w:r>
          </w:p>
          <w:p w14:paraId="4316AC17" w14:textId="77777777" w:rsidR="00176740" w:rsidRPr="00B44302" w:rsidRDefault="00176740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CEDD" w14:textId="77777777" w:rsidR="00C6302A" w:rsidRPr="00B44302" w:rsidRDefault="00C6302A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CC54" w14:textId="77777777" w:rsidR="00C6302A" w:rsidRPr="00B44302" w:rsidRDefault="001B5FD2" w:rsidP="00C6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EE467C" w:rsidRPr="00B44302" w14:paraId="40F1DB67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169F" w14:textId="77777777" w:rsidR="00EE467C" w:rsidRDefault="00EE467C" w:rsidP="00EE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BD5D" w14:textId="77777777" w:rsidR="00EE467C" w:rsidRPr="00B44302" w:rsidRDefault="00EE467C" w:rsidP="00EE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45F7" w14:textId="77777777" w:rsidR="00EE467C" w:rsidRDefault="00EE467C" w:rsidP="00185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</w:t>
            </w:r>
            <w:r w:rsidR="00185353">
              <w:rPr>
                <w:sz w:val="24"/>
                <w:szCs w:val="24"/>
              </w:rPr>
              <w:t>062</w:t>
            </w:r>
            <w:r>
              <w:rPr>
                <w:sz w:val="24"/>
                <w:szCs w:val="24"/>
              </w:rPr>
              <w:t>/2024-</w:t>
            </w:r>
            <w:r w:rsidR="00185353">
              <w:rPr>
                <w:sz w:val="24"/>
                <w:szCs w:val="24"/>
              </w:rPr>
              <w:t>29</w:t>
            </w:r>
          </w:p>
          <w:p w14:paraId="467402E0" w14:textId="77777777" w:rsidR="00176740" w:rsidRPr="00B44302" w:rsidRDefault="00176740" w:rsidP="00185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25A9" w14:textId="77777777" w:rsidR="00EE467C" w:rsidRPr="00B44302" w:rsidRDefault="00EE467C" w:rsidP="00EE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BFE0" w14:textId="77777777" w:rsidR="00EE467C" w:rsidRPr="00B44302" w:rsidRDefault="001B5FD2" w:rsidP="00EE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C6302A" w:rsidRPr="00B44302" w14:paraId="51AFF375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CEE5" w14:textId="77777777" w:rsidR="00C6302A" w:rsidRDefault="00EE467C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DDD1" w14:textId="77777777" w:rsidR="00C6302A" w:rsidRPr="00B44302" w:rsidRDefault="00185353" w:rsidP="006C14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Жогина</w:t>
            </w:r>
            <w:proofErr w:type="spellEnd"/>
            <w:r>
              <w:rPr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5E5C" w14:textId="77777777" w:rsidR="00C6302A" w:rsidRDefault="00185353" w:rsidP="00185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9-76/051/2023-23</w:t>
            </w:r>
          </w:p>
          <w:p w14:paraId="08A9DB8C" w14:textId="77777777" w:rsidR="00176740" w:rsidRPr="00B44302" w:rsidRDefault="00176740" w:rsidP="00185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4174" w14:textId="77777777" w:rsidR="00C6302A" w:rsidRPr="00B44302" w:rsidRDefault="0018535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1/722=4</w:t>
            </w:r>
            <w:r w:rsidR="001B5FD2">
              <w:rPr>
                <w:sz w:val="24"/>
                <w:szCs w:val="24"/>
              </w:rPr>
              <w:t>.85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F6CE" w14:textId="77777777" w:rsidR="00C6302A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485/181192</w:t>
            </w:r>
          </w:p>
        </w:tc>
      </w:tr>
      <w:tr w:rsidR="00C6302A" w:rsidRPr="00B44302" w14:paraId="2119F2BE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B94D" w14:textId="77777777" w:rsidR="00C6302A" w:rsidRDefault="00EE467C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AB18" w14:textId="77777777" w:rsidR="00C6302A" w:rsidRPr="00B44302" w:rsidRDefault="00AD4465" w:rsidP="00AD446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Жогин</w:t>
            </w:r>
            <w:proofErr w:type="spellEnd"/>
            <w:r>
              <w:rPr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95AE" w14:textId="77777777" w:rsidR="00C6302A" w:rsidRDefault="00AD4465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  <w:r w:rsidRPr="00B4430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071201</w:t>
            </w:r>
            <w:r w:rsidRPr="00B44302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9-76/061/2023-22</w:t>
            </w:r>
          </w:p>
          <w:p w14:paraId="630B0582" w14:textId="77777777" w:rsidR="00176740" w:rsidRPr="00B44302" w:rsidRDefault="00176740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2923" w14:textId="77777777" w:rsidR="00C6302A" w:rsidRPr="00B44302" w:rsidRDefault="00AD4465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068B" w14:textId="77777777" w:rsidR="00C6302A" w:rsidRPr="00B44302" w:rsidRDefault="001B5FD2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AD4465" w:rsidRPr="00B44302" w14:paraId="285CC278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1A3E" w14:textId="77777777" w:rsidR="00AD4465" w:rsidRDefault="00AD4465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B7B5" w14:textId="77777777" w:rsidR="00AD4465" w:rsidRPr="00B44302" w:rsidRDefault="00AD4465" w:rsidP="00AD446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Матюшевская</w:t>
            </w:r>
            <w:proofErr w:type="spellEnd"/>
            <w:r>
              <w:rPr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65E9" w14:textId="77777777" w:rsidR="00AD4465" w:rsidRDefault="00AD4465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76-76/006-76/006/002/2016-8334/2</w:t>
            </w:r>
          </w:p>
          <w:p w14:paraId="11B3563E" w14:textId="77777777" w:rsidR="00176740" w:rsidRPr="00B44302" w:rsidRDefault="00176740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3DA6" w14:textId="77777777" w:rsidR="00AD4465" w:rsidRPr="00B44302" w:rsidRDefault="00AD4465" w:rsidP="00753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DAD4" w14:textId="77777777" w:rsidR="00AD4465" w:rsidRPr="00B44302" w:rsidRDefault="001B5FD2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AD4465" w:rsidRPr="00B44302" w14:paraId="02BF3324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4C11" w14:textId="77777777" w:rsidR="00AD4465" w:rsidRDefault="00AD4465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CCD0" w14:textId="77777777" w:rsidR="00AD4465" w:rsidRPr="00B44302" w:rsidRDefault="00AD4465" w:rsidP="00AD446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Ёркина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40F3" w14:textId="77777777" w:rsidR="00AD4465" w:rsidRDefault="00AD4465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76-76-06/005/2013-191</w:t>
            </w:r>
          </w:p>
          <w:p w14:paraId="046167A6" w14:textId="77777777" w:rsidR="00176740" w:rsidRPr="00B44302" w:rsidRDefault="00176740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F5B7" w14:textId="77777777" w:rsidR="00AD4465" w:rsidRPr="00B44302" w:rsidRDefault="00AD4465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3FFA" w14:textId="77777777" w:rsidR="00AD4465" w:rsidRPr="00B44302" w:rsidRDefault="001B5FD2" w:rsidP="00A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4303E0" w:rsidRPr="00B44302" w14:paraId="697244A9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8CF8" w14:textId="77777777" w:rsidR="004303E0" w:rsidRDefault="004303E0" w:rsidP="00430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FC54" w14:textId="77777777" w:rsidR="004303E0" w:rsidRPr="00B44302" w:rsidRDefault="004303E0" w:rsidP="004303E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Шишин</w:t>
            </w:r>
            <w:proofErr w:type="spellEnd"/>
            <w:r>
              <w:rPr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2B90" w14:textId="77777777" w:rsidR="004303E0" w:rsidRDefault="004303E0" w:rsidP="00430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76-76-06/039/2010-461</w:t>
            </w:r>
          </w:p>
          <w:p w14:paraId="42E5EF55" w14:textId="77777777" w:rsidR="00176740" w:rsidRPr="00B44302" w:rsidRDefault="00176740" w:rsidP="00430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651" w14:textId="77777777" w:rsidR="004303E0" w:rsidRPr="00B44302" w:rsidRDefault="004303E0" w:rsidP="00430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0B03" w14:textId="77777777" w:rsidR="004303E0" w:rsidRPr="00B44302" w:rsidRDefault="001B5FD2" w:rsidP="00430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F111DD" w:rsidRPr="00B44302" w14:paraId="69D13442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E7AD" w14:textId="77777777" w:rsidR="00F111DD" w:rsidRDefault="00F111DD" w:rsidP="00F1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C15A" w14:textId="77777777" w:rsidR="00F111DD" w:rsidRPr="00B44302" w:rsidRDefault="00F111DD" w:rsidP="00F1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Ерошкина Галина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4395" w14:textId="77777777" w:rsidR="00F111DD" w:rsidRDefault="00F111DD" w:rsidP="00F1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76-76-06/050/2009-048</w:t>
            </w:r>
          </w:p>
          <w:p w14:paraId="74FF7335" w14:textId="77777777" w:rsidR="00176740" w:rsidRPr="00B44302" w:rsidRDefault="00176740" w:rsidP="00F1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AE6B" w14:textId="77777777" w:rsidR="00F111DD" w:rsidRPr="00B44302" w:rsidRDefault="00F111DD" w:rsidP="00F1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0394" w14:textId="77777777" w:rsidR="00F111DD" w:rsidRPr="00B44302" w:rsidRDefault="001B5FD2" w:rsidP="00F1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5E1230" w:rsidRPr="00B44302" w14:paraId="6DBBBBE5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AC9C" w14:textId="77777777" w:rsidR="005E1230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8DFA" w14:textId="77777777" w:rsidR="005E1230" w:rsidRPr="00B44302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Куприянова София Михайловна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7739" w14:textId="77777777" w:rsidR="005E1230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76-76-06/053/2009-060</w:t>
            </w:r>
          </w:p>
          <w:p w14:paraId="4BD1C9E1" w14:textId="77777777" w:rsidR="00176740" w:rsidRPr="00B44302" w:rsidRDefault="0017674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A676" w14:textId="77777777" w:rsidR="005E1230" w:rsidRPr="00B44302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E205" w14:textId="77777777" w:rsidR="005E1230" w:rsidRPr="00B44302" w:rsidRDefault="001B5FD2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5E1230" w:rsidRPr="00B44302" w14:paraId="31C9799F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377A" w14:textId="77777777" w:rsidR="005E1230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23C1" w14:textId="77777777" w:rsidR="005E1230" w:rsidRPr="00B44302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Ерошкина Галина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742F" w14:textId="77777777" w:rsidR="005E1230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76-76-06/050/2009-047</w:t>
            </w:r>
          </w:p>
          <w:p w14:paraId="1DF71D72" w14:textId="77777777" w:rsidR="00176740" w:rsidRPr="00B44302" w:rsidRDefault="0017674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6752" w14:textId="77777777" w:rsidR="005E1230" w:rsidRPr="00B44302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8482" w14:textId="77777777" w:rsidR="005E1230" w:rsidRPr="00B44302" w:rsidRDefault="001B5FD2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5E1230" w:rsidRPr="00B44302" w14:paraId="07B2DD90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8F1F" w14:textId="77777777" w:rsidR="005E1230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613F" w14:textId="77777777" w:rsidR="005E1230" w:rsidRPr="00B44302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Анфиса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5E37" w14:textId="77777777" w:rsidR="005E1230" w:rsidRDefault="000E413E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76-76-06/035/2009-029</w:t>
            </w:r>
          </w:p>
          <w:p w14:paraId="4F1C43E4" w14:textId="77777777" w:rsidR="00176740" w:rsidRPr="00B44302" w:rsidRDefault="0017674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5F7E" w14:textId="77777777" w:rsidR="005E1230" w:rsidRPr="00B44302" w:rsidRDefault="005E1230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1A32" w14:textId="77777777" w:rsidR="005E1230" w:rsidRPr="00B44302" w:rsidRDefault="001B5FD2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6B062D" w:rsidRPr="00B44302" w14:paraId="65B0EA06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9847" w14:textId="77777777" w:rsidR="006B062D" w:rsidRDefault="006B062D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DA20" w14:textId="77777777" w:rsidR="006B062D" w:rsidRDefault="006B062D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«Инвестпроект»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BAB2" w14:textId="77777777" w:rsidR="006B062D" w:rsidRDefault="006B062D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76-76-06/028/2009-431</w:t>
            </w:r>
          </w:p>
          <w:p w14:paraId="7332F390" w14:textId="77777777" w:rsidR="00176740" w:rsidRDefault="00626854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BE4C" w14:textId="77777777" w:rsidR="006B062D" w:rsidRDefault="006B062D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2/386=19.4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1B22" w14:textId="77777777" w:rsidR="006B062D" w:rsidRDefault="00D65D2F" w:rsidP="005E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1940/181192</w:t>
            </w:r>
          </w:p>
        </w:tc>
      </w:tr>
      <w:tr w:rsidR="000E413E" w:rsidRPr="00B44302" w14:paraId="7AED4883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DFFD" w14:textId="77777777" w:rsidR="000E413E" w:rsidRDefault="006B062D" w:rsidP="000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D7C3" w14:textId="77777777" w:rsidR="000E413E" w:rsidRPr="00B44302" w:rsidRDefault="000E413E" w:rsidP="000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«Инвестпроект»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0810" w14:textId="77777777" w:rsidR="000E413E" w:rsidRDefault="000E413E" w:rsidP="000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76-76-06/022/2009450</w:t>
            </w:r>
          </w:p>
          <w:p w14:paraId="36673ECE" w14:textId="77777777" w:rsidR="00626854" w:rsidRPr="00B44302" w:rsidRDefault="00626854" w:rsidP="000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3B61" w14:textId="77777777" w:rsidR="000E413E" w:rsidRPr="00B44302" w:rsidRDefault="000E413E" w:rsidP="000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2/386=19.4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CA36" w14:textId="77777777" w:rsidR="000E413E" w:rsidRPr="00B44302" w:rsidRDefault="00D65D2F" w:rsidP="000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1940/181192</w:t>
            </w:r>
          </w:p>
        </w:tc>
      </w:tr>
      <w:tr w:rsidR="002D40C2" w:rsidRPr="00B44302" w14:paraId="5B595999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D40E" w14:textId="77777777" w:rsidR="002D40C2" w:rsidRDefault="006B062D" w:rsidP="002D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10B3" w14:textId="77777777" w:rsidR="002D40C2" w:rsidRPr="00B44302" w:rsidRDefault="002D40C2" w:rsidP="002D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Украинская Светлана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875C" w14:textId="77777777" w:rsidR="002D40C2" w:rsidRDefault="002D40C2" w:rsidP="002D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76-76-06/017/2009-451</w:t>
            </w:r>
          </w:p>
          <w:p w14:paraId="52119037" w14:textId="77777777" w:rsidR="00626854" w:rsidRPr="00B44302" w:rsidRDefault="00626854" w:rsidP="002D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65E0" w14:textId="77777777" w:rsidR="002D40C2" w:rsidRPr="00B44302" w:rsidRDefault="002D40C2" w:rsidP="002D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1/772=4.85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F852" w14:textId="77777777" w:rsidR="002D40C2" w:rsidRPr="00B44302" w:rsidRDefault="00D65D2F" w:rsidP="002D4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485/181192</w:t>
            </w:r>
          </w:p>
        </w:tc>
      </w:tr>
      <w:tr w:rsidR="005E1230" w:rsidRPr="00B44302" w14:paraId="43A6F1EE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2D6F" w14:textId="77777777" w:rsidR="005E1230" w:rsidRPr="002E0FA7" w:rsidRDefault="006B062D" w:rsidP="006C1413">
            <w:pPr>
              <w:jc w:val="center"/>
              <w:rPr>
                <w:sz w:val="24"/>
                <w:szCs w:val="24"/>
              </w:rPr>
            </w:pPr>
            <w:r w:rsidRPr="002E0FA7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AF8C" w14:textId="77777777" w:rsidR="005E1230" w:rsidRPr="002E0FA7" w:rsidRDefault="00C43952" w:rsidP="006C1413">
            <w:pPr>
              <w:jc w:val="center"/>
              <w:rPr>
                <w:sz w:val="24"/>
                <w:szCs w:val="24"/>
              </w:rPr>
            </w:pPr>
            <w:r w:rsidRPr="002E0FA7">
              <w:rPr>
                <w:sz w:val="24"/>
                <w:szCs w:val="24"/>
              </w:rPr>
              <w:t>ООО «Инвестпроект»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7EDA" w14:textId="77777777" w:rsidR="005E1230" w:rsidRDefault="0097365C" w:rsidP="006C1413">
            <w:pPr>
              <w:jc w:val="center"/>
              <w:rPr>
                <w:sz w:val="24"/>
                <w:szCs w:val="24"/>
              </w:rPr>
            </w:pPr>
            <w:r w:rsidRPr="002E0FA7">
              <w:rPr>
                <w:sz w:val="24"/>
                <w:szCs w:val="24"/>
              </w:rPr>
              <w:t>76-76-06/041/2008</w:t>
            </w:r>
          </w:p>
          <w:p w14:paraId="531C47BD" w14:textId="77777777" w:rsidR="00626854" w:rsidRPr="002E0FA7" w:rsidRDefault="00626854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EFA1" w14:textId="77777777" w:rsidR="005E1230" w:rsidRPr="002E0FA7" w:rsidRDefault="0097365C" w:rsidP="006C1413">
            <w:pPr>
              <w:jc w:val="center"/>
              <w:rPr>
                <w:sz w:val="24"/>
                <w:szCs w:val="24"/>
              </w:rPr>
            </w:pPr>
            <w:r w:rsidRPr="002E0FA7">
              <w:rPr>
                <w:sz w:val="24"/>
                <w:szCs w:val="24"/>
              </w:rPr>
              <w:t>12/772=</w:t>
            </w:r>
            <w:r w:rsidR="002E0FA7" w:rsidRPr="002E0FA7">
              <w:rPr>
                <w:sz w:val="24"/>
                <w:szCs w:val="24"/>
              </w:rPr>
              <w:t>58.2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E8C1" w14:textId="77777777" w:rsidR="005E1230" w:rsidRPr="00B44302" w:rsidRDefault="00D65D2F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5820/181192</w:t>
            </w:r>
          </w:p>
        </w:tc>
      </w:tr>
      <w:tr w:rsidR="00A2669A" w:rsidRPr="00B44302" w14:paraId="5FAFB46B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0BAD" w14:textId="77777777" w:rsidR="00A2669A" w:rsidRDefault="006B062D" w:rsidP="00A2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F258" w14:textId="77777777" w:rsidR="00A2669A" w:rsidRPr="00B44302" w:rsidRDefault="00A2669A" w:rsidP="00A2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Ольга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F59B" w14:textId="77777777" w:rsidR="00A2669A" w:rsidRDefault="001526C3" w:rsidP="00A2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76-76-06/039/2008-237</w:t>
            </w:r>
          </w:p>
          <w:p w14:paraId="7BDC1AC4" w14:textId="77777777" w:rsidR="00626854" w:rsidRPr="00B44302" w:rsidRDefault="00626854" w:rsidP="00A2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BAC7" w14:textId="77777777" w:rsidR="00A2669A" w:rsidRPr="00B44302" w:rsidRDefault="00A2669A" w:rsidP="00A2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1/386=9.7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3B95" w14:textId="77777777" w:rsidR="00A2669A" w:rsidRPr="00B44302" w:rsidRDefault="00D65D2F" w:rsidP="00A2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970/181192</w:t>
            </w:r>
          </w:p>
        </w:tc>
      </w:tr>
      <w:tr w:rsidR="005E1230" w:rsidRPr="00B44302" w14:paraId="48C1855A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F49" w14:textId="77777777" w:rsidR="005E1230" w:rsidRDefault="006B062D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5B5E" w14:textId="77777777" w:rsidR="005E1230" w:rsidRPr="00B44302" w:rsidRDefault="001526C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Кожухов Петр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1C0F" w14:textId="77777777" w:rsidR="005E1230" w:rsidRDefault="001526C3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76-76-06/014/2008-457</w:t>
            </w:r>
          </w:p>
          <w:p w14:paraId="5C884F67" w14:textId="77777777" w:rsidR="00626854" w:rsidRPr="00B44302" w:rsidRDefault="00626854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083E" w14:textId="77777777" w:rsidR="005E1230" w:rsidRPr="00B44302" w:rsidRDefault="007539EB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1/1544=</w:t>
            </w:r>
            <w:r w:rsidR="006B062D">
              <w:rPr>
                <w:sz w:val="24"/>
                <w:szCs w:val="24"/>
              </w:rPr>
              <w:t>2.4</w:t>
            </w:r>
            <w:r w:rsidR="0097152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2CF4" w14:textId="77777777" w:rsidR="005E1230" w:rsidRPr="00B44302" w:rsidRDefault="0097152C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243/181192</w:t>
            </w:r>
          </w:p>
        </w:tc>
      </w:tr>
      <w:tr w:rsidR="006B062D" w:rsidRPr="00B44302" w14:paraId="3E27D6D1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9913" w14:textId="77777777" w:rsidR="006B062D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3D67" w14:textId="77777777" w:rsidR="006B062D" w:rsidRPr="00B44302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Кожухов Олег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678A" w14:textId="77777777" w:rsidR="006B062D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76-76-06/014/2008-456</w:t>
            </w:r>
          </w:p>
          <w:p w14:paraId="162F1225" w14:textId="77777777" w:rsidR="00626854" w:rsidRPr="00B44302" w:rsidRDefault="00626854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D655" w14:textId="77777777" w:rsidR="006B062D" w:rsidRDefault="007539EB" w:rsidP="006B062D">
            <w:pPr>
              <w:jc w:val="center"/>
            </w:pPr>
            <w:r>
              <w:rPr>
                <w:sz w:val="24"/>
                <w:szCs w:val="24"/>
              </w:rPr>
              <w:t>1/1544=2.4</w:t>
            </w:r>
            <w:r w:rsidR="0097152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39E5" w14:textId="77777777" w:rsidR="006B062D" w:rsidRPr="00B44302" w:rsidRDefault="0097152C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242/181192</w:t>
            </w:r>
          </w:p>
        </w:tc>
      </w:tr>
      <w:tr w:rsidR="006B062D" w:rsidRPr="00B44302" w14:paraId="7CD2D063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D47D" w14:textId="77777777" w:rsidR="006B062D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7A9A" w14:textId="77777777" w:rsidR="006B062D" w:rsidRPr="00B44302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Кожухова Екатерина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52D1" w14:textId="77777777" w:rsidR="006B062D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76-76-06/014/2008-455</w:t>
            </w:r>
          </w:p>
          <w:p w14:paraId="7FBDF2D7" w14:textId="77777777" w:rsidR="00626854" w:rsidRPr="00B44302" w:rsidRDefault="00626854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6EB" w14:textId="77777777" w:rsidR="006B062D" w:rsidRDefault="007539EB" w:rsidP="006B062D">
            <w:pPr>
              <w:jc w:val="center"/>
            </w:pPr>
            <w:r>
              <w:rPr>
                <w:sz w:val="24"/>
                <w:szCs w:val="24"/>
              </w:rPr>
              <w:t>1/1544=2.4</w:t>
            </w:r>
            <w:r w:rsidR="0097152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161B" w14:textId="77777777" w:rsidR="006B062D" w:rsidRPr="00B44302" w:rsidRDefault="0097152C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243/181192</w:t>
            </w:r>
          </w:p>
        </w:tc>
      </w:tr>
      <w:tr w:rsidR="006B062D" w:rsidRPr="00B44302" w14:paraId="0226C932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6A37" w14:textId="77777777" w:rsidR="006B062D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8A62" w14:textId="77777777" w:rsidR="006B062D" w:rsidRPr="00B44302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Кожухова Вера Федоровна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B99B" w14:textId="77777777" w:rsidR="006B062D" w:rsidRDefault="006B062D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76-76-06/014/2008-454</w:t>
            </w:r>
          </w:p>
          <w:p w14:paraId="00A62749" w14:textId="77777777" w:rsidR="00626854" w:rsidRPr="00B44302" w:rsidRDefault="00626854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C2F0" w14:textId="77777777" w:rsidR="006B062D" w:rsidRDefault="007539EB" w:rsidP="006B062D">
            <w:pPr>
              <w:jc w:val="center"/>
            </w:pPr>
            <w:r>
              <w:rPr>
                <w:sz w:val="24"/>
                <w:szCs w:val="24"/>
              </w:rPr>
              <w:t>1/1544=2.4</w:t>
            </w:r>
            <w:r w:rsidR="0097152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1322" w14:textId="77777777" w:rsidR="006B062D" w:rsidRPr="00B44302" w:rsidRDefault="0097152C" w:rsidP="006B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242/181192</w:t>
            </w:r>
          </w:p>
        </w:tc>
      </w:tr>
      <w:tr w:rsidR="001526C3" w:rsidRPr="00B44302" w14:paraId="36101595" w14:textId="77777777" w:rsidTr="001B5FD2">
        <w:trPr>
          <w:trHeight w:val="6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31F" w14:textId="77777777" w:rsidR="001526C3" w:rsidRDefault="006B062D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E955" w14:textId="77777777" w:rsidR="001526C3" w:rsidRPr="00B44302" w:rsidRDefault="006B062D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«Инвестпроект»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2DC9" w14:textId="77777777" w:rsidR="001526C3" w:rsidRDefault="006B062D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76-76-06/035/2007-389</w:t>
            </w:r>
          </w:p>
          <w:p w14:paraId="237F2B93" w14:textId="77777777" w:rsidR="007539EB" w:rsidRPr="00B44302" w:rsidRDefault="007539EB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58AE" w14:textId="77777777" w:rsidR="001526C3" w:rsidRPr="00B44302" w:rsidRDefault="00174AB1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23/386=223.1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F77B" w14:textId="77777777" w:rsidR="001526C3" w:rsidRPr="00B44302" w:rsidRDefault="0097152C" w:rsidP="006C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22310/181192</w:t>
            </w:r>
          </w:p>
        </w:tc>
      </w:tr>
    </w:tbl>
    <w:p w14:paraId="2218BE30" w14:textId="77777777" w:rsidR="005B2281" w:rsidRPr="00B44302" w:rsidRDefault="005B2281" w:rsidP="005B2281">
      <w:pPr>
        <w:rPr>
          <w:b/>
          <w:bCs/>
          <w:sz w:val="24"/>
          <w:szCs w:val="24"/>
        </w:rPr>
      </w:pPr>
    </w:p>
    <w:p w14:paraId="2A44EEBC" w14:textId="77777777" w:rsidR="005B2281" w:rsidRPr="00B44302" w:rsidRDefault="005B2281" w:rsidP="005B2281">
      <w:pPr>
        <w:rPr>
          <w:b/>
          <w:bCs/>
          <w:sz w:val="24"/>
          <w:szCs w:val="24"/>
        </w:rPr>
      </w:pPr>
    </w:p>
    <w:p w14:paraId="31877E16" w14:textId="77777777" w:rsidR="005B2281" w:rsidRPr="00B44302" w:rsidRDefault="005B2281" w:rsidP="005B2281">
      <w:pPr>
        <w:rPr>
          <w:b/>
          <w:bCs/>
          <w:sz w:val="24"/>
          <w:szCs w:val="24"/>
        </w:rPr>
      </w:pPr>
    </w:p>
    <w:p w14:paraId="35FCD906" w14:textId="77777777" w:rsidR="006F716A" w:rsidRPr="00B44302" w:rsidRDefault="006F716A" w:rsidP="006F716A">
      <w:pPr>
        <w:rPr>
          <w:b/>
          <w:bCs/>
          <w:sz w:val="24"/>
          <w:szCs w:val="24"/>
        </w:rPr>
      </w:pPr>
      <w:r w:rsidRPr="00B443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01E9C83" w14:textId="77777777" w:rsidR="006F716A" w:rsidRPr="00B44302" w:rsidRDefault="006F716A" w:rsidP="006F716A">
      <w:pPr>
        <w:rPr>
          <w:b/>
          <w:bCs/>
          <w:sz w:val="24"/>
          <w:szCs w:val="24"/>
        </w:rPr>
      </w:pPr>
    </w:p>
    <w:p w14:paraId="7167258E" w14:textId="77777777" w:rsidR="006F716A" w:rsidRPr="00B44302" w:rsidRDefault="006F716A" w:rsidP="006F716A">
      <w:pPr>
        <w:rPr>
          <w:b/>
          <w:bCs/>
          <w:sz w:val="24"/>
          <w:szCs w:val="24"/>
        </w:rPr>
      </w:pPr>
    </w:p>
    <w:p w14:paraId="1D189BDE" w14:textId="77777777" w:rsidR="00B44302" w:rsidRPr="00B44302" w:rsidRDefault="006F716A" w:rsidP="006F716A">
      <w:pPr>
        <w:rPr>
          <w:b/>
          <w:bCs/>
          <w:sz w:val="24"/>
          <w:szCs w:val="24"/>
        </w:rPr>
      </w:pPr>
      <w:r w:rsidRPr="00B443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420610C" w14:textId="77777777" w:rsidR="00B44302" w:rsidRPr="00B44302" w:rsidRDefault="00B44302" w:rsidP="006F716A">
      <w:pPr>
        <w:rPr>
          <w:b/>
          <w:bCs/>
          <w:sz w:val="24"/>
          <w:szCs w:val="24"/>
        </w:rPr>
      </w:pPr>
    </w:p>
    <w:p w14:paraId="7937FB8C" w14:textId="77777777" w:rsidR="00B44302" w:rsidRPr="00B44302" w:rsidRDefault="00B44302" w:rsidP="006F716A">
      <w:pPr>
        <w:rPr>
          <w:b/>
          <w:bCs/>
          <w:sz w:val="24"/>
          <w:szCs w:val="24"/>
        </w:rPr>
      </w:pPr>
    </w:p>
    <w:p w14:paraId="73BA232A" w14:textId="77777777" w:rsidR="00B44302" w:rsidRDefault="00B44302" w:rsidP="006F716A">
      <w:pPr>
        <w:rPr>
          <w:b/>
          <w:bCs/>
          <w:sz w:val="24"/>
          <w:szCs w:val="24"/>
        </w:rPr>
      </w:pPr>
    </w:p>
    <w:sectPr w:rsidR="00B44302" w:rsidSect="0097152C">
      <w:pgSz w:w="11906" w:h="16838"/>
      <w:pgMar w:top="1134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6A6C" w14:textId="77777777" w:rsidR="006F3F6B" w:rsidRDefault="006F3F6B">
      <w:r>
        <w:separator/>
      </w:r>
    </w:p>
  </w:endnote>
  <w:endnote w:type="continuationSeparator" w:id="0">
    <w:p w14:paraId="4C07A4F9" w14:textId="77777777" w:rsidR="006F3F6B" w:rsidRDefault="006F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DFA0" w14:textId="77777777" w:rsidR="006F3F6B" w:rsidRDefault="006F3F6B">
      <w:r>
        <w:separator/>
      </w:r>
    </w:p>
  </w:footnote>
  <w:footnote w:type="continuationSeparator" w:id="0">
    <w:p w14:paraId="6067CF77" w14:textId="77777777" w:rsidR="006F3F6B" w:rsidRDefault="006F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26F"/>
    <w:multiLevelType w:val="hybridMultilevel"/>
    <w:tmpl w:val="FEF20F38"/>
    <w:lvl w:ilvl="0" w:tplc="2EC48C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DC16924"/>
    <w:multiLevelType w:val="multilevel"/>
    <w:tmpl w:val="A3EC1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125B7398"/>
    <w:multiLevelType w:val="multilevel"/>
    <w:tmpl w:val="E1E82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1F9F5FB9"/>
    <w:multiLevelType w:val="multilevel"/>
    <w:tmpl w:val="2476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C8C2B78"/>
    <w:multiLevelType w:val="multilevel"/>
    <w:tmpl w:val="4DDC746E"/>
    <w:lvl w:ilvl="0">
      <w:start w:val="1"/>
      <w:numFmt w:val="decimal"/>
      <w:lvlText w:val="%1."/>
      <w:lvlJc w:val="left"/>
      <w:pPr>
        <w:ind w:left="175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1FE68A3"/>
    <w:multiLevelType w:val="multilevel"/>
    <w:tmpl w:val="F21E2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6" w15:restartNumberingAfterBreak="0">
    <w:nsid w:val="5A2507D5"/>
    <w:multiLevelType w:val="hybridMultilevel"/>
    <w:tmpl w:val="4B963012"/>
    <w:lvl w:ilvl="0" w:tplc="AE9AF28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5EC4D89"/>
    <w:multiLevelType w:val="hybridMultilevel"/>
    <w:tmpl w:val="B56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449C"/>
    <w:multiLevelType w:val="multilevel"/>
    <w:tmpl w:val="ADEEEE0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475"/>
    <w:rsid w:val="0000533B"/>
    <w:rsid w:val="00007EA2"/>
    <w:rsid w:val="000124A8"/>
    <w:rsid w:val="00013399"/>
    <w:rsid w:val="0001546A"/>
    <w:rsid w:val="000328C0"/>
    <w:rsid w:val="00032E97"/>
    <w:rsid w:val="00043913"/>
    <w:rsid w:val="0004449D"/>
    <w:rsid w:val="00047E1F"/>
    <w:rsid w:val="000537C4"/>
    <w:rsid w:val="00054B8D"/>
    <w:rsid w:val="000737B9"/>
    <w:rsid w:val="00077F9B"/>
    <w:rsid w:val="000869D6"/>
    <w:rsid w:val="00092D05"/>
    <w:rsid w:val="00094935"/>
    <w:rsid w:val="0009740A"/>
    <w:rsid w:val="000A15EB"/>
    <w:rsid w:val="000A2D6E"/>
    <w:rsid w:val="000A373A"/>
    <w:rsid w:val="000C232D"/>
    <w:rsid w:val="000C46F5"/>
    <w:rsid w:val="000E2FE7"/>
    <w:rsid w:val="000E413E"/>
    <w:rsid w:val="000F14D0"/>
    <w:rsid w:val="00102961"/>
    <w:rsid w:val="00105B62"/>
    <w:rsid w:val="00122842"/>
    <w:rsid w:val="001346F8"/>
    <w:rsid w:val="00142C17"/>
    <w:rsid w:val="0014560C"/>
    <w:rsid w:val="001526C3"/>
    <w:rsid w:val="0016072E"/>
    <w:rsid w:val="001631C4"/>
    <w:rsid w:val="00166E56"/>
    <w:rsid w:val="00174AB1"/>
    <w:rsid w:val="00175DBA"/>
    <w:rsid w:val="00176740"/>
    <w:rsid w:val="00183CAF"/>
    <w:rsid w:val="00185353"/>
    <w:rsid w:val="00191927"/>
    <w:rsid w:val="00191B17"/>
    <w:rsid w:val="00193FA8"/>
    <w:rsid w:val="00194EBF"/>
    <w:rsid w:val="001973DB"/>
    <w:rsid w:val="00197C7E"/>
    <w:rsid w:val="001A103B"/>
    <w:rsid w:val="001A35FF"/>
    <w:rsid w:val="001B10D1"/>
    <w:rsid w:val="001B171F"/>
    <w:rsid w:val="001B5FD2"/>
    <w:rsid w:val="001C071E"/>
    <w:rsid w:val="001C2F8F"/>
    <w:rsid w:val="001C3B58"/>
    <w:rsid w:val="001C6507"/>
    <w:rsid w:val="001D1AE4"/>
    <w:rsid w:val="001F1A9A"/>
    <w:rsid w:val="001F5BEF"/>
    <w:rsid w:val="001F7109"/>
    <w:rsid w:val="001F7C04"/>
    <w:rsid w:val="002029A5"/>
    <w:rsid w:val="002120BD"/>
    <w:rsid w:val="0021615F"/>
    <w:rsid w:val="00226746"/>
    <w:rsid w:val="0023038D"/>
    <w:rsid w:val="00232FF0"/>
    <w:rsid w:val="00233F5E"/>
    <w:rsid w:val="002431A7"/>
    <w:rsid w:val="00243337"/>
    <w:rsid w:val="00244C73"/>
    <w:rsid w:val="00245300"/>
    <w:rsid w:val="00247039"/>
    <w:rsid w:val="00254E52"/>
    <w:rsid w:val="00257692"/>
    <w:rsid w:val="0026248A"/>
    <w:rsid w:val="00263B78"/>
    <w:rsid w:val="00267B15"/>
    <w:rsid w:val="002754AE"/>
    <w:rsid w:val="00275D21"/>
    <w:rsid w:val="0027747F"/>
    <w:rsid w:val="00280B53"/>
    <w:rsid w:val="00284068"/>
    <w:rsid w:val="00296F18"/>
    <w:rsid w:val="002A60DB"/>
    <w:rsid w:val="002A6C6A"/>
    <w:rsid w:val="002B3B18"/>
    <w:rsid w:val="002B7F6F"/>
    <w:rsid w:val="002C0B0E"/>
    <w:rsid w:val="002D0477"/>
    <w:rsid w:val="002D40C2"/>
    <w:rsid w:val="002E0FA7"/>
    <w:rsid w:val="002E7EC9"/>
    <w:rsid w:val="002F095E"/>
    <w:rsid w:val="002F0FC3"/>
    <w:rsid w:val="002F2861"/>
    <w:rsid w:val="00301EC2"/>
    <w:rsid w:val="00306C7B"/>
    <w:rsid w:val="00307DCC"/>
    <w:rsid w:val="003322E7"/>
    <w:rsid w:val="0033723C"/>
    <w:rsid w:val="00342F0C"/>
    <w:rsid w:val="00347FDF"/>
    <w:rsid w:val="00355D9C"/>
    <w:rsid w:val="00360116"/>
    <w:rsid w:val="00366C54"/>
    <w:rsid w:val="00377BBD"/>
    <w:rsid w:val="003806C5"/>
    <w:rsid w:val="00381413"/>
    <w:rsid w:val="00391233"/>
    <w:rsid w:val="00393BE2"/>
    <w:rsid w:val="003A0DBD"/>
    <w:rsid w:val="003A1C72"/>
    <w:rsid w:val="003A4023"/>
    <w:rsid w:val="003B335C"/>
    <w:rsid w:val="003B60D6"/>
    <w:rsid w:val="003C181F"/>
    <w:rsid w:val="003C2F81"/>
    <w:rsid w:val="003C4A5D"/>
    <w:rsid w:val="003C5082"/>
    <w:rsid w:val="003C62A4"/>
    <w:rsid w:val="003D3FAA"/>
    <w:rsid w:val="003D4229"/>
    <w:rsid w:val="003E3A2E"/>
    <w:rsid w:val="003F0117"/>
    <w:rsid w:val="003F7278"/>
    <w:rsid w:val="00400297"/>
    <w:rsid w:val="00415800"/>
    <w:rsid w:val="00416786"/>
    <w:rsid w:val="00422693"/>
    <w:rsid w:val="0042417A"/>
    <w:rsid w:val="004246E3"/>
    <w:rsid w:val="00424789"/>
    <w:rsid w:val="004303E0"/>
    <w:rsid w:val="0043139D"/>
    <w:rsid w:val="00432FD4"/>
    <w:rsid w:val="00436497"/>
    <w:rsid w:val="00437CEC"/>
    <w:rsid w:val="00440813"/>
    <w:rsid w:val="00442D6F"/>
    <w:rsid w:val="00443E2D"/>
    <w:rsid w:val="00444234"/>
    <w:rsid w:val="00444D73"/>
    <w:rsid w:val="00451861"/>
    <w:rsid w:val="0045261F"/>
    <w:rsid w:val="00453EA2"/>
    <w:rsid w:val="00457FC9"/>
    <w:rsid w:val="00463656"/>
    <w:rsid w:val="0047045D"/>
    <w:rsid w:val="00484734"/>
    <w:rsid w:val="00490656"/>
    <w:rsid w:val="0049149D"/>
    <w:rsid w:val="00491FC2"/>
    <w:rsid w:val="00496C03"/>
    <w:rsid w:val="004A5219"/>
    <w:rsid w:val="004A5DF3"/>
    <w:rsid w:val="004A69EE"/>
    <w:rsid w:val="004A7D8C"/>
    <w:rsid w:val="004B0FFB"/>
    <w:rsid w:val="004B3721"/>
    <w:rsid w:val="004E104F"/>
    <w:rsid w:val="004E4C6C"/>
    <w:rsid w:val="004E671D"/>
    <w:rsid w:val="004E7214"/>
    <w:rsid w:val="004F0489"/>
    <w:rsid w:val="004F1804"/>
    <w:rsid w:val="004F579F"/>
    <w:rsid w:val="004F72AF"/>
    <w:rsid w:val="00502406"/>
    <w:rsid w:val="005036E1"/>
    <w:rsid w:val="00507C47"/>
    <w:rsid w:val="00513938"/>
    <w:rsid w:val="00520706"/>
    <w:rsid w:val="0052109F"/>
    <w:rsid w:val="005251EB"/>
    <w:rsid w:val="0052561B"/>
    <w:rsid w:val="00525C83"/>
    <w:rsid w:val="005262B8"/>
    <w:rsid w:val="00532CEC"/>
    <w:rsid w:val="005408B1"/>
    <w:rsid w:val="00540A5B"/>
    <w:rsid w:val="00541DC3"/>
    <w:rsid w:val="00555BEE"/>
    <w:rsid w:val="005574C3"/>
    <w:rsid w:val="005746D0"/>
    <w:rsid w:val="00587046"/>
    <w:rsid w:val="005910A1"/>
    <w:rsid w:val="00591F5D"/>
    <w:rsid w:val="005A2EAE"/>
    <w:rsid w:val="005B2281"/>
    <w:rsid w:val="005B3DE0"/>
    <w:rsid w:val="005B5B03"/>
    <w:rsid w:val="005B7A30"/>
    <w:rsid w:val="005B7DC6"/>
    <w:rsid w:val="005C468E"/>
    <w:rsid w:val="005D6826"/>
    <w:rsid w:val="005D7A01"/>
    <w:rsid w:val="005E1230"/>
    <w:rsid w:val="005E2D91"/>
    <w:rsid w:val="005E38B5"/>
    <w:rsid w:val="006020DD"/>
    <w:rsid w:val="00612060"/>
    <w:rsid w:val="00615860"/>
    <w:rsid w:val="0062022C"/>
    <w:rsid w:val="00623723"/>
    <w:rsid w:val="00626854"/>
    <w:rsid w:val="006344AC"/>
    <w:rsid w:val="00636102"/>
    <w:rsid w:val="00637AB6"/>
    <w:rsid w:val="006408C6"/>
    <w:rsid w:val="006454A7"/>
    <w:rsid w:val="00645C14"/>
    <w:rsid w:val="00645E2D"/>
    <w:rsid w:val="00646238"/>
    <w:rsid w:val="00655BE0"/>
    <w:rsid w:val="0065713A"/>
    <w:rsid w:val="00661D92"/>
    <w:rsid w:val="00664C2F"/>
    <w:rsid w:val="0066666E"/>
    <w:rsid w:val="00681590"/>
    <w:rsid w:val="00682784"/>
    <w:rsid w:val="00683487"/>
    <w:rsid w:val="00684105"/>
    <w:rsid w:val="00687EC4"/>
    <w:rsid w:val="006B062D"/>
    <w:rsid w:val="006B7B53"/>
    <w:rsid w:val="006C5415"/>
    <w:rsid w:val="006C6EF5"/>
    <w:rsid w:val="006D2D01"/>
    <w:rsid w:val="006E555B"/>
    <w:rsid w:val="006E7CA9"/>
    <w:rsid w:val="006F15BC"/>
    <w:rsid w:val="006F3F6B"/>
    <w:rsid w:val="006F680E"/>
    <w:rsid w:val="006F716A"/>
    <w:rsid w:val="007018F7"/>
    <w:rsid w:val="00702B93"/>
    <w:rsid w:val="00704061"/>
    <w:rsid w:val="0070711B"/>
    <w:rsid w:val="00710487"/>
    <w:rsid w:val="00712092"/>
    <w:rsid w:val="00713E41"/>
    <w:rsid w:val="007272D0"/>
    <w:rsid w:val="00730B7A"/>
    <w:rsid w:val="0073246A"/>
    <w:rsid w:val="00743E87"/>
    <w:rsid w:val="00745ABF"/>
    <w:rsid w:val="007539EB"/>
    <w:rsid w:val="00761DC1"/>
    <w:rsid w:val="00764272"/>
    <w:rsid w:val="00765B74"/>
    <w:rsid w:val="00776E7B"/>
    <w:rsid w:val="00776F75"/>
    <w:rsid w:val="00777DCD"/>
    <w:rsid w:val="0078150B"/>
    <w:rsid w:val="00781FFD"/>
    <w:rsid w:val="0079570F"/>
    <w:rsid w:val="007A361B"/>
    <w:rsid w:val="007A505D"/>
    <w:rsid w:val="007A630C"/>
    <w:rsid w:val="007B2F0F"/>
    <w:rsid w:val="007B6585"/>
    <w:rsid w:val="007C1A0E"/>
    <w:rsid w:val="007C7475"/>
    <w:rsid w:val="007D217D"/>
    <w:rsid w:val="007F5619"/>
    <w:rsid w:val="0080036A"/>
    <w:rsid w:val="008014C0"/>
    <w:rsid w:val="00803CE3"/>
    <w:rsid w:val="00804A54"/>
    <w:rsid w:val="00806A69"/>
    <w:rsid w:val="00807D6F"/>
    <w:rsid w:val="0081053D"/>
    <w:rsid w:val="008149EB"/>
    <w:rsid w:val="00823640"/>
    <w:rsid w:val="00823C1D"/>
    <w:rsid w:val="00826569"/>
    <w:rsid w:val="008314F2"/>
    <w:rsid w:val="0083239B"/>
    <w:rsid w:val="00835F78"/>
    <w:rsid w:val="00837CDD"/>
    <w:rsid w:val="00843274"/>
    <w:rsid w:val="008449F1"/>
    <w:rsid w:val="00846D66"/>
    <w:rsid w:val="00853C08"/>
    <w:rsid w:val="008642E9"/>
    <w:rsid w:val="00867E16"/>
    <w:rsid w:val="008806CF"/>
    <w:rsid w:val="008818B2"/>
    <w:rsid w:val="00890368"/>
    <w:rsid w:val="008A43CC"/>
    <w:rsid w:val="008C69F9"/>
    <w:rsid w:val="008C6F67"/>
    <w:rsid w:val="008D79D7"/>
    <w:rsid w:val="008E07B9"/>
    <w:rsid w:val="008F4397"/>
    <w:rsid w:val="008F51A1"/>
    <w:rsid w:val="008F5613"/>
    <w:rsid w:val="008F60E5"/>
    <w:rsid w:val="008F77F2"/>
    <w:rsid w:val="00901306"/>
    <w:rsid w:val="00903181"/>
    <w:rsid w:val="00921B2E"/>
    <w:rsid w:val="009318AD"/>
    <w:rsid w:val="00935DA4"/>
    <w:rsid w:val="00940204"/>
    <w:rsid w:val="00942B9A"/>
    <w:rsid w:val="0094333B"/>
    <w:rsid w:val="00950D17"/>
    <w:rsid w:val="009526C1"/>
    <w:rsid w:val="00952ABA"/>
    <w:rsid w:val="009607C8"/>
    <w:rsid w:val="009610FE"/>
    <w:rsid w:val="009648AB"/>
    <w:rsid w:val="00966DC2"/>
    <w:rsid w:val="0097152C"/>
    <w:rsid w:val="0097365C"/>
    <w:rsid w:val="009839BF"/>
    <w:rsid w:val="00987345"/>
    <w:rsid w:val="00987F62"/>
    <w:rsid w:val="00990639"/>
    <w:rsid w:val="00991F9B"/>
    <w:rsid w:val="00992A6C"/>
    <w:rsid w:val="00995824"/>
    <w:rsid w:val="0099690B"/>
    <w:rsid w:val="00997DA7"/>
    <w:rsid w:val="009A7E6B"/>
    <w:rsid w:val="009B3D0B"/>
    <w:rsid w:val="009B4BBA"/>
    <w:rsid w:val="009C4287"/>
    <w:rsid w:val="009D09FA"/>
    <w:rsid w:val="009D1BA3"/>
    <w:rsid w:val="009D313E"/>
    <w:rsid w:val="009D375B"/>
    <w:rsid w:val="009D7A62"/>
    <w:rsid w:val="009E1BFA"/>
    <w:rsid w:val="009E3D1B"/>
    <w:rsid w:val="009E4008"/>
    <w:rsid w:val="009E4C65"/>
    <w:rsid w:val="009E685F"/>
    <w:rsid w:val="009F2050"/>
    <w:rsid w:val="00A10DA0"/>
    <w:rsid w:val="00A20906"/>
    <w:rsid w:val="00A24065"/>
    <w:rsid w:val="00A24880"/>
    <w:rsid w:val="00A2669A"/>
    <w:rsid w:val="00A27971"/>
    <w:rsid w:val="00A4168A"/>
    <w:rsid w:val="00A50EEE"/>
    <w:rsid w:val="00A51032"/>
    <w:rsid w:val="00A53F74"/>
    <w:rsid w:val="00A60076"/>
    <w:rsid w:val="00A6239E"/>
    <w:rsid w:val="00A62892"/>
    <w:rsid w:val="00A6702B"/>
    <w:rsid w:val="00A7048F"/>
    <w:rsid w:val="00A717E2"/>
    <w:rsid w:val="00A818FB"/>
    <w:rsid w:val="00A829D0"/>
    <w:rsid w:val="00A829E1"/>
    <w:rsid w:val="00A95C84"/>
    <w:rsid w:val="00A96218"/>
    <w:rsid w:val="00AA7371"/>
    <w:rsid w:val="00AB1E3D"/>
    <w:rsid w:val="00AB6505"/>
    <w:rsid w:val="00AC0C14"/>
    <w:rsid w:val="00AC5BB8"/>
    <w:rsid w:val="00AD4465"/>
    <w:rsid w:val="00AE4492"/>
    <w:rsid w:val="00AE717B"/>
    <w:rsid w:val="00B04554"/>
    <w:rsid w:val="00B04671"/>
    <w:rsid w:val="00B14092"/>
    <w:rsid w:val="00B22C66"/>
    <w:rsid w:val="00B313B1"/>
    <w:rsid w:val="00B34140"/>
    <w:rsid w:val="00B40507"/>
    <w:rsid w:val="00B44302"/>
    <w:rsid w:val="00B47359"/>
    <w:rsid w:val="00B53E4C"/>
    <w:rsid w:val="00B550F6"/>
    <w:rsid w:val="00B63E24"/>
    <w:rsid w:val="00B646E6"/>
    <w:rsid w:val="00B67898"/>
    <w:rsid w:val="00B727B5"/>
    <w:rsid w:val="00B73093"/>
    <w:rsid w:val="00B7387D"/>
    <w:rsid w:val="00B75274"/>
    <w:rsid w:val="00B7649F"/>
    <w:rsid w:val="00B82A6C"/>
    <w:rsid w:val="00B8644E"/>
    <w:rsid w:val="00B927F7"/>
    <w:rsid w:val="00B97447"/>
    <w:rsid w:val="00BB4686"/>
    <w:rsid w:val="00BB501E"/>
    <w:rsid w:val="00BC13F3"/>
    <w:rsid w:val="00BC1781"/>
    <w:rsid w:val="00BC1B2A"/>
    <w:rsid w:val="00BC79CF"/>
    <w:rsid w:val="00BD0F89"/>
    <w:rsid w:val="00BD22CD"/>
    <w:rsid w:val="00BE1235"/>
    <w:rsid w:val="00BF092C"/>
    <w:rsid w:val="00BF7E44"/>
    <w:rsid w:val="00C057F8"/>
    <w:rsid w:val="00C26B0D"/>
    <w:rsid w:val="00C30235"/>
    <w:rsid w:val="00C33684"/>
    <w:rsid w:val="00C36EE5"/>
    <w:rsid w:val="00C43952"/>
    <w:rsid w:val="00C46966"/>
    <w:rsid w:val="00C476B3"/>
    <w:rsid w:val="00C572BF"/>
    <w:rsid w:val="00C6302A"/>
    <w:rsid w:val="00C64725"/>
    <w:rsid w:val="00C64834"/>
    <w:rsid w:val="00C64A33"/>
    <w:rsid w:val="00C71657"/>
    <w:rsid w:val="00C742EF"/>
    <w:rsid w:val="00C81466"/>
    <w:rsid w:val="00C817DD"/>
    <w:rsid w:val="00CA16E9"/>
    <w:rsid w:val="00CA4D46"/>
    <w:rsid w:val="00CB3FED"/>
    <w:rsid w:val="00CB4C92"/>
    <w:rsid w:val="00CB556C"/>
    <w:rsid w:val="00CC300D"/>
    <w:rsid w:val="00CC7540"/>
    <w:rsid w:val="00CD03D3"/>
    <w:rsid w:val="00CD0642"/>
    <w:rsid w:val="00CD0B5C"/>
    <w:rsid w:val="00CD6BFD"/>
    <w:rsid w:val="00CE3DA0"/>
    <w:rsid w:val="00CE6E27"/>
    <w:rsid w:val="00CE7700"/>
    <w:rsid w:val="00CF147F"/>
    <w:rsid w:val="00CF27FE"/>
    <w:rsid w:val="00CF4685"/>
    <w:rsid w:val="00CF6DEE"/>
    <w:rsid w:val="00D0154D"/>
    <w:rsid w:val="00D06C0D"/>
    <w:rsid w:val="00D11C01"/>
    <w:rsid w:val="00D17A81"/>
    <w:rsid w:val="00D2697D"/>
    <w:rsid w:val="00D269F4"/>
    <w:rsid w:val="00D31922"/>
    <w:rsid w:val="00D31E31"/>
    <w:rsid w:val="00D376DC"/>
    <w:rsid w:val="00D41E16"/>
    <w:rsid w:val="00D42898"/>
    <w:rsid w:val="00D5023A"/>
    <w:rsid w:val="00D5188C"/>
    <w:rsid w:val="00D51E38"/>
    <w:rsid w:val="00D5236D"/>
    <w:rsid w:val="00D53158"/>
    <w:rsid w:val="00D53AC3"/>
    <w:rsid w:val="00D613ED"/>
    <w:rsid w:val="00D65D2F"/>
    <w:rsid w:val="00D67E15"/>
    <w:rsid w:val="00D71420"/>
    <w:rsid w:val="00D85022"/>
    <w:rsid w:val="00D8526D"/>
    <w:rsid w:val="00D853E1"/>
    <w:rsid w:val="00D87971"/>
    <w:rsid w:val="00D92B2D"/>
    <w:rsid w:val="00D957C8"/>
    <w:rsid w:val="00D964FC"/>
    <w:rsid w:val="00DA146E"/>
    <w:rsid w:val="00DA444C"/>
    <w:rsid w:val="00DB3C90"/>
    <w:rsid w:val="00DB3E0D"/>
    <w:rsid w:val="00DC1210"/>
    <w:rsid w:val="00DC52D1"/>
    <w:rsid w:val="00DC6E4C"/>
    <w:rsid w:val="00DD246B"/>
    <w:rsid w:val="00DD4B3A"/>
    <w:rsid w:val="00DE4F78"/>
    <w:rsid w:val="00DE5E0B"/>
    <w:rsid w:val="00DF1461"/>
    <w:rsid w:val="00DF1C1D"/>
    <w:rsid w:val="00E04066"/>
    <w:rsid w:val="00E070B8"/>
    <w:rsid w:val="00E0732D"/>
    <w:rsid w:val="00E07CB3"/>
    <w:rsid w:val="00E103D8"/>
    <w:rsid w:val="00E1562F"/>
    <w:rsid w:val="00E2081D"/>
    <w:rsid w:val="00E22D61"/>
    <w:rsid w:val="00E246BC"/>
    <w:rsid w:val="00E32B65"/>
    <w:rsid w:val="00E61B9E"/>
    <w:rsid w:val="00E672A0"/>
    <w:rsid w:val="00E7028A"/>
    <w:rsid w:val="00E73BDA"/>
    <w:rsid w:val="00E75812"/>
    <w:rsid w:val="00E870E0"/>
    <w:rsid w:val="00E94CED"/>
    <w:rsid w:val="00E977BE"/>
    <w:rsid w:val="00EA1EE7"/>
    <w:rsid w:val="00EA5E71"/>
    <w:rsid w:val="00EA6E82"/>
    <w:rsid w:val="00EB106B"/>
    <w:rsid w:val="00EB18CA"/>
    <w:rsid w:val="00EB1A9B"/>
    <w:rsid w:val="00EB5622"/>
    <w:rsid w:val="00EB7F94"/>
    <w:rsid w:val="00EC2FBE"/>
    <w:rsid w:val="00EC46E0"/>
    <w:rsid w:val="00EC4FB1"/>
    <w:rsid w:val="00ED00C6"/>
    <w:rsid w:val="00ED3F77"/>
    <w:rsid w:val="00ED5F46"/>
    <w:rsid w:val="00EE3BF7"/>
    <w:rsid w:val="00EE42DA"/>
    <w:rsid w:val="00EE467C"/>
    <w:rsid w:val="00EE7A37"/>
    <w:rsid w:val="00EF23CA"/>
    <w:rsid w:val="00F111DD"/>
    <w:rsid w:val="00F142FE"/>
    <w:rsid w:val="00F206B0"/>
    <w:rsid w:val="00F2714C"/>
    <w:rsid w:val="00F576E7"/>
    <w:rsid w:val="00F66A1D"/>
    <w:rsid w:val="00F75279"/>
    <w:rsid w:val="00F85E77"/>
    <w:rsid w:val="00F93116"/>
    <w:rsid w:val="00F955DB"/>
    <w:rsid w:val="00FA1A7B"/>
    <w:rsid w:val="00FA4C9E"/>
    <w:rsid w:val="00FB13F8"/>
    <w:rsid w:val="00FB142A"/>
    <w:rsid w:val="00FB2CCB"/>
    <w:rsid w:val="00FB315A"/>
    <w:rsid w:val="00FB3F80"/>
    <w:rsid w:val="00FC0BDB"/>
    <w:rsid w:val="00FC1A9C"/>
    <w:rsid w:val="00FD7212"/>
    <w:rsid w:val="00FE3CDF"/>
    <w:rsid w:val="00FE4697"/>
    <w:rsid w:val="00FE5305"/>
    <w:rsid w:val="00FF3180"/>
    <w:rsid w:val="00FF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22C08"/>
  <w15:docId w15:val="{0FB26FF8-B1BA-4843-87B6-FB2B784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804"/>
  </w:style>
  <w:style w:type="paragraph" w:styleId="1">
    <w:name w:val="heading 1"/>
    <w:basedOn w:val="a"/>
    <w:next w:val="a"/>
    <w:qFormat/>
    <w:rsid w:val="004F1804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01E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1804"/>
    <w:pPr>
      <w:spacing w:line="360" w:lineRule="auto"/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1A103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869D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869D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966DC2"/>
    <w:pPr>
      <w:ind w:left="720"/>
      <w:contextualSpacing/>
    </w:pPr>
  </w:style>
  <w:style w:type="paragraph" w:customStyle="1" w:styleId="Default">
    <w:name w:val="Default"/>
    <w:rsid w:val="00B550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B97447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B97447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301E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unhideWhenUsed/>
    <w:rsid w:val="00E977BE"/>
    <w:pPr>
      <w:spacing w:after="120"/>
    </w:pPr>
  </w:style>
  <w:style w:type="character" w:customStyle="1" w:styleId="ab">
    <w:name w:val="Основной текст Знак"/>
    <w:basedOn w:val="a0"/>
    <w:link w:val="aa"/>
    <w:rsid w:val="00E97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5;&#1054;&#1057;&#1058;&#1040;&#1053;&#1054;&#1042;&#1051;&#1045;&#1053;&#1048;&#1071;\&#1060;&#1086;&#1088;&#1084;&#107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2A30-93BB-49EF-BFE2-4EA97469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постановления</Template>
  <TotalTime>1025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</vt:lpstr>
    </vt:vector>
  </TitlesOfParts>
  <Company>РО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</dc:title>
  <dc:creator>Admin</dc:creator>
  <cp:lastModifiedBy>Admin</cp:lastModifiedBy>
  <cp:revision>172</cp:revision>
  <cp:lastPrinted>2025-10-29T11:19:00Z</cp:lastPrinted>
  <dcterms:created xsi:type="dcterms:W3CDTF">2019-03-22T13:59:00Z</dcterms:created>
  <dcterms:modified xsi:type="dcterms:W3CDTF">2025-10-31T08:16:00Z</dcterms:modified>
</cp:coreProperties>
</file>