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FD" w:rsidRPr="008748C8" w:rsidRDefault="009D6FFD" w:rsidP="008748C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230AE">
        <w:rPr>
          <w:noProof/>
          <w:sz w:val="26"/>
          <w:szCs w:val="26"/>
        </w:rPr>
        <w:pict>
          <v:shape id="Рисунок 2" o:spid="_x0000_i1026" type="#_x0000_t75" style="width:43.5pt;height:56.25pt;visibility:visible">
            <v:imagedata r:id="rId7" o:title=""/>
          </v:shape>
        </w:pict>
      </w:r>
    </w:p>
    <w:p w:rsidR="009D6FFD" w:rsidRPr="008748C8" w:rsidRDefault="009D6FFD" w:rsidP="008748C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D6FFD" w:rsidRPr="008748C8" w:rsidRDefault="009D6FFD" w:rsidP="008748C8">
      <w:pPr>
        <w:ind w:left="283" w:hanging="283"/>
        <w:jc w:val="center"/>
        <w:rPr>
          <w:sz w:val="26"/>
          <w:szCs w:val="26"/>
        </w:rPr>
      </w:pPr>
      <w:r w:rsidRPr="008748C8">
        <w:rPr>
          <w:sz w:val="26"/>
          <w:szCs w:val="26"/>
        </w:rPr>
        <w:t xml:space="preserve">АДМИНИСТРАЦИЯ ГОРОДСКОГО ОКРУГА </w:t>
      </w:r>
    </w:p>
    <w:p w:rsidR="009D6FFD" w:rsidRPr="008748C8" w:rsidRDefault="009D6FFD" w:rsidP="008748C8">
      <w:pPr>
        <w:ind w:left="283" w:hanging="283"/>
        <w:jc w:val="center"/>
        <w:rPr>
          <w:sz w:val="26"/>
          <w:szCs w:val="26"/>
        </w:rPr>
      </w:pPr>
      <w:r w:rsidRPr="008748C8">
        <w:rPr>
          <w:sz w:val="26"/>
          <w:szCs w:val="26"/>
        </w:rPr>
        <w:t>ГОРОДА ПЕРЕСЛАВЛЯ-ЗАЛЕССКОГО</w:t>
      </w:r>
    </w:p>
    <w:p w:rsidR="009D6FFD" w:rsidRPr="008748C8" w:rsidRDefault="009D6FFD" w:rsidP="008748C8">
      <w:pPr>
        <w:ind w:left="283" w:hanging="283"/>
        <w:jc w:val="center"/>
        <w:rPr>
          <w:sz w:val="26"/>
          <w:szCs w:val="26"/>
        </w:rPr>
      </w:pPr>
      <w:r w:rsidRPr="008748C8">
        <w:rPr>
          <w:sz w:val="26"/>
          <w:szCs w:val="26"/>
        </w:rPr>
        <w:t>ЯРОСЛАВСКОЙ ОБЛАСТИ</w:t>
      </w:r>
    </w:p>
    <w:p w:rsidR="009D6FFD" w:rsidRPr="008748C8" w:rsidRDefault="009D6FFD" w:rsidP="008748C8">
      <w:pPr>
        <w:ind w:left="283"/>
        <w:jc w:val="center"/>
        <w:rPr>
          <w:sz w:val="26"/>
          <w:szCs w:val="26"/>
        </w:rPr>
      </w:pPr>
    </w:p>
    <w:p w:rsidR="009D6FFD" w:rsidRPr="008748C8" w:rsidRDefault="009D6FFD" w:rsidP="008748C8">
      <w:pPr>
        <w:ind w:left="283"/>
        <w:jc w:val="center"/>
        <w:rPr>
          <w:sz w:val="26"/>
          <w:szCs w:val="26"/>
        </w:rPr>
      </w:pPr>
      <w:r w:rsidRPr="008748C8">
        <w:rPr>
          <w:sz w:val="26"/>
          <w:szCs w:val="26"/>
        </w:rPr>
        <w:t>ПОСТАНОВЛЕНИЕ</w:t>
      </w:r>
    </w:p>
    <w:p w:rsidR="009D6FFD" w:rsidRPr="008748C8" w:rsidRDefault="009D6FFD" w:rsidP="008748C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D6FFD" w:rsidRPr="008748C8" w:rsidRDefault="009D6FFD" w:rsidP="008748C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D6FFD" w:rsidRPr="008748C8" w:rsidRDefault="009D6FFD" w:rsidP="008748C8">
      <w:pPr>
        <w:rPr>
          <w:sz w:val="26"/>
          <w:szCs w:val="26"/>
        </w:rPr>
      </w:pPr>
      <w:r>
        <w:rPr>
          <w:sz w:val="26"/>
          <w:szCs w:val="26"/>
        </w:rPr>
        <w:t>От   10.08.2020</w:t>
      </w:r>
      <w:r w:rsidRPr="008748C8">
        <w:rPr>
          <w:sz w:val="26"/>
          <w:szCs w:val="26"/>
        </w:rPr>
        <w:tab/>
        <w:t xml:space="preserve"> № </w:t>
      </w:r>
      <w:r>
        <w:rPr>
          <w:sz w:val="26"/>
          <w:szCs w:val="26"/>
        </w:rPr>
        <w:t xml:space="preserve"> ПОС.03-1371/20</w:t>
      </w:r>
    </w:p>
    <w:p w:rsidR="009D6FFD" w:rsidRPr="008748C8" w:rsidRDefault="009D6FFD" w:rsidP="008748C8">
      <w:pPr>
        <w:rPr>
          <w:sz w:val="26"/>
          <w:szCs w:val="26"/>
        </w:rPr>
      </w:pPr>
      <w:r w:rsidRPr="008748C8">
        <w:rPr>
          <w:sz w:val="26"/>
          <w:szCs w:val="26"/>
        </w:rPr>
        <w:t>г. Переславль-Залесский</w:t>
      </w:r>
    </w:p>
    <w:p w:rsidR="009D6FFD" w:rsidRDefault="009D6FFD" w:rsidP="0021224B">
      <w:pPr>
        <w:jc w:val="both"/>
        <w:rPr>
          <w:sz w:val="26"/>
          <w:szCs w:val="26"/>
        </w:rPr>
      </w:pPr>
      <w:bookmarkStart w:id="0" w:name="_GoBack"/>
      <w:bookmarkEnd w:id="0"/>
    </w:p>
    <w:p w:rsidR="009D6FFD" w:rsidRPr="00DC3D44" w:rsidRDefault="009D6FFD" w:rsidP="0021224B">
      <w:pPr>
        <w:jc w:val="both"/>
        <w:rPr>
          <w:sz w:val="26"/>
          <w:szCs w:val="26"/>
        </w:rPr>
      </w:pPr>
      <w:r w:rsidRPr="00DC3D44">
        <w:rPr>
          <w:sz w:val="26"/>
          <w:szCs w:val="26"/>
        </w:rPr>
        <w:t>О внесении изменений в городскую целевую программу</w:t>
      </w:r>
    </w:p>
    <w:p w:rsidR="009D6FFD" w:rsidRPr="00DC3D44" w:rsidRDefault="009D6FFD" w:rsidP="004509B6">
      <w:pPr>
        <w:jc w:val="both"/>
        <w:rPr>
          <w:sz w:val="26"/>
          <w:szCs w:val="26"/>
        </w:rPr>
      </w:pPr>
      <w:r w:rsidRPr="00DC3D44">
        <w:rPr>
          <w:sz w:val="26"/>
          <w:szCs w:val="26"/>
        </w:rPr>
        <w:t>«Обеспечение первичных мер пожарной безопасности</w:t>
      </w:r>
    </w:p>
    <w:p w:rsidR="009D6FFD" w:rsidRPr="00DC3D44" w:rsidRDefault="009D6FFD" w:rsidP="004509B6">
      <w:pPr>
        <w:jc w:val="both"/>
        <w:rPr>
          <w:sz w:val="26"/>
          <w:szCs w:val="26"/>
        </w:rPr>
      </w:pPr>
      <w:r w:rsidRPr="00DC3D44">
        <w:rPr>
          <w:sz w:val="26"/>
          <w:szCs w:val="26"/>
        </w:rPr>
        <w:t xml:space="preserve">городского округа город Переславль-Залесский» </w:t>
      </w:r>
    </w:p>
    <w:p w:rsidR="009D6FFD" w:rsidRPr="00DC3D44" w:rsidRDefault="009D6FFD" w:rsidP="00773D36">
      <w:pPr>
        <w:rPr>
          <w:sz w:val="26"/>
          <w:szCs w:val="26"/>
        </w:rPr>
      </w:pPr>
      <w:r w:rsidRPr="00DC3D44">
        <w:rPr>
          <w:sz w:val="26"/>
          <w:szCs w:val="26"/>
        </w:rPr>
        <w:t>на 2019-2021 годы, утвержденную</w:t>
      </w:r>
      <w:r>
        <w:rPr>
          <w:sz w:val="26"/>
          <w:szCs w:val="26"/>
        </w:rPr>
        <w:t xml:space="preserve"> </w:t>
      </w:r>
      <w:r w:rsidRPr="00DC3D44">
        <w:rPr>
          <w:sz w:val="26"/>
          <w:szCs w:val="26"/>
        </w:rPr>
        <w:t>постановлением</w:t>
      </w:r>
    </w:p>
    <w:p w:rsidR="009D6FFD" w:rsidRPr="00DC3D44" w:rsidRDefault="009D6FFD" w:rsidP="004509B6">
      <w:pPr>
        <w:rPr>
          <w:sz w:val="26"/>
          <w:szCs w:val="26"/>
        </w:rPr>
      </w:pPr>
      <w:r w:rsidRPr="00DC3D44">
        <w:rPr>
          <w:sz w:val="26"/>
          <w:szCs w:val="26"/>
        </w:rPr>
        <w:t>Администрации города Переславля-Залесского</w:t>
      </w:r>
    </w:p>
    <w:p w:rsidR="009D6FFD" w:rsidRPr="00DC3D44" w:rsidRDefault="009D6FFD" w:rsidP="004509B6">
      <w:pPr>
        <w:rPr>
          <w:sz w:val="26"/>
          <w:szCs w:val="26"/>
        </w:rPr>
      </w:pPr>
      <w:r w:rsidRPr="00DC3D44">
        <w:rPr>
          <w:sz w:val="26"/>
          <w:szCs w:val="26"/>
        </w:rPr>
        <w:t>от 13.03.2019 № ПОС.03-0488/19</w:t>
      </w:r>
    </w:p>
    <w:p w:rsidR="009D6FFD" w:rsidRPr="00DC3D44" w:rsidRDefault="009D6FFD" w:rsidP="004509B6">
      <w:pPr>
        <w:rPr>
          <w:sz w:val="26"/>
          <w:szCs w:val="26"/>
        </w:rPr>
      </w:pPr>
    </w:p>
    <w:p w:rsidR="009D6FFD" w:rsidRPr="00DC3D44" w:rsidRDefault="009D6FFD" w:rsidP="005065C1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C3D44">
        <w:rPr>
          <w:rFonts w:ascii="Times New Roman" w:hAnsi="Times New Roman" w:cs="Times New Roman"/>
          <w:b w:val="0"/>
          <w:sz w:val="26"/>
          <w:szCs w:val="26"/>
        </w:rPr>
        <w:t>В соответствии со ст.179 Бюджетного кодекса РФ, решением Переславль-Залесской городской Думы от 30.07.2020 № 55 «О внесении изменений в решение Переславль-Залесской городской Думы от 12.12.2019 № 125 «О бюджете городского округа город Переславль-Залесский на 2020 год и плановый период 2021 и 2022 годов», в целях уточнения объема финансирования и изменения программных мероприятий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9D6FFD" w:rsidRPr="00DC3D44" w:rsidRDefault="009D6FFD" w:rsidP="00CA0CE8">
      <w:pPr>
        <w:pStyle w:val="HTMLPreformatted"/>
        <w:ind w:firstLine="709"/>
        <w:jc w:val="both"/>
        <w:rPr>
          <w:sz w:val="26"/>
          <w:szCs w:val="26"/>
        </w:rPr>
      </w:pPr>
    </w:p>
    <w:p w:rsidR="009D6FFD" w:rsidRPr="00DC3D44" w:rsidRDefault="009D6FFD" w:rsidP="00CF17C8">
      <w:pPr>
        <w:jc w:val="center"/>
        <w:rPr>
          <w:sz w:val="28"/>
          <w:szCs w:val="28"/>
        </w:rPr>
      </w:pPr>
      <w:r w:rsidRPr="00DC3D44">
        <w:rPr>
          <w:sz w:val="28"/>
          <w:szCs w:val="28"/>
        </w:rPr>
        <w:t>Администрация города Переславля-Залесского постановляет:</w:t>
      </w:r>
    </w:p>
    <w:p w:rsidR="009D6FFD" w:rsidRPr="00DC3D44" w:rsidRDefault="009D6FFD" w:rsidP="00CF17C8">
      <w:pPr>
        <w:tabs>
          <w:tab w:val="left" w:pos="709"/>
        </w:tabs>
        <w:jc w:val="both"/>
        <w:rPr>
          <w:sz w:val="26"/>
          <w:szCs w:val="26"/>
        </w:rPr>
      </w:pPr>
    </w:p>
    <w:p w:rsidR="009D6FFD" w:rsidRPr="00DC3D44" w:rsidRDefault="009D6FFD" w:rsidP="00CF17C8">
      <w:pPr>
        <w:pStyle w:val="BodyTextIndent2"/>
        <w:spacing w:after="0" w:line="240" w:lineRule="auto"/>
        <w:ind w:left="0" w:firstLine="708"/>
        <w:jc w:val="both"/>
        <w:rPr>
          <w:sz w:val="26"/>
          <w:szCs w:val="26"/>
        </w:rPr>
      </w:pPr>
      <w:r w:rsidRPr="00DC3D44">
        <w:rPr>
          <w:sz w:val="26"/>
          <w:szCs w:val="26"/>
        </w:rPr>
        <w:t>1. Внести в городскую целевую программу</w:t>
      </w:r>
      <w:r>
        <w:rPr>
          <w:sz w:val="26"/>
          <w:szCs w:val="26"/>
        </w:rPr>
        <w:t xml:space="preserve"> </w:t>
      </w:r>
      <w:r w:rsidRPr="00DC3D44">
        <w:rPr>
          <w:sz w:val="26"/>
          <w:szCs w:val="26"/>
        </w:rPr>
        <w:t>«Обеспечение первичных мер пожарной безопасности городского округа город Переславль-Залесский» на 2019-2021 годы, утвержденную постановлением Администрации городского округа города Переславля-Залесского от 13.03.2019 № ПОС.03-0488/19 (в редакции постановлений Администрации городского округа города Переславля-Залесского от 16.04.2019 № ПОС.03-0880/19, от 13.05.2019 № ПОС.03-1039/19, от 22.07.2019 № ПОС.03-1630/19, от 13.09.2019 №ПОС.03-2165/19, от 01.11.2019 № ПОС.03-2572/19, от 24.12.2019 № ПОС.03-2963/19, от 06.02.2020 № ПОС.03-0161/20, от 01.04.2020 № ПОС.03-0571/20,от 26.06.2020 № ПОС.03-1069/20), изменения согласно приложению.</w:t>
      </w:r>
    </w:p>
    <w:p w:rsidR="009D6FFD" w:rsidRPr="00DC3D44" w:rsidRDefault="009D6FFD" w:rsidP="00CF17C8">
      <w:pPr>
        <w:ind w:firstLine="709"/>
        <w:jc w:val="both"/>
        <w:rPr>
          <w:sz w:val="26"/>
          <w:szCs w:val="26"/>
        </w:rPr>
      </w:pPr>
      <w:r w:rsidRPr="00DC3D44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9D6FFD" w:rsidRPr="00DC3D44" w:rsidRDefault="009D6FFD" w:rsidP="00CF17C8">
      <w:pPr>
        <w:ind w:firstLine="709"/>
        <w:jc w:val="both"/>
        <w:rPr>
          <w:sz w:val="26"/>
          <w:szCs w:val="26"/>
        </w:rPr>
      </w:pPr>
      <w:r w:rsidRPr="00DC3D44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9D6FFD" w:rsidRDefault="009D6FFD" w:rsidP="00085323">
      <w:pPr>
        <w:ind w:firstLine="709"/>
        <w:jc w:val="both"/>
        <w:rPr>
          <w:sz w:val="26"/>
          <w:szCs w:val="26"/>
        </w:rPr>
      </w:pPr>
    </w:p>
    <w:p w:rsidR="009D6FFD" w:rsidRPr="00DC3D44" w:rsidRDefault="009D6FFD" w:rsidP="00085323">
      <w:pPr>
        <w:ind w:firstLine="709"/>
        <w:jc w:val="both"/>
        <w:rPr>
          <w:sz w:val="26"/>
          <w:szCs w:val="26"/>
        </w:rPr>
      </w:pPr>
    </w:p>
    <w:p w:rsidR="009D6FFD" w:rsidRPr="00DC3D44" w:rsidRDefault="009D6FFD" w:rsidP="00085323">
      <w:pPr>
        <w:jc w:val="both"/>
        <w:rPr>
          <w:sz w:val="26"/>
          <w:szCs w:val="26"/>
        </w:rPr>
      </w:pPr>
      <w:r w:rsidRPr="00DC3D44">
        <w:rPr>
          <w:sz w:val="26"/>
          <w:szCs w:val="26"/>
        </w:rPr>
        <w:t>Глава городского округа</w:t>
      </w:r>
    </w:p>
    <w:p w:rsidR="009D6FFD" w:rsidRPr="00DC3D44" w:rsidRDefault="009D6FFD" w:rsidP="00085323">
      <w:pPr>
        <w:jc w:val="both"/>
        <w:rPr>
          <w:sz w:val="26"/>
          <w:szCs w:val="26"/>
        </w:rPr>
      </w:pPr>
      <w:r w:rsidRPr="00DC3D44">
        <w:rPr>
          <w:sz w:val="26"/>
          <w:szCs w:val="26"/>
        </w:rPr>
        <w:t>города Переславля-Залесского</w:t>
      </w:r>
      <w:r w:rsidRPr="00DC3D44">
        <w:rPr>
          <w:sz w:val="26"/>
          <w:szCs w:val="26"/>
        </w:rPr>
        <w:tab/>
      </w:r>
      <w:r w:rsidRPr="00DC3D44">
        <w:rPr>
          <w:sz w:val="26"/>
          <w:szCs w:val="26"/>
        </w:rPr>
        <w:tab/>
      </w:r>
      <w:r w:rsidRPr="00DC3D44">
        <w:rPr>
          <w:sz w:val="26"/>
          <w:szCs w:val="26"/>
        </w:rPr>
        <w:tab/>
      </w:r>
      <w:r w:rsidRPr="00DC3D44">
        <w:rPr>
          <w:sz w:val="26"/>
          <w:szCs w:val="26"/>
        </w:rPr>
        <w:tab/>
      </w:r>
      <w:r w:rsidRPr="00DC3D44">
        <w:rPr>
          <w:sz w:val="26"/>
          <w:szCs w:val="26"/>
        </w:rPr>
        <w:tab/>
      </w:r>
      <w:r w:rsidRPr="00DC3D44">
        <w:rPr>
          <w:sz w:val="26"/>
          <w:szCs w:val="26"/>
        </w:rPr>
        <w:tab/>
        <w:t>В.А. Астраханцев</w:t>
      </w:r>
    </w:p>
    <w:p w:rsidR="009D6FFD" w:rsidRDefault="009D6FFD" w:rsidP="00C31158">
      <w:pPr>
        <w:ind w:left="5670"/>
      </w:pPr>
    </w:p>
    <w:p w:rsidR="009D6FFD" w:rsidRDefault="009D6FFD" w:rsidP="00C31158">
      <w:pPr>
        <w:ind w:left="5670"/>
      </w:pPr>
    </w:p>
    <w:p w:rsidR="009D6FFD" w:rsidRDefault="009D6FFD" w:rsidP="00C31158">
      <w:pPr>
        <w:ind w:left="5670"/>
      </w:pPr>
    </w:p>
    <w:p w:rsidR="009D6FFD" w:rsidRDefault="009D6FFD" w:rsidP="00C31158">
      <w:pPr>
        <w:ind w:left="5670"/>
      </w:pPr>
    </w:p>
    <w:p w:rsidR="009D6FFD" w:rsidRPr="00DC3D44" w:rsidRDefault="009D6FFD" w:rsidP="00C31158">
      <w:pPr>
        <w:ind w:left="5670"/>
      </w:pPr>
      <w:r w:rsidRPr="00DC3D44">
        <w:t>Приложение к постановлению</w:t>
      </w:r>
    </w:p>
    <w:p w:rsidR="009D6FFD" w:rsidRPr="00DC3D44" w:rsidRDefault="009D6FFD" w:rsidP="00C31158">
      <w:pPr>
        <w:tabs>
          <w:tab w:val="right" w:pos="9355"/>
        </w:tabs>
        <w:autoSpaceDE w:val="0"/>
        <w:autoSpaceDN w:val="0"/>
        <w:ind w:left="5670"/>
        <w:contextualSpacing/>
      </w:pPr>
      <w:r w:rsidRPr="00DC3D44">
        <w:t>Администрации городского округа</w:t>
      </w:r>
    </w:p>
    <w:p w:rsidR="009D6FFD" w:rsidRPr="00DC3D44" w:rsidRDefault="009D6FFD" w:rsidP="00C31158">
      <w:pPr>
        <w:tabs>
          <w:tab w:val="right" w:pos="9355"/>
        </w:tabs>
        <w:autoSpaceDE w:val="0"/>
        <w:autoSpaceDN w:val="0"/>
        <w:ind w:left="5670"/>
        <w:contextualSpacing/>
      </w:pPr>
      <w:r w:rsidRPr="00DC3D44">
        <w:t>города Переславля-Залесского</w:t>
      </w:r>
    </w:p>
    <w:p w:rsidR="009D6FFD" w:rsidRPr="00DC3D44" w:rsidRDefault="009D6FFD" w:rsidP="00C31158">
      <w:pPr>
        <w:ind w:left="5670"/>
      </w:pPr>
      <w:r w:rsidRPr="00DC3D44">
        <w:t>от</w:t>
      </w:r>
      <w:r w:rsidRPr="00DC3D44">
        <w:tab/>
      </w:r>
      <w:r w:rsidRPr="00DC3D44">
        <w:tab/>
        <w:t xml:space="preserve">№ </w:t>
      </w:r>
    </w:p>
    <w:p w:rsidR="009D6FFD" w:rsidRPr="00DC3D44" w:rsidRDefault="009D6FFD" w:rsidP="00C31158">
      <w:pPr>
        <w:tabs>
          <w:tab w:val="right" w:pos="9355"/>
        </w:tabs>
        <w:autoSpaceDE w:val="0"/>
        <w:autoSpaceDN w:val="0"/>
        <w:ind w:left="5387"/>
        <w:contextualSpacing/>
        <w:jc w:val="both"/>
      </w:pPr>
    </w:p>
    <w:p w:rsidR="009D6FFD" w:rsidRPr="00DC3D44" w:rsidRDefault="009D6FFD" w:rsidP="00C31158">
      <w:pPr>
        <w:ind w:firstLine="709"/>
        <w:jc w:val="both"/>
        <w:outlineLvl w:val="0"/>
        <w:rPr>
          <w:kern w:val="36"/>
        </w:rPr>
      </w:pPr>
      <w:r w:rsidRPr="00DC3D44">
        <w:rPr>
          <w:bCs/>
          <w:kern w:val="36"/>
        </w:rPr>
        <w:t>Изменения, вносимые в городскую целевую программу «Обеспечение первичных мер пожарной безопасности городского округа город Переславль-Залесский» на 2019-2021 годы</w:t>
      </w:r>
      <w:r w:rsidRPr="00DC3D44">
        <w:rPr>
          <w:kern w:val="36"/>
        </w:rPr>
        <w:t>:</w:t>
      </w:r>
    </w:p>
    <w:p w:rsidR="009D6FFD" w:rsidRPr="00DC3D44" w:rsidRDefault="009D6FFD" w:rsidP="00C31158">
      <w:pPr>
        <w:ind w:firstLine="709"/>
        <w:jc w:val="both"/>
        <w:outlineLvl w:val="0"/>
        <w:rPr>
          <w:kern w:val="36"/>
        </w:rPr>
      </w:pPr>
    </w:p>
    <w:p w:rsidR="009D6FFD" w:rsidRPr="00DC3D44" w:rsidRDefault="009D6FFD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DC3D44">
        <w:rPr>
          <w:kern w:val="36"/>
        </w:rPr>
        <w:t xml:space="preserve">1. </w:t>
      </w:r>
      <w:r w:rsidRPr="00DC3D44">
        <w:rPr>
          <w:bCs/>
        </w:rPr>
        <w:t>В</w:t>
      </w:r>
      <w:r w:rsidRPr="00DC3D44">
        <w:t xml:space="preserve"> разделе «Паспорт Программы» строку «Объемы и источники финансирования Программы» изложить в следующей редакции:</w:t>
      </w:r>
    </w:p>
    <w:tbl>
      <w:tblPr>
        <w:tblW w:w="9584" w:type="dxa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6"/>
        <w:gridCol w:w="6388"/>
      </w:tblGrid>
      <w:tr w:rsidR="009D6FFD" w:rsidRPr="00DC3D44" w:rsidTr="0077173B">
        <w:trPr>
          <w:trHeight w:val="65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FD" w:rsidRPr="00DC3D44" w:rsidRDefault="009D6FFD" w:rsidP="0077173B">
            <w:pPr>
              <w:ind w:left="87"/>
            </w:pPr>
            <w:r w:rsidRPr="00DC3D44">
              <w:t>Объемы и источники финансирования Программы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FD" w:rsidRPr="00DC3D44" w:rsidRDefault="009D6FFD" w:rsidP="0077173B">
            <w:pPr>
              <w:ind w:left="141" w:right="147"/>
              <w:jc w:val="both"/>
            </w:pPr>
            <w:r w:rsidRPr="00DC3D44">
              <w:t>14 457,69 тыс. руб. в том числе:</w:t>
            </w:r>
          </w:p>
          <w:p w:rsidR="009D6FFD" w:rsidRPr="00DC3D44" w:rsidRDefault="009D6FFD" w:rsidP="00DE534B">
            <w:pPr>
              <w:ind w:left="141" w:right="147"/>
              <w:jc w:val="both"/>
            </w:pPr>
            <w:r w:rsidRPr="00DC3D44">
              <w:t>- средства бюджета городского округа – 14 457,69 тыс. руб. в том числе по годам:</w:t>
            </w:r>
          </w:p>
          <w:p w:rsidR="009D6FFD" w:rsidRPr="00DC3D44" w:rsidRDefault="009D6FFD" w:rsidP="0077173B">
            <w:pPr>
              <w:ind w:left="141" w:right="147"/>
              <w:jc w:val="both"/>
            </w:pPr>
          </w:p>
          <w:p w:rsidR="009D6FFD" w:rsidRPr="00DC3D44" w:rsidRDefault="009D6FFD" w:rsidP="0077173B">
            <w:pPr>
              <w:ind w:left="141" w:right="147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C3D44">
                <w:t>2019 г</w:t>
              </w:r>
            </w:smartTag>
            <w:r w:rsidRPr="00DC3D44">
              <w:t>. – 1 410,41 тыс. руб., в том числе:</w:t>
            </w:r>
          </w:p>
          <w:p w:rsidR="009D6FFD" w:rsidRPr="00DC3D44" w:rsidRDefault="009D6FFD" w:rsidP="0077173B">
            <w:pPr>
              <w:ind w:left="141" w:right="147"/>
              <w:jc w:val="both"/>
            </w:pPr>
            <w:r w:rsidRPr="00DC3D44">
              <w:t>- средства бюджета городского округа–1 410,41тыс. руб.;</w:t>
            </w:r>
          </w:p>
          <w:p w:rsidR="009D6FFD" w:rsidRPr="00DC3D44" w:rsidRDefault="009D6FFD" w:rsidP="0077173B">
            <w:pPr>
              <w:ind w:left="141" w:right="147"/>
              <w:jc w:val="both"/>
            </w:pPr>
          </w:p>
          <w:p w:rsidR="009D6FFD" w:rsidRPr="00DC3D44" w:rsidRDefault="009D6FFD" w:rsidP="0077173B">
            <w:pPr>
              <w:ind w:left="141" w:right="147"/>
              <w:jc w:val="both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C3D44">
                <w:t>2020 г</w:t>
              </w:r>
            </w:smartTag>
            <w:r w:rsidRPr="00DC3D44">
              <w:t>. – 8 554,00 тыс. руб., в том числе:</w:t>
            </w:r>
          </w:p>
          <w:p w:rsidR="009D6FFD" w:rsidRPr="00DC3D44" w:rsidRDefault="009D6FFD" w:rsidP="0077173B">
            <w:pPr>
              <w:ind w:left="141" w:right="147"/>
              <w:jc w:val="both"/>
            </w:pPr>
            <w:r w:rsidRPr="00DC3D44">
              <w:t>- средства бюджета городского округа –8 554,00тыс. руб.;</w:t>
            </w:r>
          </w:p>
          <w:p w:rsidR="009D6FFD" w:rsidRPr="00DC3D44" w:rsidRDefault="009D6FFD" w:rsidP="0077173B">
            <w:pPr>
              <w:ind w:left="141" w:right="147"/>
              <w:jc w:val="both"/>
            </w:pPr>
          </w:p>
          <w:p w:rsidR="009D6FFD" w:rsidRPr="00DC3D44" w:rsidRDefault="009D6FFD" w:rsidP="0077173B">
            <w:pPr>
              <w:ind w:left="141" w:right="147"/>
              <w:jc w:val="both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DC3D44">
                <w:t>2021 г</w:t>
              </w:r>
            </w:smartTag>
            <w:r w:rsidRPr="00DC3D44">
              <w:t>. – 4 493,28 тыс. руб., в том числе:</w:t>
            </w:r>
          </w:p>
          <w:p w:rsidR="009D6FFD" w:rsidRPr="00DC3D44" w:rsidRDefault="009D6FFD" w:rsidP="00FB30F8">
            <w:pPr>
              <w:ind w:left="151" w:right="137"/>
              <w:jc w:val="both"/>
            </w:pPr>
            <w:r w:rsidRPr="00DC3D44">
              <w:t>- средства бюджета городского округа –4 493,28 тыс. руб.</w:t>
            </w:r>
          </w:p>
          <w:p w:rsidR="009D6FFD" w:rsidRPr="00DC3D44" w:rsidRDefault="009D6FFD" w:rsidP="00FB30F8">
            <w:pPr>
              <w:ind w:left="151" w:right="137"/>
              <w:jc w:val="both"/>
            </w:pPr>
          </w:p>
          <w:p w:rsidR="009D6FFD" w:rsidRPr="00DC3D44" w:rsidRDefault="009D6FFD" w:rsidP="00130704">
            <w:pPr>
              <w:ind w:left="151" w:right="137"/>
              <w:jc w:val="both"/>
            </w:pPr>
            <w:r w:rsidRPr="00DC3D44">
              <w:t>Справочно:</w:t>
            </w:r>
          </w:p>
          <w:p w:rsidR="009D6FFD" w:rsidRPr="00DC3D44" w:rsidRDefault="009D6FFD" w:rsidP="00130704">
            <w:pPr>
              <w:ind w:left="151" w:right="137"/>
              <w:jc w:val="both"/>
            </w:pPr>
            <w:r w:rsidRPr="00DC3D44">
              <w:t>по бюджету на 2022 год предусмотрено - 3 916,09 тыс. руб., в том числе:</w:t>
            </w:r>
          </w:p>
          <w:p w:rsidR="009D6FFD" w:rsidRPr="00DC3D44" w:rsidRDefault="009D6FFD" w:rsidP="00FB30F8">
            <w:pPr>
              <w:ind w:left="151" w:right="137"/>
              <w:jc w:val="both"/>
            </w:pPr>
            <w:r w:rsidRPr="00DC3D44">
              <w:t>- средства бюджета городского округа –3 916,09 тыс. руб.</w:t>
            </w:r>
          </w:p>
          <w:p w:rsidR="009D6FFD" w:rsidRPr="00DC3D44" w:rsidRDefault="009D6FFD" w:rsidP="008A50CF">
            <w:pPr>
              <w:ind w:left="151" w:right="137"/>
              <w:jc w:val="both"/>
            </w:pPr>
          </w:p>
        </w:tc>
      </w:tr>
    </w:tbl>
    <w:p w:rsidR="009D6FFD" w:rsidRPr="00DC3D44" w:rsidRDefault="009D6FFD" w:rsidP="00C31158">
      <w:pPr>
        <w:ind w:firstLine="709"/>
        <w:jc w:val="both"/>
        <w:outlineLvl w:val="0"/>
        <w:rPr>
          <w:kern w:val="36"/>
        </w:rPr>
      </w:pPr>
    </w:p>
    <w:p w:rsidR="009D6FFD" w:rsidRPr="00DC3D44" w:rsidRDefault="009D6FFD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DC3D44">
        <w:t>2. Таблицу «Общая потребность в ресурсах» изложить в следующей редакции:</w:t>
      </w:r>
    </w:p>
    <w:tbl>
      <w:tblPr>
        <w:tblW w:w="971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52"/>
        <w:gridCol w:w="1276"/>
        <w:gridCol w:w="1417"/>
        <w:gridCol w:w="1276"/>
        <w:gridCol w:w="1417"/>
        <w:gridCol w:w="1276"/>
      </w:tblGrid>
      <w:tr w:rsidR="009D6FFD" w:rsidRPr="00DC3D44" w:rsidTr="0077173B">
        <w:trPr>
          <w:trHeight w:val="127"/>
          <w:jc w:val="center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FFD" w:rsidRPr="00DC3D44" w:rsidRDefault="009D6FFD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D44">
              <w:t xml:space="preserve">Наименование </w:t>
            </w:r>
          </w:p>
          <w:p w:rsidR="009D6FFD" w:rsidRPr="00DC3D44" w:rsidRDefault="009D6FFD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D44"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FFD" w:rsidRPr="00DC3D44" w:rsidRDefault="009D6FFD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D44">
              <w:t>Единица измерения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FFD" w:rsidRPr="00DC3D44" w:rsidRDefault="009D6FFD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D44">
              <w:t>Потребность</w:t>
            </w:r>
          </w:p>
        </w:tc>
      </w:tr>
      <w:tr w:rsidR="009D6FFD" w:rsidRPr="00DC3D44" w:rsidTr="0077173B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FFD" w:rsidRPr="00DC3D44" w:rsidRDefault="009D6FFD" w:rsidP="007717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FFD" w:rsidRPr="00DC3D44" w:rsidRDefault="009D6FFD" w:rsidP="007717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FFD" w:rsidRPr="00DC3D44" w:rsidRDefault="009D6FFD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D44"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FFD" w:rsidRPr="00DC3D44" w:rsidRDefault="009D6FFD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D44">
              <w:t>В том числе по годам</w:t>
            </w:r>
          </w:p>
        </w:tc>
      </w:tr>
      <w:tr w:rsidR="009D6FFD" w:rsidRPr="00DC3D44" w:rsidTr="0077173B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FFD" w:rsidRPr="00DC3D44" w:rsidRDefault="009D6FFD" w:rsidP="007717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FFD" w:rsidRPr="00DC3D44" w:rsidRDefault="009D6FFD" w:rsidP="007717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FFD" w:rsidRPr="00DC3D44" w:rsidRDefault="009D6FFD" w:rsidP="007717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FFD" w:rsidRPr="00DC3D44" w:rsidRDefault="009D6FFD" w:rsidP="0077173B">
            <w:pPr>
              <w:autoSpaceDE w:val="0"/>
              <w:autoSpaceDN w:val="0"/>
              <w:jc w:val="center"/>
            </w:pPr>
            <w:r w:rsidRPr="00DC3D44"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FD" w:rsidRPr="00DC3D44" w:rsidRDefault="009D6FFD" w:rsidP="0077173B">
            <w:pPr>
              <w:autoSpaceDE w:val="0"/>
              <w:autoSpaceDN w:val="0"/>
              <w:jc w:val="center"/>
            </w:pPr>
            <w:r w:rsidRPr="00DC3D44"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FD" w:rsidRPr="00DC3D44" w:rsidRDefault="009D6FFD" w:rsidP="0077173B">
            <w:pPr>
              <w:autoSpaceDE w:val="0"/>
              <w:autoSpaceDN w:val="0"/>
              <w:jc w:val="center"/>
            </w:pPr>
            <w:r w:rsidRPr="00DC3D44">
              <w:t>2021 год</w:t>
            </w:r>
          </w:p>
        </w:tc>
      </w:tr>
      <w:tr w:rsidR="009D6FFD" w:rsidRPr="00DC3D44" w:rsidTr="0077173B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FFD" w:rsidRPr="00DC3D44" w:rsidRDefault="009D6FFD" w:rsidP="0077173B">
            <w:pPr>
              <w:widowControl w:val="0"/>
              <w:autoSpaceDE w:val="0"/>
              <w:autoSpaceDN w:val="0"/>
              <w:adjustRightInd w:val="0"/>
            </w:pPr>
            <w:r w:rsidRPr="00DC3D44"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FFD" w:rsidRPr="00DC3D44" w:rsidRDefault="009D6FFD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D44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FFD" w:rsidRPr="00DC3D44" w:rsidRDefault="009D6FFD" w:rsidP="00A11191">
            <w:pPr>
              <w:jc w:val="center"/>
            </w:pPr>
            <w:r w:rsidRPr="00DC3D44">
              <w:t>14 457,69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FFD" w:rsidRPr="00DC3D44" w:rsidRDefault="009D6FFD" w:rsidP="00130704">
            <w:pPr>
              <w:autoSpaceDE w:val="0"/>
              <w:autoSpaceDN w:val="0"/>
              <w:jc w:val="center"/>
            </w:pPr>
            <w:r w:rsidRPr="00DC3D44">
              <w:t>1 410,41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FD" w:rsidRPr="00DC3D44" w:rsidRDefault="009D6FFD" w:rsidP="00A11191">
            <w:pPr>
              <w:jc w:val="center"/>
            </w:pPr>
            <w:r w:rsidRPr="00DC3D44">
              <w:t>8 554,00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FD" w:rsidRPr="00DC3D44" w:rsidRDefault="009D6FFD" w:rsidP="00130704">
            <w:pPr>
              <w:autoSpaceDE w:val="0"/>
              <w:autoSpaceDN w:val="0"/>
              <w:jc w:val="center"/>
            </w:pPr>
            <w:r w:rsidRPr="00DC3D44">
              <w:t>4 493,28</w:t>
            </w:r>
          </w:p>
        </w:tc>
      </w:tr>
      <w:tr w:rsidR="009D6FFD" w:rsidRPr="00DC3D44" w:rsidTr="0077173B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FFD" w:rsidRPr="00DC3D44" w:rsidRDefault="009D6FFD" w:rsidP="0077173B">
            <w:pPr>
              <w:widowControl w:val="0"/>
              <w:autoSpaceDE w:val="0"/>
              <w:autoSpaceDN w:val="0"/>
              <w:adjustRightInd w:val="0"/>
            </w:pPr>
            <w:r w:rsidRPr="00DC3D44">
              <w:t>- 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FFD" w:rsidRPr="00DC3D44" w:rsidRDefault="009D6FFD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D44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FFD" w:rsidRPr="00DC3D44" w:rsidRDefault="009D6FFD" w:rsidP="00A11191">
            <w:pPr>
              <w:jc w:val="center"/>
            </w:pPr>
            <w:r w:rsidRPr="00DC3D44">
              <w:t>14 457,69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FFD" w:rsidRPr="00DC3D44" w:rsidRDefault="009D6FFD" w:rsidP="00980D0B">
            <w:pPr>
              <w:autoSpaceDE w:val="0"/>
              <w:autoSpaceDN w:val="0"/>
              <w:jc w:val="center"/>
            </w:pPr>
            <w:r w:rsidRPr="00DC3D44">
              <w:t>1 410,41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FD" w:rsidRPr="00DC3D44" w:rsidRDefault="009D6FFD" w:rsidP="00A11191">
            <w:pPr>
              <w:jc w:val="center"/>
            </w:pPr>
            <w:r w:rsidRPr="00DC3D44">
              <w:t>8 554,00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FD" w:rsidRPr="00DC3D44" w:rsidRDefault="009D6FFD" w:rsidP="00980D0B">
            <w:pPr>
              <w:autoSpaceDE w:val="0"/>
              <w:autoSpaceDN w:val="0"/>
              <w:jc w:val="center"/>
            </w:pPr>
            <w:r w:rsidRPr="00DC3D44">
              <w:t>4 493,28</w:t>
            </w:r>
          </w:p>
        </w:tc>
      </w:tr>
    </w:tbl>
    <w:p w:rsidR="009D6FFD" w:rsidRPr="00DC3D44" w:rsidRDefault="009D6FFD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</w:pPr>
    </w:p>
    <w:p w:rsidR="009D6FFD" w:rsidRPr="00DC3D44" w:rsidRDefault="009D6FFD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  <w:r w:rsidRPr="00DC3D44">
        <w:t>3. Таблицу раздела «6. Перечень программных мероприятий» изложить в следующей редакции:</w:t>
      </w:r>
    </w:p>
    <w:p w:rsidR="009D6FFD" w:rsidRPr="00DC3D44" w:rsidRDefault="009D6FFD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9D6FFD" w:rsidRPr="00DC3D44" w:rsidRDefault="009D6FFD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9D6FFD" w:rsidRPr="00DC3D44" w:rsidRDefault="009D6FFD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9D6FFD" w:rsidRPr="00DC3D44" w:rsidRDefault="009D6FFD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9D6FFD" w:rsidRPr="00DC3D44" w:rsidRDefault="009D6FFD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9D6FFD" w:rsidRPr="00DC3D44" w:rsidRDefault="009D6FFD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9D6FFD" w:rsidRPr="00DC3D44" w:rsidRDefault="009D6FFD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9D6FFD" w:rsidRPr="00DC3D44" w:rsidRDefault="009D6FFD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  <w:sectPr w:rsidR="009D6FFD" w:rsidRPr="00DC3D44" w:rsidSect="00130704">
          <w:headerReference w:type="even" r:id="rId8"/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tbl>
      <w:tblPr>
        <w:tblW w:w="143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7"/>
        <w:gridCol w:w="3543"/>
        <w:gridCol w:w="1136"/>
        <w:gridCol w:w="1560"/>
        <w:gridCol w:w="1135"/>
        <w:gridCol w:w="28"/>
        <w:gridCol w:w="1531"/>
        <w:gridCol w:w="1276"/>
        <w:gridCol w:w="1418"/>
        <w:gridCol w:w="2012"/>
      </w:tblGrid>
      <w:tr w:rsidR="009D6FFD" w:rsidRPr="00DC3D44" w:rsidTr="00C24FDC">
        <w:tc>
          <w:tcPr>
            <w:tcW w:w="707" w:type="dxa"/>
            <w:vMerge w:val="restart"/>
            <w:vAlign w:val="center"/>
          </w:tcPr>
          <w:p w:rsidR="009D6FFD" w:rsidRPr="00DC3D44" w:rsidRDefault="009D6FFD" w:rsidP="0077173B">
            <w:pPr>
              <w:jc w:val="center"/>
            </w:pPr>
            <w:r w:rsidRPr="00DC3D44">
              <w:rPr>
                <w:lang w:eastAsia="en-US"/>
              </w:rPr>
              <w:tab/>
            </w:r>
            <w:r w:rsidRPr="00DC3D44">
              <w:t>№ п/п</w:t>
            </w:r>
          </w:p>
        </w:tc>
        <w:tc>
          <w:tcPr>
            <w:tcW w:w="3543" w:type="dxa"/>
            <w:vMerge w:val="restart"/>
            <w:vAlign w:val="center"/>
          </w:tcPr>
          <w:p w:rsidR="009D6FFD" w:rsidRPr="00DC3D44" w:rsidRDefault="009D6FFD" w:rsidP="0077173B">
            <w:pPr>
              <w:jc w:val="center"/>
            </w:pPr>
            <w:r w:rsidRPr="00DC3D44">
              <w:t>Наименование задачи, результата, мероприятия</w:t>
            </w:r>
          </w:p>
        </w:tc>
        <w:tc>
          <w:tcPr>
            <w:tcW w:w="1136" w:type="dxa"/>
            <w:vMerge w:val="restart"/>
            <w:vAlign w:val="center"/>
          </w:tcPr>
          <w:p w:rsidR="009D6FFD" w:rsidRPr="00DC3D44" w:rsidRDefault="009D6FFD" w:rsidP="0077173B">
            <w:pPr>
              <w:jc w:val="center"/>
            </w:pPr>
            <w:r w:rsidRPr="00DC3D44">
              <w:t>Единица измерения</w:t>
            </w:r>
          </w:p>
        </w:tc>
        <w:tc>
          <w:tcPr>
            <w:tcW w:w="5530" w:type="dxa"/>
            <w:gridSpan w:val="5"/>
            <w:vAlign w:val="center"/>
          </w:tcPr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Значение результата, объем финансирования мероприятий</w:t>
            </w:r>
          </w:p>
        </w:tc>
        <w:tc>
          <w:tcPr>
            <w:tcW w:w="1418" w:type="dxa"/>
            <w:vMerge w:val="restart"/>
            <w:vAlign w:val="center"/>
          </w:tcPr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Источник финансирования</w:t>
            </w:r>
          </w:p>
        </w:tc>
        <w:tc>
          <w:tcPr>
            <w:tcW w:w="2012" w:type="dxa"/>
            <w:vMerge w:val="restart"/>
            <w:vAlign w:val="center"/>
          </w:tcPr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Исполнители</w:t>
            </w:r>
          </w:p>
        </w:tc>
      </w:tr>
      <w:tr w:rsidR="009D6FFD" w:rsidRPr="00DC3D44" w:rsidTr="00C24FDC">
        <w:tc>
          <w:tcPr>
            <w:tcW w:w="707" w:type="dxa"/>
            <w:vMerge/>
          </w:tcPr>
          <w:p w:rsidR="009D6FFD" w:rsidRPr="00DC3D44" w:rsidRDefault="009D6FFD" w:rsidP="0077173B">
            <w:pPr>
              <w:jc w:val="both"/>
            </w:pPr>
          </w:p>
        </w:tc>
        <w:tc>
          <w:tcPr>
            <w:tcW w:w="3543" w:type="dxa"/>
            <w:vMerge/>
          </w:tcPr>
          <w:p w:rsidR="009D6FFD" w:rsidRPr="00DC3D44" w:rsidRDefault="009D6FFD" w:rsidP="0077173B">
            <w:pPr>
              <w:jc w:val="both"/>
            </w:pPr>
          </w:p>
        </w:tc>
        <w:tc>
          <w:tcPr>
            <w:tcW w:w="1136" w:type="dxa"/>
            <w:vMerge/>
          </w:tcPr>
          <w:p w:rsidR="009D6FFD" w:rsidRPr="00DC3D44" w:rsidRDefault="009D6FFD" w:rsidP="0077173B">
            <w:pPr>
              <w:jc w:val="both"/>
            </w:pPr>
          </w:p>
        </w:tc>
        <w:tc>
          <w:tcPr>
            <w:tcW w:w="1560" w:type="dxa"/>
            <w:vAlign w:val="center"/>
          </w:tcPr>
          <w:p w:rsidR="009D6FFD" w:rsidRPr="00DC3D44" w:rsidRDefault="009D6FFD" w:rsidP="0077173B">
            <w:pPr>
              <w:jc w:val="center"/>
            </w:pPr>
            <w:r w:rsidRPr="00DC3D44">
              <w:t>Всего</w:t>
            </w:r>
          </w:p>
        </w:tc>
        <w:tc>
          <w:tcPr>
            <w:tcW w:w="1135" w:type="dxa"/>
            <w:vAlign w:val="center"/>
          </w:tcPr>
          <w:p w:rsidR="009D6FFD" w:rsidRPr="00DC3D44" w:rsidRDefault="009D6FFD" w:rsidP="0077173B">
            <w:pPr>
              <w:jc w:val="center"/>
            </w:pPr>
            <w:r w:rsidRPr="00DC3D44">
              <w:t>2019 год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2020 год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2021 год</w:t>
            </w:r>
          </w:p>
        </w:tc>
        <w:tc>
          <w:tcPr>
            <w:tcW w:w="1418" w:type="dxa"/>
            <w:vMerge/>
          </w:tcPr>
          <w:p w:rsidR="009D6FFD" w:rsidRPr="00DC3D44" w:rsidRDefault="009D6FFD" w:rsidP="0077173B">
            <w:pPr>
              <w:ind w:left="-108" w:right="-108"/>
              <w:jc w:val="both"/>
            </w:pPr>
          </w:p>
        </w:tc>
        <w:tc>
          <w:tcPr>
            <w:tcW w:w="2012" w:type="dxa"/>
            <w:vMerge/>
          </w:tcPr>
          <w:p w:rsidR="009D6FFD" w:rsidRPr="00DC3D44" w:rsidRDefault="009D6FFD" w:rsidP="0077173B">
            <w:pPr>
              <w:ind w:left="-108" w:right="-108"/>
              <w:jc w:val="both"/>
            </w:pPr>
          </w:p>
        </w:tc>
      </w:tr>
      <w:tr w:rsidR="009D6FFD" w:rsidRPr="00DC3D44" w:rsidTr="00CA0CE8">
        <w:tc>
          <w:tcPr>
            <w:tcW w:w="14346" w:type="dxa"/>
            <w:gridSpan w:val="10"/>
            <w:vAlign w:val="center"/>
          </w:tcPr>
          <w:p w:rsidR="009D6FFD" w:rsidRPr="00DC3D44" w:rsidRDefault="009D6FFD" w:rsidP="0077173B">
            <w:pPr>
              <w:ind w:left="34" w:right="-108"/>
            </w:pPr>
            <w:r w:rsidRPr="00DC3D44">
              <w:t>Задача 1.Обеспечение пожарной безопасности на территории городского округа город Переславль-Залесский.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5E2A70">
            <w:pPr>
              <w:ind w:left="-142" w:right="-108"/>
              <w:jc w:val="center"/>
            </w:pPr>
            <w:r w:rsidRPr="00DC3D44">
              <w:t>1.1.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6FFD" w:rsidRPr="00DC3D44" w:rsidRDefault="009D6FFD" w:rsidP="0077173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DC3D44">
              <w:rPr>
                <w:kern w:val="2"/>
                <w:lang w:eastAsia="en-US"/>
              </w:rPr>
              <w:t>Оборудование и поддержание противопожарных водоемов (по 3 ед. ежегодно) в готовности к применению</w:t>
            </w:r>
          </w:p>
        </w:tc>
        <w:tc>
          <w:tcPr>
            <w:tcW w:w="1136" w:type="dxa"/>
            <w:vAlign w:val="center"/>
          </w:tcPr>
          <w:p w:rsidR="009D6FFD" w:rsidRPr="00DC3D44" w:rsidRDefault="009D6FFD" w:rsidP="0077173B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77173B">
            <w:pPr>
              <w:jc w:val="center"/>
            </w:pPr>
            <w:r w:rsidRPr="00DC3D44">
              <w:t>900,81</w:t>
            </w:r>
          </w:p>
        </w:tc>
        <w:tc>
          <w:tcPr>
            <w:tcW w:w="1135" w:type="dxa"/>
            <w:vAlign w:val="center"/>
          </w:tcPr>
          <w:p w:rsidR="009D6FFD" w:rsidRPr="00DC3D44" w:rsidRDefault="009D6FFD" w:rsidP="0077173B">
            <w:pPr>
              <w:jc w:val="center"/>
            </w:pPr>
            <w:r w:rsidRPr="00DC3D44">
              <w:t>100,00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410,31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390,50</w:t>
            </w:r>
          </w:p>
        </w:tc>
        <w:tc>
          <w:tcPr>
            <w:tcW w:w="1418" w:type="dxa"/>
          </w:tcPr>
          <w:p w:rsidR="009D6FFD" w:rsidRPr="00DC3D44" w:rsidRDefault="009D6FFD" w:rsidP="0077173B"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6FFD" w:rsidRPr="00DC3D44" w:rsidRDefault="009D6FFD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МКУ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5E2A70">
            <w:pPr>
              <w:ind w:left="-142" w:right="-108"/>
              <w:jc w:val="center"/>
            </w:pPr>
            <w:r w:rsidRPr="00DC3D44">
              <w:t>1.2.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6FFD" w:rsidRPr="00DC3D44" w:rsidRDefault="009D6FFD" w:rsidP="0077173B">
            <w:pPr>
              <w:suppressAutoHyphens/>
              <w:snapToGrid w:val="0"/>
              <w:rPr>
                <w:lang w:eastAsia="en-US"/>
              </w:rPr>
            </w:pPr>
            <w:r w:rsidRPr="00DC3D44">
              <w:rPr>
                <w:lang w:eastAsia="en-US"/>
              </w:rPr>
              <w:t>Ремонт (замена) пожарных гидрантов</w:t>
            </w:r>
          </w:p>
        </w:tc>
        <w:tc>
          <w:tcPr>
            <w:tcW w:w="1136" w:type="dxa"/>
            <w:vAlign w:val="center"/>
          </w:tcPr>
          <w:p w:rsidR="009D6FFD" w:rsidRPr="00DC3D44" w:rsidRDefault="009D6FFD" w:rsidP="0077173B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77173B">
            <w:pPr>
              <w:jc w:val="center"/>
            </w:pPr>
            <w:r w:rsidRPr="00DC3D44">
              <w:t>236,82</w:t>
            </w:r>
          </w:p>
        </w:tc>
        <w:tc>
          <w:tcPr>
            <w:tcW w:w="1135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11,00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C24FDC">
            <w:pPr>
              <w:ind w:left="-108" w:right="-108"/>
              <w:jc w:val="center"/>
            </w:pPr>
            <w:r w:rsidRPr="00DC3D44">
              <w:t>117,21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C24FDC">
            <w:pPr>
              <w:ind w:left="-108" w:right="-108"/>
              <w:jc w:val="center"/>
            </w:pPr>
            <w:r w:rsidRPr="00DC3D44">
              <w:t>108,61</w:t>
            </w:r>
          </w:p>
        </w:tc>
        <w:tc>
          <w:tcPr>
            <w:tcW w:w="1418" w:type="dxa"/>
          </w:tcPr>
          <w:p w:rsidR="009D6FFD" w:rsidRPr="00DC3D44" w:rsidRDefault="009D6FFD" w:rsidP="0077173B">
            <w:pPr>
              <w:ind w:right="-108"/>
            </w:pPr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6FFD" w:rsidRPr="00DC3D44" w:rsidRDefault="009D6FFD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МКУ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5E2A70">
            <w:pPr>
              <w:ind w:left="-142" w:right="-108"/>
              <w:jc w:val="center"/>
            </w:pPr>
            <w:r w:rsidRPr="00DC3D44">
              <w:t>1.3.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6FFD" w:rsidRPr="00DC3D44" w:rsidRDefault="009D6FFD" w:rsidP="0077173B">
            <w:pPr>
              <w:suppressAutoHyphens/>
              <w:snapToGrid w:val="0"/>
              <w:rPr>
                <w:lang w:eastAsia="en-US"/>
              </w:rPr>
            </w:pPr>
            <w:r w:rsidRPr="00DC3D44">
              <w:rPr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136" w:type="dxa"/>
            <w:vAlign w:val="center"/>
          </w:tcPr>
          <w:p w:rsidR="009D6FFD" w:rsidRPr="00DC3D44" w:rsidRDefault="009D6FFD" w:rsidP="0077173B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77173B">
            <w:pPr>
              <w:jc w:val="center"/>
            </w:pPr>
            <w:r w:rsidRPr="00DC3D44">
              <w:t>472,67</w:t>
            </w:r>
          </w:p>
        </w:tc>
        <w:tc>
          <w:tcPr>
            <w:tcW w:w="1135" w:type="dxa"/>
            <w:vAlign w:val="center"/>
          </w:tcPr>
          <w:p w:rsidR="009D6FFD" w:rsidRPr="00DC3D44" w:rsidRDefault="009D6FFD" w:rsidP="0077173B">
            <w:pPr>
              <w:jc w:val="center"/>
            </w:pPr>
            <w:r w:rsidRPr="00DC3D44">
              <w:t>139,00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170,96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162,71</w:t>
            </w:r>
          </w:p>
        </w:tc>
        <w:tc>
          <w:tcPr>
            <w:tcW w:w="1418" w:type="dxa"/>
          </w:tcPr>
          <w:p w:rsidR="009D6FFD" w:rsidRPr="00DC3D44" w:rsidRDefault="009D6FFD" w:rsidP="0077173B">
            <w:pPr>
              <w:ind w:right="-108"/>
            </w:pPr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6FFD" w:rsidRPr="00DC3D44" w:rsidRDefault="009D6FFD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Администрация г. Переславля-Залесского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5E2A70">
            <w:pPr>
              <w:ind w:left="-142" w:right="-108"/>
              <w:jc w:val="center"/>
            </w:pPr>
            <w:r w:rsidRPr="00DC3D44">
              <w:t>1.4.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6FFD" w:rsidRPr="00DC3D44" w:rsidRDefault="009D6FFD" w:rsidP="0077173B">
            <w:pPr>
              <w:suppressAutoHyphens/>
              <w:snapToGrid w:val="0"/>
              <w:rPr>
                <w:lang w:eastAsia="en-US"/>
              </w:rPr>
            </w:pPr>
            <w:r w:rsidRPr="00DC3D44">
              <w:rPr>
                <w:lang w:eastAsia="en-US"/>
              </w:rPr>
              <w:t>Разработка ПСД на оснащение средствами АПС и оповещения о пожаре здания МОУ СШ №2,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36" w:type="dxa"/>
          </w:tcPr>
          <w:p w:rsidR="009D6FFD" w:rsidRPr="00DC3D44" w:rsidRDefault="009D6FFD" w:rsidP="0077173B">
            <w:pPr>
              <w:jc w:val="center"/>
            </w:pPr>
            <w:r w:rsidRPr="00DC3D44">
              <w:t>тыс. руб.</w:t>
            </w:r>
          </w:p>
          <w:p w:rsidR="009D6FFD" w:rsidRPr="00DC3D44" w:rsidRDefault="009D6FFD" w:rsidP="0077173B">
            <w:pPr>
              <w:jc w:val="center"/>
            </w:pPr>
          </w:p>
          <w:p w:rsidR="009D6FFD" w:rsidRPr="00DC3D44" w:rsidRDefault="009D6FFD" w:rsidP="0077173B">
            <w:pPr>
              <w:jc w:val="center"/>
            </w:pPr>
          </w:p>
          <w:p w:rsidR="009D6FFD" w:rsidRPr="00DC3D44" w:rsidRDefault="009D6FFD" w:rsidP="0077173B">
            <w:pPr>
              <w:jc w:val="center"/>
            </w:pPr>
            <w:r w:rsidRPr="00DC3D44">
              <w:t>тыс. руб.</w:t>
            </w:r>
          </w:p>
          <w:p w:rsidR="009D6FFD" w:rsidRPr="00DC3D44" w:rsidRDefault="009D6FFD" w:rsidP="0077173B">
            <w:pPr>
              <w:jc w:val="center"/>
            </w:pPr>
          </w:p>
        </w:tc>
        <w:tc>
          <w:tcPr>
            <w:tcW w:w="1560" w:type="dxa"/>
          </w:tcPr>
          <w:p w:rsidR="009D6FFD" w:rsidRPr="00DC3D44" w:rsidRDefault="009D6FFD" w:rsidP="0077173B">
            <w:pPr>
              <w:jc w:val="center"/>
            </w:pPr>
            <w:r w:rsidRPr="00DC3D44">
              <w:t>57,00</w:t>
            </w:r>
          </w:p>
          <w:p w:rsidR="009D6FFD" w:rsidRPr="00DC3D44" w:rsidRDefault="009D6FFD" w:rsidP="0077173B">
            <w:pPr>
              <w:jc w:val="center"/>
            </w:pPr>
          </w:p>
          <w:p w:rsidR="009D6FFD" w:rsidRPr="00DC3D44" w:rsidRDefault="009D6FFD" w:rsidP="0077173B">
            <w:pPr>
              <w:jc w:val="center"/>
            </w:pPr>
          </w:p>
          <w:p w:rsidR="009D6FFD" w:rsidRPr="00DC3D44" w:rsidRDefault="009D6FFD" w:rsidP="0077173B">
            <w:pPr>
              <w:jc w:val="center"/>
            </w:pPr>
            <w:r w:rsidRPr="00DC3D44">
              <w:t>57,00</w:t>
            </w:r>
          </w:p>
        </w:tc>
        <w:tc>
          <w:tcPr>
            <w:tcW w:w="1135" w:type="dxa"/>
          </w:tcPr>
          <w:p w:rsidR="009D6FFD" w:rsidRPr="00DC3D44" w:rsidRDefault="009D6FFD" w:rsidP="0077173B">
            <w:pPr>
              <w:jc w:val="center"/>
            </w:pPr>
            <w:r w:rsidRPr="00DC3D44">
              <w:t>57,00</w:t>
            </w:r>
          </w:p>
          <w:p w:rsidR="009D6FFD" w:rsidRPr="00DC3D44" w:rsidRDefault="009D6FFD" w:rsidP="0077173B">
            <w:pPr>
              <w:jc w:val="center"/>
            </w:pPr>
          </w:p>
          <w:p w:rsidR="009D6FFD" w:rsidRPr="00DC3D44" w:rsidRDefault="009D6FFD" w:rsidP="0077173B">
            <w:pPr>
              <w:jc w:val="center"/>
            </w:pPr>
          </w:p>
          <w:p w:rsidR="009D6FFD" w:rsidRPr="00DC3D44" w:rsidRDefault="009D6FFD" w:rsidP="0077173B">
            <w:pPr>
              <w:jc w:val="center"/>
            </w:pPr>
            <w:r w:rsidRPr="00DC3D44">
              <w:t>57,00</w:t>
            </w:r>
          </w:p>
        </w:tc>
        <w:tc>
          <w:tcPr>
            <w:tcW w:w="1559" w:type="dxa"/>
            <w:gridSpan w:val="2"/>
          </w:tcPr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0,00</w:t>
            </w:r>
          </w:p>
          <w:p w:rsidR="009D6FFD" w:rsidRPr="00DC3D44" w:rsidRDefault="009D6FFD" w:rsidP="0077173B">
            <w:pPr>
              <w:ind w:left="-108" w:right="-108"/>
              <w:jc w:val="center"/>
            </w:pPr>
          </w:p>
          <w:p w:rsidR="009D6FFD" w:rsidRPr="00DC3D44" w:rsidRDefault="009D6FFD" w:rsidP="0077173B">
            <w:pPr>
              <w:ind w:left="-108" w:right="-108"/>
              <w:jc w:val="center"/>
            </w:pPr>
          </w:p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</w:tcPr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0,00</w:t>
            </w:r>
          </w:p>
          <w:p w:rsidR="009D6FFD" w:rsidRPr="00DC3D44" w:rsidRDefault="009D6FFD" w:rsidP="0077173B">
            <w:pPr>
              <w:ind w:left="-108" w:right="-108"/>
              <w:jc w:val="center"/>
            </w:pPr>
          </w:p>
          <w:p w:rsidR="009D6FFD" w:rsidRPr="00DC3D44" w:rsidRDefault="009D6FFD" w:rsidP="0077173B">
            <w:pPr>
              <w:ind w:left="-108" w:right="-108"/>
              <w:jc w:val="center"/>
            </w:pPr>
          </w:p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418" w:type="dxa"/>
          </w:tcPr>
          <w:p w:rsidR="009D6FFD" w:rsidRPr="00DC3D44" w:rsidRDefault="009D6FFD" w:rsidP="0077173B">
            <w:pPr>
              <w:ind w:right="-108"/>
            </w:pPr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6FFD" w:rsidRPr="00DC3D44" w:rsidRDefault="009D6FFD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5E2A70">
            <w:pPr>
              <w:ind w:left="-142" w:right="-108"/>
              <w:jc w:val="center"/>
            </w:pPr>
            <w:r w:rsidRPr="00DC3D44">
              <w:t>1.5.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6FFD" w:rsidRPr="00DC3D44" w:rsidRDefault="009D6FFD" w:rsidP="0077173B">
            <w:pPr>
              <w:suppressAutoHyphens/>
              <w:snapToGrid w:val="0"/>
              <w:rPr>
                <w:lang w:eastAsia="en-US"/>
              </w:rPr>
            </w:pPr>
            <w:r w:rsidRPr="00DC3D44">
              <w:rPr>
                <w:lang w:eastAsia="en-US"/>
              </w:rPr>
              <w:t>Монтаж АПС в подвале МОУ СШ №2,</w:t>
            </w:r>
          </w:p>
          <w:p w:rsidR="009D6FFD" w:rsidRPr="00DC3D44" w:rsidRDefault="009D6FFD" w:rsidP="00BE1092">
            <w:pPr>
              <w:suppressAutoHyphens/>
              <w:snapToGrid w:val="0"/>
              <w:rPr>
                <w:lang w:eastAsia="en-US"/>
              </w:rPr>
            </w:pPr>
            <w:r w:rsidRPr="00DC3D44">
              <w:rPr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36" w:type="dxa"/>
          </w:tcPr>
          <w:p w:rsidR="009D6FFD" w:rsidRPr="00DC3D44" w:rsidRDefault="009D6FFD" w:rsidP="0077173B">
            <w:pPr>
              <w:jc w:val="center"/>
            </w:pPr>
            <w:r w:rsidRPr="00DC3D44">
              <w:t>тыс. руб.</w:t>
            </w:r>
          </w:p>
          <w:p w:rsidR="009D6FFD" w:rsidRPr="00DC3D44" w:rsidRDefault="009D6FFD" w:rsidP="0077173B">
            <w:pPr>
              <w:jc w:val="center"/>
            </w:pPr>
          </w:p>
          <w:p w:rsidR="009D6FFD" w:rsidRPr="00DC3D44" w:rsidRDefault="009D6FFD" w:rsidP="0077173B">
            <w:pPr>
              <w:jc w:val="center"/>
            </w:pPr>
            <w:r w:rsidRPr="00DC3D44">
              <w:t>тыс. руб.</w:t>
            </w:r>
          </w:p>
          <w:p w:rsidR="009D6FFD" w:rsidRPr="00DC3D44" w:rsidRDefault="009D6FFD" w:rsidP="0077173B">
            <w:pPr>
              <w:jc w:val="center"/>
            </w:pPr>
          </w:p>
        </w:tc>
        <w:tc>
          <w:tcPr>
            <w:tcW w:w="1560" w:type="dxa"/>
          </w:tcPr>
          <w:p w:rsidR="009D6FFD" w:rsidRPr="00DC3D44" w:rsidRDefault="009D6FFD" w:rsidP="0077173B">
            <w:pPr>
              <w:jc w:val="center"/>
            </w:pPr>
            <w:r w:rsidRPr="00DC3D44">
              <w:t>68,90</w:t>
            </w:r>
          </w:p>
          <w:p w:rsidR="009D6FFD" w:rsidRPr="00DC3D44" w:rsidRDefault="009D6FFD" w:rsidP="0077173B">
            <w:pPr>
              <w:jc w:val="center"/>
            </w:pPr>
          </w:p>
          <w:p w:rsidR="009D6FFD" w:rsidRPr="00DC3D44" w:rsidRDefault="009D6FFD" w:rsidP="0077173B">
            <w:pPr>
              <w:jc w:val="center"/>
            </w:pPr>
            <w:r w:rsidRPr="00DC3D44">
              <w:t>68,90</w:t>
            </w:r>
          </w:p>
        </w:tc>
        <w:tc>
          <w:tcPr>
            <w:tcW w:w="1135" w:type="dxa"/>
          </w:tcPr>
          <w:p w:rsidR="009D6FFD" w:rsidRPr="00DC3D44" w:rsidRDefault="009D6FFD" w:rsidP="0077173B">
            <w:pPr>
              <w:jc w:val="center"/>
            </w:pPr>
            <w:r w:rsidRPr="00DC3D44">
              <w:t>68,90</w:t>
            </w:r>
          </w:p>
          <w:p w:rsidR="009D6FFD" w:rsidRPr="00DC3D44" w:rsidRDefault="009D6FFD" w:rsidP="0077173B">
            <w:pPr>
              <w:jc w:val="center"/>
            </w:pPr>
          </w:p>
          <w:p w:rsidR="009D6FFD" w:rsidRPr="00DC3D44" w:rsidRDefault="009D6FFD" w:rsidP="0077173B">
            <w:pPr>
              <w:jc w:val="center"/>
            </w:pPr>
            <w:r w:rsidRPr="00DC3D44">
              <w:t>68,90</w:t>
            </w:r>
          </w:p>
        </w:tc>
        <w:tc>
          <w:tcPr>
            <w:tcW w:w="1559" w:type="dxa"/>
            <w:gridSpan w:val="2"/>
          </w:tcPr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0,00</w:t>
            </w:r>
          </w:p>
          <w:p w:rsidR="009D6FFD" w:rsidRPr="00DC3D44" w:rsidRDefault="009D6FFD" w:rsidP="0077173B">
            <w:pPr>
              <w:ind w:left="-108" w:right="-108"/>
              <w:jc w:val="center"/>
            </w:pPr>
          </w:p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</w:tcPr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0,00</w:t>
            </w:r>
          </w:p>
          <w:p w:rsidR="009D6FFD" w:rsidRPr="00DC3D44" w:rsidRDefault="009D6FFD" w:rsidP="0077173B">
            <w:pPr>
              <w:ind w:left="-108" w:right="-108"/>
              <w:jc w:val="center"/>
            </w:pPr>
          </w:p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418" w:type="dxa"/>
          </w:tcPr>
          <w:p w:rsidR="009D6FFD" w:rsidRPr="00DC3D44" w:rsidRDefault="009D6FFD" w:rsidP="0077173B">
            <w:pPr>
              <w:ind w:right="-108"/>
            </w:pPr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6FFD" w:rsidRPr="00DC3D44" w:rsidRDefault="009D6FFD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5E2A70">
            <w:pPr>
              <w:ind w:left="-142" w:right="-108"/>
              <w:jc w:val="center"/>
            </w:pPr>
            <w:r w:rsidRPr="00DC3D44">
              <w:t>1.6.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6FFD" w:rsidRPr="00DC3D44" w:rsidRDefault="009D6FFD" w:rsidP="00BE1092">
            <w:pPr>
              <w:suppressAutoHyphens/>
              <w:snapToGrid w:val="0"/>
              <w:rPr>
                <w:lang w:eastAsia="en-US"/>
              </w:rPr>
            </w:pPr>
            <w:r w:rsidRPr="00DC3D44">
              <w:rPr>
                <w:lang w:eastAsia="en-US"/>
              </w:rPr>
              <w:t>Покупка и монтаж автономных дымовых пожарных извещателей</w:t>
            </w:r>
          </w:p>
        </w:tc>
        <w:tc>
          <w:tcPr>
            <w:tcW w:w="1136" w:type="dxa"/>
            <w:vAlign w:val="center"/>
          </w:tcPr>
          <w:p w:rsidR="009D6FFD" w:rsidRPr="00DC3D44" w:rsidRDefault="009D6FFD" w:rsidP="0077173B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77173B">
            <w:pPr>
              <w:jc w:val="center"/>
            </w:pPr>
            <w:r w:rsidRPr="00DC3D44">
              <w:t>14,00</w:t>
            </w:r>
          </w:p>
        </w:tc>
        <w:tc>
          <w:tcPr>
            <w:tcW w:w="1135" w:type="dxa"/>
            <w:vAlign w:val="center"/>
          </w:tcPr>
          <w:p w:rsidR="009D6FFD" w:rsidRPr="00DC3D44" w:rsidRDefault="009D6FFD" w:rsidP="0077173B">
            <w:pPr>
              <w:jc w:val="center"/>
            </w:pPr>
            <w:r w:rsidRPr="00DC3D44">
              <w:t>14,00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418" w:type="dxa"/>
          </w:tcPr>
          <w:p w:rsidR="009D6FFD" w:rsidRPr="00DC3D44" w:rsidRDefault="009D6FFD" w:rsidP="0077173B">
            <w:pPr>
              <w:ind w:right="-108"/>
            </w:pPr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6FFD" w:rsidRPr="00DC3D44" w:rsidRDefault="009D6FFD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Администрация г. Переславля-Залесского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5E2A70">
            <w:pPr>
              <w:ind w:left="-142" w:right="-108"/>
              <w:jc w:val="center"/>
            </w:pPr>
            <w:r w:rsidRPr="00DC3D44">
              <w:t>1.7.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6FFD" w:rsidRPr="00DC3D44" w:rsidRDefault="009D6FFD" w:rsidP="00BE1092">
            <w:pPr>
              <w:suppressAutoHyphens/>
              <w:snapToGrid w:val="0"/>
              <w:rPr>
                <w:lang w:eastAsia="en-US"/>
              </w:rPr>
            </w:pPr>
            <w:r w:rsidRPr="00DC3D44">
              <w:rPr>
                <w:lang w:eastAsia="en-US"/>
              </w:rPr>
              <w:t>Приобретение бензиновых воздуходувок</w:t>
            </w:r>
          </w:p>
        </w:tc>
        <w:tc>
          <w:tcPr>
            <w:tcW w:w="1136" w:type="dxa"/>
            <w:vAlign w:val="center"/>
          </w:tcPr>
          <w:p w:rsidR="009D6FFD" w:rsidRPr="00DC3D44" w:rsidRDefault="009D6FFD" w:rsidP="0077173B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77173B">
            <w:pPr>
              <w:jc w:val="center"/>
            </w:pPr>
            <w:r w:rsidRPr="00DC3D44">
              <w:t>47,00</w:t>
            </w:r>
          </w:p>
        </w:tc>
        <w:tc>
          <w:tcPr>
            <w:tcW w:w="1135" w:type="dxa"/>
            <w:vAlign w:val="center"/>
          </w:tcPr>
          <w:p w:rsidR="009D6FFD" w:rsidRPr="00DC3D44" w:rsidRDefault="009D6FFD" w:rsidP="0077173B">
            <w:pPr>
              <w:jc w:val="center"/>
            </w:pPr>
            <w:r w:rsidRPr="00DC3D44">
              <w:t>47,00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418" w:type="dxa"/>
          </w:tcPr>
          <w:p w:rsidR="009D6FFD" w:rsidRPr="00DC3D44" w:rsidRDefault="009D6FFD" w:rsidP="0077173B">
            <w:pPr>
              <w:ind w:right="-108"/>
            </w:pPr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6FFD" w:rsidRPr="00DC3D44" w:rsidRDefault="009D6FFD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Администрация г. Переславля-Залесского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5E2A70">
            <w:pPr>
              <w:ind w:left="-142" w:right="-108"/>
              <w:jc w:val="center"/>
            </w:pPr>
            <w:r w:rsidRPr="00DC3D44">
              <w:t>1.8.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6FFD" w:rsidRPr="00DC3D44" w:rsidRDefault="009D6FFD" w:rsidP="00BE1092">
            <w:pPr>
              <w:suppressAutoHyphens/>
              <w:snapToGrid w:val="0"/>
              <w:rPr>
                <w:lang w:eastAsia="en-US"/>
              </w:rPr>
            </w:pPr>
            <w:r w:rsidRPr="00DC3D44">
              <w:rPr>
                <w:lang w:eastAsia="en-US"/>
              </w:rPr>
              <w:t>Приобретение знаков пожарной безопасности МОУ ОШ № 3</w:t>
            </w:r>
          </w:p>
        </w:tc>
        <w:tc>
          <w:tcPr>
            <w:tcW w:w="1136" w:type="dxa"/>
            <w:vAlign w:val="center"/>
          </w:tcPr>
          <w:p w:rsidR="009D6FFD" w:rsidRPr="00DC3D44" w:rsidRDefault="009D6FFD" w:rsidP="0077173B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77173B">
            <w:pPr>
              <w:jc w:val="center"/>
            </w:pPr>
            <w:r w:rsidRPr="00DC3D44">
              <w:t>10,00</w:t>
            </w:r>
          </w:p>
        </w:tc>
        <w:tc>
          <w:tcPr>
            <w:tcW w:w="1135" w:type="dxa"/>
            <w:vAlign w:val="center"/>
          </w:tcPr>
          <w:p w:rsidR="009D6FFD" w:rsidRPr="00DC3D44" w:rsidRDefault="009D6FFD" w:rsidP="0077173B">
            <w:pPr>
              <w:jc w:val="center"/>
            </w:pPr>
            <w:r w:rsidRPr="00DC3D44">
              <w:t>10,00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418" w:type="dxa"/>
          </w:tcPr>
          <w:p w:rsidR="009D6FFD" w:rsidRPr="00DC3D44" w:rsidRDefault="009D6FFD" w:rsidP="0077173B">
            <w:pPr>
              <w:ind w:right="-108"/>
            </w:pPr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6FFD" w:rsidRPr="00DC3D44" w:rsidRDefault="009D6FFD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5E2A70">
            <w:pPr>
              <w:ind w:left="-142" w:right="-108"/>
              <w:jc w:val="center"/>
            </w:pPr>
            <w:r w:rsidRPr="00DC3D44">
              <w:t>1.9.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6FFD" w:rsidRPr="00DC3D44" w:rsidRDefault="009D6FFD" w:rsidP="00BE1092">
            <w:pPr>
              <w:suppressAutoHyphens/>
              <w:snapToGrid w:val="0"/>
              <w:rPr>
                <w:lang w:eastAsia="en-US"/>
              </w:rPr>
            </w:pPr>
            <w:r w:rsidRPr="00DC3D44">
              <w:rPr>
                <w:lang w:eastAsia="en-US"/>
              </w:rPr>
              <w:t>Замена планов эвакуации МОУ ОШ № 3</w:t>
            </w:r>
          </w:p>
        </w:tc>
        <w:tc>
          <w:tcPr>
            <w:tcW w:w="1136" w:type="dxa"/>
            <w:vAlign w:val="center"/>
          </w:tcPr>
          <w:p w:rsidR="009D6FFD" w:rsidRPr="00DC3D44" w:rsidRDefault="009D6FFD" w:rsidP="0077173B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77173B">
            <w:pPr>
              <w:jc w:val="center"/>
            </w:pPr>
            <w:r w:rsidRPr="00DC3D44">
              <w:t>10,00</w:t>
            </w:r>
          </w:p>
        </w:tc>
        <w:tc>
          <w:tcPr>
            <w:tcW w:w="1135" w:type="dxa"/>
            <w:vAlign w:val="center"/>
          </w:tcPr>
          <w:p w:rsidR="009D6FFD" w:rsidRPr="00DC3D44" w:rsidRDefault="009D6FFD" w:rsidP="0077173B">
            <w:pPr>
              <w:jc w:val="center"/>
            </w:pPr>
            <w:r w:rsidRPr="00DC3D44">
              <w:t>10,00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418" w:type="dxa"/>
          </w:tcPr>
          <w:p w:rsidR="009D6FFD" w:rsidRPr="00DC3D44" w:rsidRDefault="009D6FFD" w:rsidP="0077173B">
            <w:pPr>
              <w:ind w:right="-108"/>
            </w:pPr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6FFD" w:rsidRPr="00DC3D44" w:rsidRDefault="009D6FFD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5E2A70">
            <w:pPr>
              <w:ind w:left="-142" w:right="-108"/>
              <w:jc w:val="center"/>
            </w:pPr>
            <w:r w:rsidRPr="00DC3D44">
              <w:t>1.10.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6FFD" w:rsidRPr="00DC3D44" w:rsidRDefault="009D6FFD" w:rsidP="00BE1092">
            <w:pPr>
              <w:suppressAutoHyphens/>
              <w:snapToGrid w:val="0"/>
              <w:rPr>
                <w:lang w:eastAsia="en-US"/>
              </w:rPr>
            </w:pPr>
            <w:r w:rsidRPr="00DC3D44">
              <w:rPr>
                <w:lang w:eastAsia="en-US"/>
              </w:rPr>
              <w:t>Замена дверей эвакуационных выходов МОУ ОШ № 3</w:t>
            </w:r>
          </w:p>
        </w:tc>
        <w:tc>
          <w:tcPr>
            <w:tcW w:w="1136" w:type="dxa"/>
            <w:vAlign w:val="center"/>
          </w:tcPr>
          <w:p w:rsidR="009D6FFD" w:rsidRPr="00DC3D44" w:rsidRDefault="009D6FFD" w:rsidP="0077173B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77173B">
            <w:pPr>
              <w:jc w:val="center"/>
            </w:pPr>
            <w:r w:rsidRPr="00DC3D44">
              <w:t>45,00</w:t>
            </w:r>
          </w:p>
        </w:tc>
        <w:tc>
          <w:tcPr>
            <w:tcW w:w="1135" w:type="dxa"/>
            <w:vAlign w:val="center"/>
          </w:tcPr>
          <w:p w:rsidR="009D6FFD" w:rsidRPr="00DC3D44" w:rsidRDefault="009D6FFD" w:rsidP="0077173B">
            <w:pPr>
              <w:jc w:val="center"/>
            </w:pPr>
            <w:r w:rsidRPr="00DC3D44">
              <w:t>45,00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418" w:type="dxa"/>
          </w:tcPr>
          <w:p w:rsidR="009D6FFD" w:rsidRPr="00DC3D44" w:rsidRDefault="009D6FFD" w:rsidP="0077173B">
            <w:pPr>
              <w:ind w:right="-108"/>
            </w:pPr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6FFD" w:rsidRPr="00DC3D44" w:rsidRDefault="009D6FFD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5E2A70">
            <w:pPr>
              <w:ind w:left="-142" w:right="-108"/>
              <w:jc w:val="center"/>
            </w:pPr>
            <w:r w:rsidRPr="00DC3D44">
              <w:t>1.11.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6FFD" w:rsidRPr="00DC3D44" w:rsidRDefault="009D6FFD" w:rsidP="00BF4C06">
            <w:r w:rsidRPr="00DC3D44">
              <w:rPr>
                <w:shd w:val="clear" w:color="auto" w:fill="FFFFFF"/>
              </w:rPr>
              <w:t>Установка противопожарных окон с целью устранения нарушения пожарной безопасности в здании крытого тренировочного катка по адресу: Ярославская обл., г. Переславль-Залесский, ул. Новая, д. 60</w:t>
            </w:r>
          </w:p>
          <w:p w:rsidR="009D6FFD" w:rsidRPr="00DC3D44" w:rsidRDefault="009D6FFD" w:rsidP="0077173B">
            <w:pPr>
              <w:suppressAutoHyphens/>
              <w:snapToGrid w:val="0"/>
              <w:rPr>
                <w:lang w:eastAsia="en-US"/>
              </w:rPr>
            </w:pPr>
          </w:p>
        </w:tc>
        <w:tc>
          <w:tcPr>
            <w:tcW w:w="1136" w:type="dxa"/>
            <w:vAlign w:val="center"/>
          </w:tcPr>
          <w:p w:rsidR="009D6FFD" w:rsidRPr="00DC3D44" w:rsidRDefault="009D6FFD" w:rsidP="0077173B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77173B">
            <w:pPr>
              <w:jc w:val="center"/>
            </w:pPr>
            <w:r w:rsidRPr="00DC3D44">
              <w:t>300,00</w:t>
            </w:r>
          </w:p>
        </w:tc>
        <w:tc>
          <w:tcPr>
            <w:tcW w:w="1135" w:type="dxa"/>
            <w:vAlign w:val="center"/>
          </w:tcPr>
          <w:p w:rsidR="009D6FFD" w:rsidRPr="00DC3D44" w:rsidRDefault="009D6FFD" w:rsidP="0077173B">
            <w:pPr>
              <w:jc w:val="center"/>
            </w:pPr>
            <w:r w:rsidRPr="00DC3D44">
              <w:t>300,00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418" w:type="dxa"/>
            <w:vAlign w:val="center"/>
          </w:tcPr>
          <w:p w:rsidR="009D6FFD" w:rsidRPr="00DC3D44" w:rsidRDefault="009D6FFD" w:rsidP="00BF4C06">
            <w:pPr>
              <w:ind w:right="-108"/>
            </w:pPr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D6FFD" w:rsidRPr="00DC3D44" w:rsidRDefault="009D6FFD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культуры,туризма, молодёжи и спорта Администрации г. Переславля-Залесского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5E2A70">
            <w:pPr>
              <w:ind w:left="-142" w:right="-108"/>
              <w:jc w:val="center"/>
            </w:pPr>
            <w:r w:rsidRPr="00DC3D44">
              <w:t>1.12.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6FFD" w:rsidRPr="00DC3D44" w:rsidRDefault="009D6FFD" w:rsidP="00BE1092">
            <w:pPr>
              <w:rPr>
                <w:shd w:val="clear" w:color="auto" w:fill="FFFFFF"/>
              </w:rPr>
            </w:pPr>
            <w:r w:rsidRPr="00DC3D44">
              <w:rPr>
                <w:shd w:val="clear" w:color="auto" w:fill="FFFFFF"/>
              </w:rPr>
              <w:t>Установка противопожарной двери в подвал МОУ «Начальная школа №5»</w:t>
            </w:r>
          </w:p>
        </w:tc>
        <w:tc>
          <w:tcPr>
            <w:tcW w:w="1136" w:type="dxa"/>
            <w:vAlign w:val="center"/>
          </w:tcPr>
          <w:p w:rsidR="009D6FFD" w:rsidRPr="00DC3D44" w:rsidRDefault="009D6FFD" w:rsidP="0077173B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77173B">
            <w:pPr>
              <w:jc w:val="center"/>
            </w:pPr>
            <w:r w:rsidRPr="00DC3D44">
              <w:t>17,80</w:t>
            </w:r>
          </w:p>
        </w:tc>
        <w:tc>
          <w:tcPr>
            <w:tcW w:w="1135" w:type="dxa"/>
            <w:vAlign w:val="center"/>
          </w:tcPr>
          <w:p w:rsidR="009D6FFD" w:rsidRPr="00DC3D44" w:rsidRDefault="009D6FFD" w:rsidP="00967CCB">
            <w:pPr>
              <w:jc w:val="center"/>
            </w:pPr>
            <w:r w:rsidRPr="00DC3D44">
              <w:t>17,80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418" w:type="dxa"/>
            <w:vAlign w:val="center"/>
          </w:tcPr>
          <w:p w:rsidR="009D6FFD" w:rsidRPr="00DC3D44" w:rsidRDefault="009D6FFD" w:rsidP="00BF4C06">
            <w:pPr>
              <w:ind w:right="-108"/>
            </w:pPr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D6FFD" w:rsidRPr="00DC3D44" w:rsidRDefault="009D6FFD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5E2A70">
            <w:pPr>
              <w:ind w:left="-142" w:right="-108"/>
              <w:jc w:val="center"/>
            </w:pPr>
            <w:r w:rsidRPr="00DC3D44">
              <w:t>1.13.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6FFD" w:rsidRPr="00DC3D44" w:rsidRDefault="009D6FFD" w:rsidP="00A24DED">
            <w:r w:rsidRPr="00DC3D44">
              <w:t>Подготовка проекта монтажа АПС, выполнение работ по устройству АПС МДОУ "Детский сад "Звездочка,</w:t>
            </w:r>
            <w:r w:rsidRPr="00DC3D44">
              <w:rPr>
                <w:iCs/>
                <w:shd w:val="clear" w:color="auto" w:fill="FFFFFF"/>
              </w:rPr>
              <w:t>в том числе по расходным обязательствам, недофинансированным в финансовом отчетном году</w:t>
            </w:r>
          </w:p>
          <w:p w:rsidR="009D6FFD" w:rsidRPr="00DC3D44" w:rsidRDefault="009D6FFD" w:rsidP="00BF4C06">
            <w:pPr>
              <w:rPr>
                <w:shd w:val="clear" w:color="auto" w:fill="FFFFFF"/>
              </w:rPr>
            </w:pPr>
          </w:p>
        </w:tc>
        <w:tc>
          <w:tcPr>
            <w:tcW w:w="1136" w:type="dxa"/>
            <w:vAlign w:val="center"/>
          </w:tcPr>
          <w:p w:rsidR="009D6FFD" w:rsidRPr="00DC3D44" w:rsidRDefault="009D6FFD" w:rsidP="00E85893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rPr>
                <w:bCs/>
              </w:rPr>
              <w:t>322,76</w:t>
            </w:r>
          </w:p>
        </w:tc>
        <w:tc>
          <w:tcPr>
            <w:tcW w:w="1135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rPr>
                <w:bCs/>
              </w:rPr>
              <w:t>322,76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418" w:type="dxa"/>
          </w:tcPr>
          <w:p w:rsidR="009D6FFD" w:rsidRPr="00DC3D44" w:rsidRDefault="009D6FFD"/>
          <w:p w:rsidR="009D6FFD" w:rsidRPr="00DC3D44" w:rsidRDefault="009D6FFD"/>
          <w:p w:rsidR="009D6FFD" w:rsidRPr="00DC3D44" w:rsidRDefault="009D6FFD"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D6FFD" w:rsidRPr="00DC3D44" w:rsidRDefault="009D6FFD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5E2A70">
            <w:pPr>
              <w:ind w:left="-142" w:right="-108"/>
              <w:jc w:val="center"/>
            </w:pPr>
            <w:r w:rsidRPr="00DC3D44">
              <w:t>1.14.</w:t>
            </w:r>
          </w:p>
          <w:p w:rsidR="009D6FFD" w:rsidRPr="00DC3D44" w:rsidRDefault="009D6FFD" w:rsidP="005E2A70">
            <w:pPr>
              <w:ind w:left="-142" w:right="-108"/>
              <w:jc w:val="center"/>
            </w:pPr>
          </w:p>
          <w:p w:rsidR="009D6FFD" w:rsidRPr="00DC3D44" w:rsidRDefault="009D6FFD" w:rsidP="005E2A70">
            <w:pPr>
              <w:ind w:left="-142" w:right="-108"/>
              <w:jc w:val="center"/>
            </w:pPr>
          </w:p>
          <w:p w:rsidR="009D6FFD" w:rsidRPr="00DC3D44" w:rsidRDefault="009D6FFD" w:rsidP="005E2A70">
            <w:pPr>
              <w:ind w:left="-142" w:right="-108"/>
              <w:jc w:val="center"/>
            </w:pPr>
          </w:p>
          <w:p w:rsidR="009D6FFD" w:rsidRPr="00DC3D44" w:rsidRDefault="009D6FFD" w:rsidP="005E2A70">
            <w:pPr>
              <w:ind w:left="-142" w:right="-108"/>
              <w:jc w:val="center"/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6FFD" w:rsidRPr="00DC3D44" w:rsidRDefault="009D6FFD" w:rsidP="00B577D1">
            <w:r w:rsidRPr="00DC3D44">
              <w:t xml:space="preserve">МОУ Рязанцевская Средняя школа - огнезащитная обработка </w:t>
            </w:r>
          </w:p>
          <w:p w:rsidR="009D6FFD" w:rsidRPr="00DC3D44" w:rsidRDefault="009D6FFD" w:rsidP="00BF4C06">
            <w:pPr>
              <w:rPr>
                <w:shd w:val="clear" w:color="auto" w:fill="FFFFFF"/>
              </w:rPr>
            </w:pPr>
          </w:p>
        </w:tc>
        <w:tc>
          <w:tcPr>
            <w:tcW w:w="1136" w:type="dxa"/>
            <w:vAlign w:val="center"/>
          </w:tcPr>
          <w:p w:rsidR="009D6FFD" w:rsidRPr="00DC3D44" w:rsidRDefault="009D6FFD" w:rsidP="00E85893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77173B">
            <w:pPr>
              <w:jc w:val="center"/>
            </w:pPr>
            <w:r w:rsidRPr="00DC3D44">
              <w:t>31,00</w:t>
            </w:r>
          </w:p>
        </w:tc>
        <w:tc>
          <w:tcPr>
            <w:tcW w:w="1135" w:type="dxa"/>
            <w:vAlign w:val="center"/>
          </w:tcPr>
          <w:p w:rsidR="009D6FFD" w:rsidRPr="00DC3D44" w:rsidRDefault="009D6FFD" w:rsidP="00B577D1">
            <w:pPr>
              <w:jc w:val="center"/>
            </w:pPr>
            <w:r w:rsidRPr="00DC3D44">
              <w:t>31,00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418" w:type="dxa"/>
          </w:tcPr>
          <w:p w:rsidR="009D6FFD" w:rsidRPr="00DC3D44" w:rsidRDefault="009D6FFD"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D6FFD" w:rsidRPr="00DC3D44" w:rsidRDefault="009D6FFD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5E2A70">
            <w:pPr>
              <w:ind w:left="-142" w:right="-108"/>
              <w:jc w:val="center"/>
            </w:pPr>
            <w:r w:rsidRPr="00DC3D44">
              <w:t>1.15.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6FFD" w:rsidRPr="00DC3D44" w:rsidRDefault="009D6FFD" w:rsidP="00B577D1">
            <w:r w:rsidRPr="00DC3D44">
              <w:t xml:space="preserve">МОУ Рязанцевская Средняя школа - исполнение предписания ГПН </w:t>
            </w:r>
          </w:p>
          <w:p w:rsidR="009D6FFD" w:rsidRPr="00DC3D44" w:rsidRDefault="009D6FFD" w:rsidP="00B577D1"/>
          <w:p w:rsidR="009D6FFD" w:rsidRPr="00DC3D44" w:rsidRDefault="009D6FFD" w:rsidP="00BF4C06">
            <w:pPr>
              <w:rPr>
                <w:shd w:val="clear" w:color="auto" w:fill="FFFFFF"/>
              </w:rPr>
            </w:pPr>
          </w:p>
        </w:tc>
        <w:tc>
          <w:tcPr>
            <w:tcW w:w="1136" w:type="dxa"/>
            <w:vAlign w:val="center"/>
          </w:tcPr>
          <w:p w:rsidR="009D6FFD" w:rsidRPr="00DC3D44" w:rsidRDefault="009D6FFD" w:rsidP="00E85893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77173B">
            <w:pPr>
              <w:jc w:val="center"/>
            </w:pPr>
            <w:r w:rsidRPr="00DC3D44">
              <w:t>10,97</w:t>
            </w:r>
          </w:p>
        </w:tc>
        <w:tc>
          <w:tcPr>
            <w:tcW w:w="1135" w:type="dxa"/>
            <w:vAlign w:val="center"/>
          </w:tcPr>
          <w:p w:rsidR="009D6FFD" w:rsidRPr="00DC3D44" w:rsidRDefault="009D6FFD" w:rsidP="00967CCB">
            <w:pPr>
              <w:jc w:val="center"/>
            </w:pPr>
            <w:r w:rsidRPr="00DC3D44">
              <w:t>10,97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418" w:type="dxa"/>
          </w:tcPr>
          <w:p w:rsidR="009D6FFD" w:rsidRPr="00DC3D44" w:rsidRDefault="009D6FFD"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6FFD" w:rsidRPr="00DC3D44" w:rsidRDefault="009D6FFD" w:rsidP="00CA0CE8">
            <w:pPr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5E2A70">
            <w:pPr>
              <w:ind w:left="-142" w:right="-108"/>
              <w:jc w:val="center"/>
            </w:pPr>
            <w:r w:rsidRPr="00DC3D44">
              <w:t>1.16.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6FFD" w:rsidRPr="00DC3D44" w:rsidRDefault="009D6FFD" w:rsidP="00A74C60">
            <w:r w:rsidRPr="00DC3D44">
              <w:t>МОУ Горкинская основная школа - приобретение огнетушителей</w:t>
            </w:r>
          </w:p>
          <w:p w:rsidR="009D6FFD" w:rsidRPr="00DC3D44" w:rsidRDefault="009D6FFD" w:rsidP="00BF4C06">
            <w:pPr>
              <w:rPr>
                <w:shd w:val="clear" w:color="auto" w:fill="FFFFFF"/>
              </w:rPr>
            </w:pPr>
          </w:p>
        </w:tc>
        <w:tc>
          <w:tcPr>
            <w:tcW w:w="1136" w:type="dxa"/>
            <w:vAlign w:val="center"/>
          </w:tcPr>
          <w:p w:rsidR="009D6FFD" w:rsidRPr="00DC3D44" w:rsidRDefault="009D6FFD" w:rsidP="00E85893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D61B02">
            <w:pPr>
              <w:jc w:val="center"/>
            </w:pPr>
            <w:r w:rsidRPr="00DC3D44">
              <w:t>4,81</w:t>
            </w:r>
          </w:p>
        </w:tc>
        <w:tc>
          <w:tcPr>
            <w:tcW w:w="1135" w:type="dxa"/>
            <w:vAlign w:val="center"/>
          </w:tcPr>
          <w:p w:rsidR="009D6FFD" w:rsidRPr="00DC3D44" w:rsidRDefault="009D6FFD" w:rsidP="00D61B02">
            <w:pPr>
              <w:jc w:val="center"/>
            </w:pPr>
            <w:r w:rsidRPr="00DC3D44">
              <w:t>4,81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418" w:type="dxa"/>
          </w:tcPr>
          <w:p w:rsidR="009D6FFD" w:rsidRPr="00DC3D44" w:rsidRDefault="009D6FFD"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6FFD" w:rsidRPr="00DC3D44" w:rsidRDefault="009D6FFD" w:rsidP="00CA0CE8">
            <w:pPr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5E2A70">
            <w:pPr>
              <w:ind w:left="-142" w:right="-108"/>
              <w:jc w:val="center"/>
            </w:pPr>
            <w:r w:rsidRPr="00DC3D44">
              <w:t>1.17.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6FFD" w:rsidRPr="00DC3D44" w:rsidRDefault="009D6FFD" w:rsidP="00A74C60">
            <w:r w:rsidRPr="00DC3D44">
              <w:t>МОУ Нагорьевская средняя школа - ремонт АПС</w:t>
            </w:r>
          </w:p>
          <w:p w:rsidR="009D6FFD" w:rsidRPr="00DC3D44" w:rsidRDefault="009D6FFD" w:rsidP="00BF4C06">
            <w:pPr>
              <w:rPr>
                <w:shd w:val="clear" w:color="auto" w:fill="FFFFFF"/>
              </w:rPr>
            </w:pPr>
          </w:p>
        </w:tc>
        <w:tc>
          <w:tcPr>
            <w:tcW w:w="1136" w:type="dxa"/>
            <w:vAlign w:val="center"/>
          </w:tcPr>
          <w:p w:rsidR="009D6FFD" w:rsidRPr="00DC3D44" w:rsidRDefault="009D6FFD" w:rsidP="00E85893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88,00</w:t>
            </w:r>
          </w:p>
        </w:tc>
        <w:tc>
          <w:tcPr>
            <w:tcW w:w="1135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88,00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418" w:type="dxa"/>
          </w:tcPr>
          <w:p w:rsidR="009D6FFD" w:rsidRPr="00DC3D44" w:rsidRDefault="009D6FFD"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6FFD" w:rsidRPr="00DC3D44" w:rsidRDefault="009D6FFD" w:rsidP="00CA0CE8">
            <w:pPr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5E2A70">
            <w:pPr>
              <w:ind w:left="-142" w:right="-108"/>
              <w:jc w:val="center"/>
            </w:pPr>
            <w:r w:rsidRPr="00DC3D44">
              <w:t>1.18.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6FFD" w:rsidRPr="00DC3D44" w:rsidRDefault="009D6FFD" w:rsidP="00BE1092">
            <w:pPr>
              <w:rPr>
                <w:shd w:val="clear" w:color="auto" w:fill="FFFFFF"/>
              </w:rPr>
            </w:pPr>
            <w:r w:rsidRPr="00DC3D44">
              <w:t xml:space="preserve">Установка освещения МДОУ ДС "Рябинка" </w:t>
            </w:r>
          </w:p>
        </w:tc>
        <w:tc>
          <w:tcPr>
            <w:tcW w:w="1136" w:type="dxa"/>
            <w:vAlign w:val="center"/>
          </w:tcPr>
          <w:p w:rsidR="009D6FFD" w:rsidRPr="00DC3D44" w:rsidRDefault="009D6FFD" w:rsidP="00E85893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77173B">
            <w:pPr>
              <w:jc w:val="center"/>
            </w:pPr>
            <w:r w:rsidRPr="00DC3D44">
              <w:rPr>
                <w:bCs/>
              </w:rPr>
              <w:t>7,00</w:t>
            </w:r>
          </w:p>
        </w:tc>
        <w:tc>
          <w:tcPr>
            <w:tcW w:w="1135" w:type="dxa"/>
            <w:vAlign w:val="center"/>
          </w:tcPr>
          <w:p w:rsidR="009D6FFD" w:rsidRPr="00DC3D44" w:rsidRDefault="009D6FFD" w:rsidP="00967CCB">
            <w:pPr>
              <w:jc w:val="center"/>
            </w:pPr>
            <w:r w:rsidRPr="00DC3D44">
              <w:rPr>
                <w:bCs/>
              </w:rPr>
              <w:t>7,00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77173B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418" w:type="dxa"/>
          </w:tcPr>
          <w:p w:rsidR="009D6FFD" w:rsidRPr="00DC3D44" w:rsidRDefault="009D6FFD"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6FFD" w:rsidRPr="00DC3D44" w:rsidRDefault="009D6FFD" w:rsidP="00CA0CE8">
            <w:pPr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DF16BE">
            <w:pPr>
              <w:ind w:left="-142" w:right="-108"/>
              <w:jc w:val="center"/>
            </w:pPr>
            <w:r w:rsidRPr="00DC3D44">
              <w:t>1.19.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6FFD" w:rsidRPr="00DC3D44" w:rsidRDefault="009D6FFD" w:rsidP="00BE1092">
            <w:r w:rsidRPr="00DC3D44">
              <w:t>Схема инструкции планов эвакуации МДОУ ДС "Рябинка"</w:t>
            </w:r>
          </w:p>
        </w:tc>
        <w:tc>
          <w:tcPr>
            <w:tcW w:w="1136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DF16BE">
            <w:pPr>
              <w:jc w:val="center"/>
              <w:rPr>
                <w:bCs/>
              </w:rPr>
            </w:pPr>
            <w:r w:rsidRPr="00DC3D44">
              <w:rPr>
                <w:bCs/>
              </w:rPr>
              <w:t>16,40</w:t>
            </w:r>
          </w:p>
        </w:tc>
        <w:tc>
          <w:tcPr>
            <w:tcW w:w="1135" w:type="dxa"/>
            <w:vAlign w:val="center"/>
          </w:tcPr>
          <w:p w:rsidR="009D6FFD" w:rsidRPr="00DC3D44" w:rsidRDefault="009D6FFD" w:rsidP="00DF16BE">
            <w:pPr>
              <w:jc w:val="center"/>
              <w:rPr>
                <w:bCs/>
              </w:rPr>
            </w:pPr>
            <w:r w:rsidRPr="00DC3D44">
              <w:rPr>
                <w:bCs/>
              </w:rPr>
              <w:t>16,40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418" w:type="dxa"/>
          </w:tcPr>
          <w:p w:rsidR="009D6FFD" w:rsidRPr="00DC3D44" w:rsidRDefault="009D6FFD" w:rsidP="00DF16BE"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6FFD" w:rsidRPr="00DC3D44" w:rsidRDefault="009D6FFD" w:rsidP="00CA0CE8">
            <w:pPr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DF16BE">
            <w:pPr>
              <w:ind w:left="-142" w:right="-108"/>
              <w:jc w:val="center"/>
            </w:pPr>
            <w:r w:rsidRPr="00DC3D44">
              <w:t>1.20.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6FFD" w:rsidRPr="00DC3D44" w:rsidRDefault="009D6FFD" w:rsidP="00BE1092">
            <w:r w:rsidRPr="00DC3D44">
              <w:t>Приобретение пожарной двери МДОУ ДС "Рябинка"</w:t>
            </w:r>
          </w:p>
        </w:tc>
        <w:tc>
          <w:tcPr>
            <w:tcW w:w="1136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DF16BE">
            <w:pPr>
              <w:jc w:val="center"/>
              <w:rPr>
                <w:bCs/>
              </w:rPr>
            </w:pPr>
            <w:r w:rsidRPr="00DC3D44">
              <w:rPr>
                <w:bCs/>
              </w:rPr>
              <w:t>25,50</w:t>
            </w:r>
          </w:p>
        </w:tc>
        <w:tc>
          <w:tcPr>
            <w:tcW w:w="1135" w:type="dxa"/>
            <w:vAlign w:val="center"/>
          </w:tcPr>
          <w:p w:rsidR="009D6FFD" w:rsidRPr="00DC3D44" w:rsidRDefault="009D6FFD" w:rsidP="00DF16BE">
            <w:pPr>
              <w:jc w:val="center"/>
              <w:rPr>
                <w:bCs/>
              </w:rPr>
            </w:pPr>
            <w:r w:rsidRPr="00DC3D44">
              <w:rPr>
                <w:bCs/>
              </w:rPr>
              <w:t>25,50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418" w:type="dxa"/>
          </w:tcPr>
          <w:p w:rsidR="009D6FFD" w:rsidRPr="00DC3D44" w:rsidRDefault="009D6FFD" w:rsidP="00DF16BE"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6FFD" w:rsidRPr="00DC3D44" w:rsidRDefault="009D6FFD" w:rsidP="00CA0CE8">
            <w:pPr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63064B">
            <w:pPr>
              <w:ind w:left="-142" w:right="-108"/>
              <w:jc w:val="center"/>
            </w:pPr>
            <w:r w:rsidRPr="00DC3D44">
              <w:t>1.21.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6FFD" w:rsidRPr="00DC3D44" w:rsidRDefault="009D6FFD" w:rsidP="00DF16BE">
            <w:r w:rsidRPr="00DC3D44">
              <w:t>МДОУ Рахмановский детский сад - составление расчета огнетушителей</w:t>
            </w:r>
          </w:p>
          <w:p w:rsidR="009D6FFD" w:rsidRPr="00DC3D44" w:rsidRDefault="009D6FFD" w:rsidP="00DF16BE">
            <w:pPr>
              <w:rPr>
                <w:shd w:val="clear" w:color="auto" w:fill="FFFFFF"/>
              </w:rPr>
            </w:pPr>
          </w:p>
        </w:tc>
        <w:tc>
          <w:tcPr>
            <w:tcW w:w="1136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2,35</w:t>
            </w:r>
          </w:p>
        </w:tc>
        <w:tc>
          <w:tcPr>
            <w:tcW w:w="1135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2,35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418" w:type="dxa"/>
          </w:tcPr>
          <w:p w:rsidR="009D6FFD" w:rsidRPr="00DC3D44" w:rsidRDefault="009D6FFD" w:rsidP="00DF16BE"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6FFD" w:rsidRPr="00DC3D44" w:rsidRDefault="009D6FFD" w:rsidP="00CA0CE8">
            <w:pPr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63064B">
            <w:pPr>
              <w:ind w:left="-142" w:right="-108"/>
              <w:jc w:val="center"/>
            </w:pPr>
            <w:r w:rsidRPr="00DC3D44">
              <w:t>1.22.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6FFD" w:rsidRPr="00DC3D44" w:rsidRDefault="009D6FFD" w:rsidP="00BE1092">
            <w:pPr>
              <w:rPr>
                <w:shd w:val="clear" w:color="auto" w:fill="FFFFFF"/>
              </w:rPr>
            </w:pPr>
            <w:r w:rsidRPr="00DC3D44">
              <w:t>МДОУ Кубринский детский сад - исполнение предписания ГПН</w:t>
            </w:r>
          </w:p>
        </w:tc>
        <w:tc>
          <w:tcPr>
            <w:tcW w:w="1136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902FE4">
            <w:pPr>
              <w:jc w:val="center"/>
            </w:pPr>
            <w:r w:rsidRPr="00DC3D44">
              <w:t>12,38</w:t>
            </w:r>
          </w:p>
        </w:tc>
        <w:tc>
          <w:tcPr>
            <w:tcW w:w="1135" w:type="dxa"/>
            <w:vAlign w:val="center"/>
          </w:tcPr>
          <w:p w:rsidR="009D6FFD" w:rsidRPr="00DC3D44" w:rsidRDefault="009D6FFD" w:rsidP="00902FE4">
            <w:pPr>
              <w:jc w:val="center"/>
            </w:pPr>
            <w:r w:rsidRPr="00DC3D44">
              <w:t>12,38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418" w:type="dxa"/>
          </w:tcPr>
          <w:p w:rsidR="009D6FFD" w:rsidRPr="00DC3D44" w:rsidRDefault="009D6FFD" w:rsidP="00DF16BE"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6FFD" w:rsidRPr="00DC3D44" w:rsidRDefault="009D6FFD" w:rsidP="00CA0CE8">
            <w:pPr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63064B">
            <w:pPr>
              <w:ind w:left="-142" w:right="-108"/>
              <w:jc w:val="center"/>
            </w:pPr>
            <w:r w:rsidRPr="00DC3D44">
              <w:t>1.23.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6FFD" w:rsidRPr="00DC3D44" w:rsidRDefault="009D6FFD" w:rsidP="00DF16BE">
            <w:r w:rsidRPr="00DC3D44">
              <w:t>МДОУ Рязанцевский детский сад - ремонт АПС</w:t>
            </w:r>
          </w:p>
          <w:p w:rsidR="009D6FFD" w:rsidRPr="00DC3D44" w:rsidRDefault="009D6FFD" w:rsidP="00DF16BE">
            <w:pPr>
              <w:rPr>
                <w:shd w:val="clear" w:color="auto" w:fill="FFFFFF"/>
              </w:rPr>
            </w:pPr>
          </w:p>
        </w:tc>
        <w:tc>
          <w:tcPr>
            <w:tcW w:w="1136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902FE4">
            <w:pPr>
              <w:jc w:val="center"/>
            </w:pPr>
            <w:r w:rsidRPr="00DC3D44">
              <w:t>6,54</w:t>
            </w:r>
          </w:p>
        </w:tc>
        <w:tc>
          <w:tcPr>
            <w:tcW w:w="1135" w:type="dxa"/>
            <w:vAlign w:val="center"/>
          </w:tcPr>
          <w:p w:rsidR="009D6FFD" w:rsidRPr="00DC3D44" w:rsidRDefault="009D6FFD" w:rsidP="00902FE4">
            <w:pPr>
              <w:jc w:val="center"/>
            </w:pPr>
            <w:r w:rsidRPr="00DC3D44">
              <w:t>6,54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418" w:type="dxa"/>
          </w:tcPr>
          <w:p w:rsidR="009D6FFD" w:rsidRPr="00DC3D44" w:rsidRDefault="009D6FFD" w:rsidP="00DF16BE"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D6FFD" w:rsidRPr="00DC3D44" w:rsidRDefault="009D6FFD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63064B">
            <w:pPr>
              <w:ind w:left="-142" w:right="-108"/>
              <w:jc w:val="center"/>
            </w:pPr>
            <w:r w:rsidRPr="00DC3D44">
              <w:t>1.24.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6FFD" w:rsidRPr="00DC3D44" w:rsidRDefault="009D6FFD" w:rsidP="00BE1092">
            <w:pPr>
              <w:rPr>
                <w:shd w:val="clear" w:color="auto" w:fill="FFFFFF"/>
              </w:rPr>
            </w:pPr>
            <w:r w:rsidRPr="00DC3D44">
              <w:rPr>
                <w:shd w:val="clear" w:color="auto" w:fill="FFFFFF"/>
              </w:rPr>
              <w:t>Приобретение огнетушителей,</w:t>
            </w:r>
            <w:r w:rsidRPr="00DC3D44">
              <w:rPr>
                <w:iCs/>
                <w:shd w:val="clear" w:color="auto" w:fill="FFFFFF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136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5,00</w:t>
            </w:r>
          </w:p>
        </w:tc>
        <w:tc>
          <w:tcPr>
            <w:tcW w:w="1135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5,00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418" w:type="dxa"/>
          </w:tcPr>
          <w:p w:rsidR="009D6FFD" w:rsidRPr="00DC3D44" w:rsidRDefault="009D6FFD" w:rsidP="00DF16BE"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D6FFD" w:rsidRPr="00DC3D44" w:rsidRDefault="009D6FFD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культуры, туризма, молодёжи и спорта Администрации г. Переславля-Залесского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63064B">
            <w:pPr>
              <w:ind w:left="-142" w:right="-108"/>
              <w:jc w:val="center"/>
            </w:pPr>
            <w:r w:rsidRPr="00DC3D44">
              <w:t>1.25.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6FFD" w:rsidRPr="00DC3D44" w:rsidRDefault="009D6FFD" w:rsidP="00BE1092">
            <w:pPr>
              <w:autoSpaceDE w:val="0"/>
              <w:autoSpaceDN w:val="0"/>
              <w:adjustRightInd w:val="0"/>
            </w:pPr>
            <w:r w:rsidRPr="00DC3D44">
              <w:t>Огнебиозащитная обработка деревянных конструкций чердачного помещения МОУ ДО ДШИ, 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136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33,00</w:t>
            </w:r>
          </w:p>
        </w:tc>
        <w:tc>
          <w:tcPr>
            <w:tcW w:w="1135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33,00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418" w:type="dxa"/>
          </w:tcPr>
          <w:p w:rsidR="009D6FFD" w:rsidRPr="00DC3D44" w:rsidRDefault="009D6FFD" w:rsidP="00DF16BE"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D6FFD" w:rsidRPr="00DC3D44" w:rsidRDefault="009D6FFD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культуры, туризма, молодёжи и спорта Администрации г. Переславля-Залесского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63064B">
            <w:pPr>
              <w:ind w:left="-142" w:right="-108"/>
              <w:jc w:val="center"/>
            </w:pPr>
            <w:r w:rsidRPr="00DC3D44">
              <w:t>1.26.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6FFD" w:rsidRPr="00DC3D44" w:rsidRDefault="009D6FFD" w:rsidP="00DF16BE">
            <w:pPr>
              <w:autoSpaceDE w:val="0"/>
              <w:autoSpaceDN w:val="0"/>
              <w:adjustRightInd w:val="0"/>
            </w:pPr>
            <w:r w:rsidRPr="00DC3D44">
              <w:t>Работа по аварийному освещению в местах для эвакуации людей, в том числе по расходным обязательствам, недофинансированным в финансовом отчетном году</w:t>
            </w:r>
          </w:p>
          <w:p w:rsidR="009D6FFD" w:rsidRPr="00DC3D44" w:rsidRDefault="009D6FFD" w:rsidP="00DF16BE">
            <w:pPr>
              <w:autoSpaceDE w:val="0"/>
              <w:autoSpaceDN w:val="0"/>
              <w:adjustRightInd w:val="0"/>
            </w:pPr>
          </w:p>
        </w:tc>
        <w:tc>
          <w:tcPr>
            <w:tcW w:w="1136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13,00</w:t>
            </w:r>
          </w:p>
        </w:tc>
        <w:tc>
          <w:tcPr>
            <w:tcW w:w="1135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13,00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418" w:type="dxa"/>
            <w:vAlign w:val="center"/>
          </w:tcPr>
          <w:p w:rsidR="009D6FFD" w:rsidRPr="00DC3D44" w:rsidRDefault="009D6FFD" w:rsidP="00DF16BE">
            <w:pPr>
              <w:ind w:right="-108"/>
            </w:pPr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D6FFD" w:rsidRPr="00DC3D44" w:rsidRDefault="009D6FFD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культуры, туризма, молодёжи и спорта Администрации г. Переславля-Залесского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DF16BE">
            <w:pPr>
              <w:ind w:left="-142" w:right="-108"/>
              <w:jc w:val="center"/>
            </w:pPr>
            <w:r w:rsidRPr="00DC3D44">
              <w:t>1.27.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6FFD" w:rsidRPr="00DC3D44" w:rsidRDefault="009D6FFD" w:rsidP="00DF16BE">
            <w:pPr>
              <w:autoSpaceDE w:val="0"/>
              <w:autoSpaceDN w:val="0"/>
              <w:adjustRightInd w:val="0"/>
            </w:pPr>
            <w:r w:rsidRPr="00DC3D44">
              <w:t>Изготовление знаков по пожарной безопасности, в том числе по расходным обязательствам, недофинансированным в финансовом отчетном году</w:t>
            </w:r>
          </w:p>
          <w:p w:rsidR="009D6FFD" w:rsidRPr="00DC3D44" w:rsidRDefault="009D6FFD" w:rsidP="00DF16BE">
            <w:pPr>
              <w:rPr>
                <w:shd w:val="clear" w:color="auto" w:fill="FFFFFF"/>
              </w:rPr>
            </w:pPr>
          </w:p>
        </w:tc>
        <w:tc>
          <w:tcPr>
            <w:tcW w:w="1136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12,00</w:t>
            </w:r>
          </w:p>
        </w:tc>
        <w:tc>
          <w:tcPr>
            <w:tcW w:w="1135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12,00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418" w:type="dxa"/>
            <w:vAlign w:val="center"/>
          </w:tcPr>
          <w:p w:rsidR="009D6FFD" w:rsidRPr="00DC3D44" w:rsidRDefault="009D6FFD" w:rsidP="00DF16BE">
            <w:pPr>
              <w:ind w:right="-108"/>
            </w:pPr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D6FFD" w:rsidRPr="00DC3D44" w:rsidRDefault="009D6FFD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культуры, туризма, молодёжи и спорта Администрации г. Переславля-Залесского</w:t>
            </w:r>
          </w:p>
        </w:tc>
      </w:tr>
      <w:tr w:rsidR="009D6FFD" w:rsidRPr="00DC3D44" w:rsidTr="00C24FDC">
        <w:trPr>
          <w:trHeight w:val="3114"/>
        </w:trPr>
        <w:tc>
          <w:tcPr>
            <w:tcW w:w="707" w:type="dxa"/>
            <w:vAlign w:val="center"/>
          </w:tcPr>
          <w:p w:rsidR="009D6FFD" w:rsidRPr="00DC3D44" w:rsidRDefault="009D6FFD" w:rsidP="00DF16BE">
            <w:pPr>
              <w:ind w:left="-142" w:right="-108"/>
              <w:jc w:val="center"/>
            </w:pPr>
            <w:r w:rsidRPr="00DC3D44">
              <w:t>1.28.</w:t>
            </w: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6FFD" w:rsidRPr="00DC3D44" w:rsidRDefault="009D6FFD" w:rsidP="00BE1092">
            <w:pPr>
              <w:rPr>
                <w:shd w:val="clear" w:color="auto" w:fill="FFFFFF"/>
              </w:rPr>
            </w:pPr>
            <w:r w:rsidRPr="00DC3D44">
              <w:rPr>
                <w:shd w:val="clear" w:color="auto" w:fill="FFFFFF"/>
              </w:rPr>
              <w:t>Устранение повреждений огнезащитной обработки (пропитки) строительных конструкций (балок) с целью устранения нарушения пожарной безопасности в здании Крытого тренировочного катка по адресу: Ярославская обл., г. Переславль-Залесский, ул. Новая, д. 60</w:t>
            </w:r>
          </w:p>
        </w:tc>
        <w:tc>
          <w:tcPr>
            <w:tcW w:w="1136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2 500,00</w:t>
            </w:r>
          </w:p>
        </w:tc>
        <w:tc>
          <w:tcPr>
            <w:tcW w:w="1135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  <w:r w:rsidRPr="00DC3D44">
              <w:t>2 500,00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418" w:type="dxa"/>
            <w:vAlign w:val="center"/>
          </w:tcPr>
          <w:p w:rsidR="009D6FFD" w:rsidRPr="00DC3D44" w:rsidRDefault="009D6FFD" w:rsidP="00DF16BE">
            <w:pPr>
              <w:ind w:right="-108"/>
            </w:pPr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D6FFD" w:rsidRPr="00DC3D44" w:rsidRDefault="009D6FFD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культуры, туризма, молодёжи и спорта Администрации г. Переславля-Залесского</w:t>
            </w:r>
          </w:p>
        </w:tc>
      </w:tr>
      <w:tr w:rsidR="009D6FFD" w:rsidRPr="00DC3D44" w:rsidTr="00C24FDC">
        <w:trPr>
          <w:trHeight w:val="1481"/>
        </w:trPr>
        <w:tc>
          <w:tcPr>
            <w:tcW w:w="707" w:type="dxa"/>
            <w:vAlign w:val="center"/>
          </w:tcPr>
          <w:p w:rsidR="009D6FFD" w:rsidRPr="00DC3D44" w:rsidRDefault="009D6FFD" w:rsidP="0063064B">
            <w:pPr>
              <w:ind w:left="-142" w:right="-108"/>
              <w:jc w:val="center"/>
            </w:pPr>
            <w:r w:rsidRPr="00DC3D44">
              <w:t>1.29.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FFD" w:rsidRPr="00DC3D44" w:rsidRDefault="009D6FFD" w:rsidP="00DF16BE"/>
          <w:p w:rsidR="009D6FFD" w:rsidRPr="00DC3D44" w:rsidRDefault="009D6FFD" w:rsidP="00DF16BE">
            <w:r w:rsidRPr="00DC3D44">
              <w:t>МОУ СШ №6</w:t>
            </w:r>
          </w:p>
          <w:p w:rsidR="009D6FFD" w:rsidRPr="00DC3D44" w:rsidRDefault="009D6FFD" w:rsidP="00DF16BE">
            <w:r w:rsidRPr="00DC3D44">
              <w:t>пусконаладочные работы АПС и СОУЭ</w:t>
            </w:r>
          </w:p>
          <w:p w:rsidR="009D6FFD" w:rsidRPr="00DC3D44" w:rsidRDefault="009D6FFD" w:rsidP="00DF16BE"/>
          <w:p w:rsidR="009D6FFD" w:rsidRPr="00DC3D44" w:rsidRDefault="009D6FFD" w:rsidP="00DF16BE">
            <w:pPr>
              <w:rPr>
                <w:shd w:val="clear" w:color="auto" w:fill="FFFFFF"/>
              </w:rPr>
            </w:pPr>
          </w:p>
        </w:tc>
        <w:tc>
          <w:tcPr>
            <w:tcW w:w="1136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  <w:r w:rsidRPr="00DC3D44">
              <w:t>1 060,19</w:t>
            </w:r>
          </w:p>
          <w:p w:rsidR="009D6FFD" w:rsidRPr="00DC3D44" w:rsidRDefault="009D6FFD" w:rsidP="00DF16BE">
            <w:pPr>
              <w:jc w:val="center"/>
            </w:pPr>
          </w:p>
        </w:tc>
        <w:tc>
          <w:tcPr>
            <w:tcW w:w="1135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  <w:r w:rsidRPr="00DC3D44">
              <w:t>1 060,19</w:t>
            </w:r>
          </w:p>
          <w:p w:rsidR="009D6FFD" w:rsidRPr="00DC3D44" w:rsidRDefault="009D6FFD" w:rsidP="00DF16BE">
            <w:pPr>
              <w:ind w:left="-108" w:right="-108"/>
              <w:jc w:val="center"/>
            </w:pPr>
          </w:p>
        </w:tc>
        <w:tc>
          <w:tcPr>
            <w:tcW w:w="1276" w:type="dxa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418" w:type="dxa"/>
            <w:vAlign w:val="center"/>
          </w:tcPr>
          <w:p w:rsidR="009D6FFD" w:rsidRPr="00DC3D44" w:rsidRDefault="009D6FFD" w:rsidP="00DF16BE">
            <w:pPr>
              <w:ind w:right="-108"/>
              <w:jc w:val="center"/>
            </w:pPr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D6FFD" w:rsidRPr="00DC3D44" w:rsidRDefault="009D6FFD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rPr>
          <w:trHeight w:val="854"/>
        </w:trPr>
        <w:tc>
          <w:tcPr>
            <w:tcW w:w="707" w:type="dxa"/>
            <w:vAlign w:val="center"/>
          </w:tcPr>
          <w:p w:rsidR="009D6FFD" w:rsidRPr="00DC3D44" w:rsidRDefault="009D6FFD" w:rsidP="0063064B">
            <w:pPr>
              <w:ind w:left="-142" w:right="-108"/>
              <w:jc w:val="center"/>
            </w:pPr>
            <w:r w:rsidRPr="00DC3D44">
              <w:t>1.30.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FFD" w:rsidRPr="00DC3D44" w:rsidRDefault="009D6FFD" w:rsidP="00DF16BE"/>
          <w:p w:rsidR="009D6FFD" w:rsidRPr="00DC3D44" w:rsidRDefault="009D6FFD" w:rsidP="00DF16BE">
            <w:r w:rsidRPr="00DC3D44">
              <w:t>МОУ СШ №6</w:t>
            </w:r>
          </w:p>
          <w:p w:rsidR="009D6FFD" w:rsidRPr="00DC3D44" w:rsidRDefault="009D6FFD" w:rsidP="00DF16BE">
            <w:r w:rsidRPr="00DC3D44">
              <w:t>работы по восстановлению АПС и СОУЭ</w:t>
            </w:r>
          </w:p>
          <w:p w:rsidR="009D6FFD" w:rsidRPr="00DC3D44" w:rsidRDefault="009D6FFD" w:rsidP="00DF16BE"/>
          <w:p w:rsidR="009D6FFD" w:rsidRPr="00DC3D44" w:rsidRDefault="009D6FFD" w:rsidP="00DF16BE">
            <w:pPr>
              <w:rPr>
                <w:shd w:val="clear" w:color="auto" w:fill="FFFFFF"/>
              </w:rPr>
            </w:pPr>
          </w:p>
        </w:tc>
        <w:tc>
          <w:tcPr>
            <w:tcW w:w="1136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  <w:r w:rsidRPr="00DC3D44">
              <w:t>3 194,13</w:t>
            </w:r>
          </w:p>
          <w:p w:rsidR="009D6FFD" w:rsidRPr="00DC3D44" w:rsidRDefault="009D6FFD" w:rsidP="00DF16BE">
            <w:pPr>
              <w:jc w:val="center"/>
            </w:pPr>
          </w:p>
        </w:tc>
        <w:tc>
          <w:tcPr>
            <w:tcW w:w="1135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  <w:r w:rsidRPr="00DC3D44">
              <w:t>3 194,13</w:t>
            </w:r>
          </w:p>
          <w:p w:rsidR="009D6FFD" w:rsidRPr="00DC3D44" w:rsidRDefault="009D6FFD" w:rsidP="00DF16BE">
            <w:pPr>
              <w:ind w:left="-108" w:right="-108"/>
              <w:jc w:val="center"/>
            </w:pPr>
          </w:p>
        </w:tc>
        <w:tc>
          <w:tcPr>
            <w:tcW w:w="1276" w:type="dxa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418" w:type="dxa"/>
            <w:vAlign w:val="center"/>
          </w:tcPr>
          <w:p w:rsidR="009D6FFD" w:rsidRPr="00DC3D44" w:rsidRDefault="009D6FFD" w:rsidP="00DF16BE">
            <w:pPr>
              <w:ind w:right="-108"/>
            </w:pPr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D6FFD" w:rsidRPr="00DC3D44" w:rsidRDefault="009D6FFD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63064B">
            <w:pPr>
              <w:ind w:left="-142" w:right="-108"/>
              <w:jc w:val="center"/>
            </w:pPr>
            <w:r w:rsidRPr="00DC3D44">
              <w:t>1.31.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FFD" w:rsidRPr="00DC3D44" w:rsidRDefault="009D6FFD" w:rsidP="00DF16BE"/>
          <w:p w:rsidR="009D6FFD" w:rsidRPr="00DC3D44" w:rsidRDefault="009D6FFD" w:rsidP="00DF16BE">
            <w:r w:rsidRPr="00DC3D44">
              <w:t>МДОУ «Светлячок»</w:t>
            </w:r>
          </w:p>
          <w:p w:rsidR="009D6FFD" w:rsidRPr="00DC3D44" w:rsidRDefault="009D6FFD" w:rsidP="00DF16BE">
            <w:r w:rsidRPr="00DC3D44">
              <w:t>установка аварийного освещения</w:t>
            </w:r>
          </w:p>
          <w:p w:rsidR="009D6FFD" w:rsidRPr="00DC3D44" w:rsidRDefault="009D6FFD" w:rsidP="00DF16BE"/>
          <w:p w:rsidR="009D6FFD" w:rsidRPr="00DC3D44" w:rsidRDefault="009D6FFD" w:rsidP="00DF16BE">
            <w:pPr>
              <w:rPr>
                <w:shd w:val="clear" w:color="auto" w:fill="FFFFFF"/>
              </w:rPr>
            </w:pPr>
          </w:p>
        </w:tc>
        <w:tc>
          <w:tcPr>
            <w:tcW w:w="1136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  <w:r w:rsidRPr="00DC3D44">
              <w:t>7,98</w:t>
            </w:r>
          </w:p>
          <w:p w:rsidR="009D6FFD" w:rsidRPr="00DC3D44" w:rsidRDefault="009D6FFD" w:rsidP="00DF16BE">
            <w:pPr>
              <w:jc w:val="center"/>
            </w:pPr>
          </w:p>
        </w:tc>
        <w:tc>
          <w:tcPr>
            <w:tcW w:w="1135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63064B">
            <w:pPr>
              <w:jc w:val="center"/>
            </w:pPr>
            <w:r w:rsidRPr="00DC3D44">
              <w:t>7,98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418" w:type="dxa"/>
            <w:vAlign w:val="center"/>
          </w:tcPr>
          <w:p w:rsidR="009D6FFD" w:rsidRPr="00DC3D44" w:rsidRDefault="009D6FFD" w:rsidP="00DF16BE">
            <w:pPr>
              <w:ind w:right="-108"/>
            </w:pPr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D6FFD" w:rsidRPr="00DC3D44" w:rsidRDefault="009D6FFD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63064B">
            <w:pPr>
              <w:ind w:left="-142" w:right="-108"/>
              <w:jc w:val="center"/>
            </w:pPr>
            <w:r w:rsidRPr="00DC3D44">
              <w:t>1.32.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FFD" w:rsidRPr="00DC3D44" w:rsidRDefault="009D6FFD" w:rsidP="00DF16BE"/>
          <w:p w:rsidR="009D6FFD" w:rsidRPr="00DC3D44" w:rsidRDefault="009D6FFD" w:rsidP="00DF16BE">
            <w:r w:rsidRPr="00DC3D44">
              <w:t>МОУ Новская ОШ</w:t>
            </w:r>
          </w:p>
          <w:p w:rsidR="009D6FFD" w:rsidRPr="00DC3D44" w:rsidRDefault="009D6FFD" w:rsidP="00DF16BE">
            <w:r w:rsidRPr="00DC3D44">
              <w:t>установка аварийного освещения</w:t>
            </w:r>
          </w:p>
          <w:p w:rsidR="009D6FFD" w:rsidRPr="00DC3D44" w:rsidRDefault="009D6FFD" w:rsidP="00DF16BE">
            <w:pPr>
              <w:rPr>
                <w:shd w:val="clear" w:color="auto" w:fill="FFFFFF"/>
              </w:rPr>
            </w:pPr>
          </w:p>
        </w:tc>
        <w:tc>
          <w:tcPr>
            <w:tcW w:w="1136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  <w:r w:rsidRPr="00DC3D44">
              <w:t>7,00</w:t>
            </w:r>
          </w:p>
          <w:p w:rsidR="009D6FFD" w:rsidRPr="00DC3D44" w:rsidRDefault="009D6FFD" w:rsidP="00DF16BE">
            <w:pPr>
              <w:jc w:val="center"/>
            </w:pPr>
          </w:p>
        </w:tc>
        <w:tc>
          <w:tcPr>
            <w:tcW w:w="1135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  <w:r w:rsidRPr="00DC3D44">
              <w:t>7,00</w:t>
            </w:r>
          </w:p>
          <w:p w:rsidR="009D6FFD" w:rsidRPr="00DC3D44" w:rsidRDefault="009D6FFD" w:rsidP="00DF16BE">
            <w:pPr>
              <w:ind w:left="-108" w:right="-108"/>
              <w:jc w:val="center"/>
            </w:pPr>
          </w:p>
        </w:tc>
        <w:tc>
          <w:tcPr>
            <w:tcW w:w="1276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0,00</w:t>
            </w:r>
          </w:p>
        </w:tc>
        <w:tc>
          <w:tcPr>
            <w:tcW w:w="1418" w:type="dxa"/>
            <w:vAlign w:val="center"/>
          </w:tcPr>
          <w:p w:rsidR="009D6FFD" w:rsidRPr="00DC3D44" w:rsidRDefault="009D6FFD" w:rsidP="00DF16BE">
            <w:pPr>
              <w:ind w:right="-108"/>
            </w:pPr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D6FFD" w:rsidRPr="00DC3D44" w:rsidRDefault="009D6FFD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63064B">
            <w:pPr>
              <w:ind w:left="-142" w:right="-108"/>
              <w:jc w:val="center"/>
            </w:pPr>
            <w:r w:rsidRPr="00DC3D44">
              <w:t>1.33.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FFD" w:rsidRPr="00DC3D44" w:rsidRDefault="009D6FFD" w:rsidP="00DF16BE"/>
          <w:p w:rsidR="009D6FFD" w:rsidRPr="00DC3D44" w:rsidRDefault="009D6FFD" w:rsidP="00DF16BE">
            <w:r w:rsidRPr="00DC3D44">
              <w:t>МОУ Новская ОШ</w:t>
            </w:r>
          </w:p>
          <w:p w:rsidR="009D6FFD" w:rsidRPr="00DC3D44" w:rsidRDefault="009D6FFD" w:rsidP="00DF16BE">
            <w:r w:rsidRPr="00DC3D44">
              <w:t>разработка ПСД по установке АПС и СОУЭ</w:t>
            </w:r>
          </w:p>
          <w:p w:rsidR="009D6FFD" w:rsidRPr="00DC3D44" w:rsidRDefault="009D6FFD" w:rsidP="00DF16BE">
            <w:pPr>
              <w:rPr>
                <w:shd w:val="clear" w:color="auto" w:fill="FFFFFF"/>
              </w:rPr>
            </w:pPr>
          </w:p>
        </w:tc>
        <w:tc>
          <w:tcPr>
            <w:tcW w:w="1136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22,00</w:t>
            </w:r>
          </w:p>
        </w:tc>
        <w:tc>
          <w:tcPr>
            <w:tcW w:w="1135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  <w:r w:rsidRPr="00DC3D44">
              <w:t>22,00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0,00</w:t>
            </w:r>
          </w:p>
        </w:tc>
        <w:tc>
          <w:tcPr>
            <w:tcW w:w="1418" w:type="dxa"/>
            <w:vAlign w:val="center"/>
          </w:tcPr>
          <w:p w:rsidR="009D6FFD" w:rsidRPr="00DC3D44" w:rsidRDefault="009D6FFD" w:rsidP="00DF16BE">
            <w:pPr>
              <w:ind w:right="-108"/>
            </w:pPr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D6FFD" w:rsidRPr="00DC3D44" w:rsidRDefault="009D6FFD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DF16BE">
            <w:pPr>
              <w:ind w:left="-142" w:right="-108"/>
              <w:jc w:val="center"/>
            </w:pPr>
          </w:p>
          <w:p w:rsidR="009D6FFD" w:rsidRPr="00DC3D44" w:rsidRDefault="009D6FFD" w:rsidP="00DF16BE">
            <w:pPr>
              <w:ind w:left="-142" w:right="-108"/>
              <w:jc w:val="center"/>
            </w:pPr>
          </w:p>
          <w:p w:rsidR="009D6FFD" w:rsidRPr="00DC3D44" w:rsidRDefault="009D6FFD" w:rsidP="00DF16BE">
            <w:pPr>
              <w:ind w:left="-142" w:right="-108"/>
              <w:jc w:val="center"/>
            </w:pPr>
          </w:p>
          <w:p w:rsidR="009D6FFD" w:rsidRPr="00DC3D44" w:rsidRDefault="009D6FFD" w:rsidP="00DF16BE">
            <w:pPr>
              <w:ind w:left="-142" w:right="-108"/>
              <w:jc w:val="center"/>
            </w:pPr>
            <w:r w:rsidRPr="00DC3D44">
              <w:t>1.34.</w:t>
            </w:r>
          </w:p>
          <w:p w:rsidR="009D6FFD" w:rsidRPr="00DC3D44" w:rsidRDefault="009D6FFD" w:rsidP="00DF16BE">
            <w:pPr>
              <w:ind w:left="-142" w:right="-108"/>
              <w:jc w:val="center"/>
            </w:pPr>
          </w:p>
          <w:p w:rsidR="009D6FFD" w:rsidRPr="00DC3D44" w:rsidRDefault="009D6FFD" w:rsidP="00DF16BE">
            <w:pPr>
              <w:ind w:left="-142" w:right="-108"/>
              <w:jc w:val="center"/>
            </w:pPr>
          </w:p>
          <w:p w:rsidR="009D6FFD" w:rsidRPr="00DC3D44" w:rsidRDefault="009D6FFD" w:rsidP="00DF16BE">
            <w:pPr>
              <w:ind w:left="-142" w:right="-108"/>
              <w:jc w:val="center"/>
            </w:pPr>
          </w:p>
          <w:p w:rsidR="009D6FFD" w:rsidRPr="00DC3D44" w:rsidRDefault="009D6FFD" w:rsidP="00DF16BE">
            <w:pPr>
              <w:ind w:left="-142" w:right="-108"/>
              <w:jc w:val="center"/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FFD" w:rsidRPr="00DC3D44" w:rsidRDefault="009D6FFD" w:rsidP="00DF16BE"/>
          <w:p w:rsidR="009D6FFD" w:rsidRPr="00DC3D44" w:rsidRDefault="009D6FFD" w:rsidP="00DF16BE">
            <w:r w:rsidRPr="00DC3D44">
              <w:t>МОУ Новская ОШ</w:t>
            </w:r>
          </w:p>
          <w:p w:rsidR="009D6FFD" w:rsidRPr="00DC3D44" w:rsidRDefault="009D6FFD" w:rsidP="00DF16BE">
            <w:r w:rsidRPr="00DC3D44">
              <w:t>приобретение защиты дымовых пожарных извещателей</w:t>
            </w:r>
          </w:p>
          <w:p w:rsidR="009D6FFD" w:rsidRPr="00DC3D44" w:rsidRDefault="009D6FFD" w:rsidP="00DF16BE">
            <w:pPr>
              <w:rPr>
                <w:shd w:val="clear" w:color="auto" w:fill="FFFFFF"/>
              </w:rPr>
            </w:pPr>
          </w:p>
        </w:tc>
        <w:tc>
          <w:tcPr>
            <w:tcW w:w="1136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4,80</w:t>
            </w:r>
          </w:p>
        </w:tc>
        <w:tc>
          <w:tcPr>
            <w:tcW w:w="1135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  <w:r w:rsidRPr="00DC3D44">
              <w:t>4,80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0,00</w:t>
            </w:r>
          </w:p>
        </w:tc>
        <w:tc>
          <w:tcPr>
            <w:tcW w:w="1418" w:type="dxa"/>
            <w:vAlign w:val="center"/>
          </w:tcPr>
          <w:p w:rsidR="009D6FFD" w:rsidRPr="00DC3D44" w:rsidRDefault="009D6FFD" w:rsidP="00DF16BE">
            <w:pPr>
              <w:ind w:right="-108"/>
            </w:pPr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D6FFD" w:rsidRPr="00DC3D44" w:rsidRDefault="009D6FFD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63064B">
            <w:pPr>
              <w:ind w:left="-142" w:right="-108"/>
              <w:jc w:val="center"/>
            </w:pPr>
            <w:r w:rsidRPr="00DC3D44">
              <w:t>1.35.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FFD" w:rsidRPr="00DC3D44" w:rsidRDefault="009D6FFD" w:rsidP="00DF16BE"/>
          <w:p w:rsidR="009D6FFD" w:rsidRPr="00DC3D44" w:rsidRDefault="009D6FFD" w:rsidP="00DF16BE">
            <w:r w:rsidRPr="00DC3D44">
              <w:t>МДОУ «Рябинка»</w:t>
            </w:r>
          </w:p>
          <w:p w:rsidR="009D6FFD" w:rsidRPr="00DC3D44" w:rsidRDefault="009D6FFD" w:rsidP="00DF16BE">
            <w:r w:rsidRPr="00DC3D44">
              <w:t>установка аварийного освещения</w:t>
            </w:r>
          </w:p>
          <w:p w:rsidR="009D6FFD" w:rsidRPr="00DC3D44" w:rsidRDefault="009D6FFD" w:rsidP="00DF16BE"/>
          <w:p w:rsidR="009D6FFD" w:rsidRPr="00DC3D44" w:rsidRDefault="009D6FFD" w:rsidP="00DF16BE">
            <w:pPr>
              <w:rPr>
                <w:shd w:val="clear" w:color="auto" w:fill="FFFFFF"/>
              </w:rPr>
            </w:pPr>
          </w:p>
        </w:tc>
        <w:tc>
          <w:tcPr>
            <w:tcW w:w="1136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7,00</w:t>
            </w:r>
          </w:p>
        </w:tc>
        <w:tc>
          <w:tcPr>
            <w:tcW w:w="1135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  <w:r w:rsidRPr="00DC3D44">
              <w:t>7,00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0,00</w:t>
            </w:r>
          </w:p>
        </w:tc>
        <w:tc>
          <w:tcPr>
            <w:tcW w:w="1418" w:type="dxa"/>
            <w:vAlign w:val="center"/>
          </w:tcPr>
          <w:p w:rsidR="009D6FFD" w:rsidRPr="00DC3D44" w:rsidRDefault="009D6FFD" w:rsidP="00DF16BE">
            <w:pPr>
              <w:ind w:right="-108"/>
            </w:pPr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D6FFD" w:rsidRPr="00DC3D44" w:rsidRDefault="009D6FFD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63064B">
            <w:pPr>
              <w:ind w:left="-142" w:right="-108"/>
              <w:jc w:val="center"/>
            </w:pPr>
            <w:r w:rsidRPr="00DC3D44">
              <w:t>1.36.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FFD" w:rsidRPr="00DC3D44" w:rsidRDefault="009D6FFD" w:rsidP="00DF16BE"/>
          <w:p w:rsidR="009D6FFD" w:rsidRPr="00DC3D44" w:rsidRDefault="009D6FFD" w:rsidP="00DF16BE">
            <w:r w:rsidRPr="00DC3D44">
              <w:t>МДОУ Смоленский д/с</w:t>
            </w:r>
          </w:p>
          <w:p w:rsidR="009D6FFD" w:rsidRPr="00DC3D44" w:rsidRDefault="009D6FFD" w:rsidP="00DF16BE">
            <w:r w:rsidRPr="00DC3D44">
              <w:t>замена прибора приемно-контрольного охранного пожарного</w:t>
            </w:r>
          </w:p>
          <w:p w:rsidR="009D6FFD" w:rsidRPr="00DC3D44" w:rsidRDefault="009D6FFD" w:rsidP="00DF16BE"/>
          <w:p w:rsidR="009D6FFD" w:rsidRPr="00DC3D44" w:rsidRDefault="009D6FFD" w:rsidP="00DF16BE">
            <w:pPr>
              <w:rPr>
                <w:shd w:val="clear" w:color="auto" w:fill="FFFFFF"/>
              </w:rPr>
            </w:pPr>
          </w:p>
        </w:tc>
        <w:tc>
          <w:tcPr>
            <w:tcW w:w="1136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63064B">
            <w:pPr>
              <w:jc w:val="center"/>
            </w:pPr>
            <w:r w:rsidRPr="00DC3D44">
              <w:t>2,96</w:t>
            </w:r>
          </w:p>
        </w:tc>
        <w:tc>
          <w:tcPr>
            <w:tcW w:w="1135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63064B">
            <w:pPr>
              <w:ind w:left="-108" w:right="-108"/>
              <w:jc w:val="center"/>
            </w:pPr>
            <w:r w:rsidRPr="00DC3D44">
              <w:t>2,96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0,00</w:t>
            </w:r>
          </w:p>
        </w:tc>
        <w:tc>
          <w:tcPr>
            <w:tcW w:w="1418" w:type="dxa"/>
            <w:vAlign w:val="center"/>
          </w:tcPr>
          <w:p w:rsidR="009D6FFD" w:rsidRPr="00DC3D44" w:rsidRDefault="009D6FFD" w:rsidP="00DF16BE">
            <w:pPr>
              <w:ind w:right="-108"/>
            </w:pPr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D6FFD" w:rsidRPr="00DC3D44" w:rsidRDefault="009D6FFD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63064B">
            <w:pPr>
              <w:ind w:left="-142" w:right="-108"/>
              <w:jc w:val="center"/>
            </w:pPr>
            <w:r w:rsidRPr="00DC3D44">
              <w:t>1.37.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FFD" w:rsidRPr="00DC3D44" w:rsidRDefault="009D6FFD" w:rsidP="00DF16BE"/>
          <w:p w:rsidR="009D6FFD" w:rsidRPr="00DC3D44" w:rsidRDefault="009D6FFD" w:rsidP="00DF16BE">
            <w:r w:rsidRPr="00DC3D44">
              <w:t>МДОУ «Родничок»</w:t>
            </w:r>
          </w:p>
          <w:p w:rsidR="009D6FFD" w:rsidRPr="00DC3D44" w:rsidRDefault="009D6FFD" w:rsidP="00DF16BE">
            <w:r w:rsidRPr="00DC3D44">
              <w:t>замена светильников на путях эвакуации</w:t>
            </w:r>
          </w:p>
          <w:p w:rsidR="009D6FFD" w:rsidRPr="00DC3D44" w:rsidRDefault="009D6FFD" w:rsidP="00DF16BE"/>
          <w:p w:rsidR="009D6FFD" w:rsidRPr="00DC3D44" w:rsidRDefault="009D6FFD" w:rsidP="00DF16BE">
            <w:pPr>
              <w:rPr>
                <w:shd w:val="clear" w:color="auto" w:fill="FFFFFF"/>
              </w:rPr>
            </w:pPr>
          </w:p>
        </w:tc>
        <w:tc>
          <w:tcPr>
            <w:tcW w:w="1136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20,28</w:t>
            </w:r>
          </w:p>
        </w:tc>
        <w:tc>
          <w:tcPr>
            <w:tcW w:w="1135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63064B">
            <w:pPr>
              <w:ind w:left="-108" w:right="-108"/>
              <w:jc w:val="center"/>
            </w:pPr>
            <w:r w:rsidRPr="00DC3D44">
              <w:t>20,28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418" w:type="dxa"/>
            <w:vAlign w:val="center"/>
          </w:tcPr>
          <w:p w:rsidR="009D6FFD" w:rsidRPr="00DC3D44" w:rsidRDefault="009D6FFD" w:rsidP="00DF16BE">
            <w:pPr>
              <w:ind w:right="-108"/>
            </w:pPr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D6FFD" w:rsidRPr="00DC3D44" w:rsidRDefault="009D6FFD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rPr>
          <w:trHeight w:val="4457"/>
        </w:trPr>
        <w:tc>
          <w:tcPr>
            <w:tcW w:w="707" w:type="dxa"/>
            <w:vAlign w:val="center"/>
          </w:tcPr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  <w:r w:rsidRPr="00DC3D44">
              <w:t>1.38.</w:t>
            </w: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FFD" w:rsidRPr="00DC3D44" w:rsidRDefault="009D6FFD" w:rsidP="00BE1092">
            <w:r w:rsidRPr="00DC3D44">
              <w:t>Приобретение диэлектрических бот, перчаток, ковриков,перезарядка, приобретение, ремонт огнетушителей</w:t>
            </w:r>
          </w:p>
        </w:tc>
        <w:tc>
          <w:tcPr>
            <w:tcW w:w="1136" w:type="dxa"/>
            <w:vAlign w:val="center"/>
          </w:tcPr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63064B">
            <w:pPr>
              <w:jc w:val="center"/>
            </w:pPr>
            <w:r w:rsidRPr="00DC3D44">
              <w:t>673,66</w:t>
            </w:r>
          </w:p>
        </w:tc>
        <w:tc>
          <w:tcPr>
            <w:tcW w:w="1135" w:type="dxa"/>
            <w:vAlign w:val="center"/>
          </w:tcPr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  <w:r w:rsidRPr="00DC3D44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</w:p>
          <w:p w:rsidR="009D6FFD" w:rsidRPr="00DC3D44" w:rsidRDefault="009D6FFD" w:rsidP="00DF16BE">
            <w:pPr>
              <w:ind w:left="-108" w:right="-108"/>
              <w:jc w:val="center"/>
            </w:pPr>
          </w:p>
          <w:p w:rsidR="009D6FFD" w:rsidRPr="00DC3D44" w:rsidRDefault="009D6FFD" w:rsidP="00DF16BE">
            <w:pPr>
              <w:ind w:left="-108" w:right="-108"/>
              <w:jc w:val="center"/>
            </w:pPr>
          </w:p>
          <w:p w:rsidR="009D6FFD" w:rsidRPr="00DC3D44" w:rsidRDefault="009D6FFD" w:rsidP="0063064B">
            <w:pPr>
              <w:ind w:left="-108" w:right="-108"/>
              <w:jc w:val="center"/>
            </w:pPr>
            <w:r w:rsidRPr="00DC3D44">
              <w:t>673,66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  <w:r w:rsidRPr="00DC3D44">
              <w:t>0,00</w:t>
            </w:r>
          </w:p>
        </w:tc>
        <w:tc>
          <w:tcPr>
            <w:tcW w:w="1418" w:type="dxa"/>
            <w:vAlign w:val="center"/>
          </w:tcPr>
          <w:p w:rsidR="009D6FFD" w:rsidRPr="00DC3D44" w:rsidRDefault="009D6FFD" w:rsidP="00DF16BE">
            <w:pPr>
              <w:ind w:right="-108"/>
            </w:pPr>
          </w:p>
          <w:p w:rsidR="009D6FFD" w:rsidRPr="00DC3D44" w:rsidRDefault="009D6FFD" w:rsidP="00DF16BE">
            <w:pPr>
              <w:ind w:right="-108"/>
            </w:pPr>
          </w:p>
          <w:p w:rsidR="009D6FFD" w:rsidRPr="00DC3D44" w:rsidRDefault="009D6FFD" w:rsidP="00DF16BE">
            <w:pPr>
              <w:ind w:right="-108"/>
            </w:pPr>
          </w:p>
          <w:p w:rsidR="009D6FFD" w:rsidRPr="00DC3D44" w:rsidRDefault="009D6FFD" w:rsidP="00DF16BE">
            <w:pPr>
              <w:ind w:right="-108"/>
            </w:pPr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D6FFD" w:rsidRPr="00DC3D44" w:rsidRDefault="009D6FFD" w:rsidP="00CA0CE8">
            <w:pPr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Переславля-Залесского, все образовательные учреждения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1.39.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FFD" w:rsidRPr="00DC3D44" w:rsidRDefault="009D6FFD" w:rsidP="00DF16BE">
            <w:r w:rsidRPr="00DC3D44">
              <w:t>МДОУ д/с «Колосок»ремонт АПС</w:t>
            </w:r>
          </w:p>
          <w:p w:rsidR="009D6FFD" w:rsidRPr="00DC3D44" w:rsidRDefault="009D6FFD" w:rsidP="00DF16BE"/>
        </w:tc>
        <w:tc>
          <w:tcPr>
            <w:tcW w:w="1136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  <w:r w:rsidRPr="00DC3D44">
              <w:t>396,14</w:t>
            </w:r>
          </w:p>
          <w:p w:rsidR="009D6FFD" w:rsidRPr="00DC3D44" w:rsidRDefault="009D6FFD" w:rsidP="00DF16BE">
            <w:pPr>
              <w:jc w:val="center"/>
            </w:pPr>
          </w:p>
        </w:tc>
        <w:tc>
          <w:tcPr>
            <w:tcW w:w="1135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  <w:r w:rsidRPr="00DC3D44">
              <w:t>396,14</w:t>
            </w:r>
          </w:p>
          <w:p w:rsidR="009D6FFD" w:rsidRPr="00DC3D44" w:rsidRDefault="009D6FFD" w:rsidP="00DF16BE">
            <w:pPr>
              <w:jc w:val="center"/>
            </w:pPr>
          </w:p>
        </w:tc>
        <w:tc>
          <w:tcPr>
            <w:tcW w:w="1418" w:type="dxa"/>
          </w:tcPr>
          <w:p w:rsidR="009D6FFD" w:rsidRPr="00DC3D44" w:rsidRDefault="009D6FFD" w:rsidP="00DF16BE"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D6FFD" w:rsidRPr="00DC3D44" w:rsidRDefault="009D6FFD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63064B">
            <w:pPr>
              <w:jc w:val="center"/>
            </w:pPr>
            <w:r w:rsidRPr="00DC3D44">
              <w:t>1.40.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FFD" w:rsidRPr="00DC3D44" w:rsidRDefault="009D6FFD" w:rsidP="00DF16BE"/>
          <w:p w:rsidR="009D6FFD" w:rsidRPr="00DC3D44" w:rsidRDefault="009D6FFD" w:rsidP="00DF16BE">
            <w:r w:rsidRPr="00DC3D44">
              <w:t>МОУ Дубковская СШ установка противопожарных дверей</w:t>
            </w:r>
          </w:p>
          <w:p w:rsidR="009D6FFD" w:rsidRPr="00DC3D44" w:rsidRDefault="009D6FFD" w:rsidP="00DF16BE"/>
        </w:tc>
        <w:tc>
          <w:tcPr>
            <w:tcW w:w="1136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  <w:r w:rsidRPr="00DC3D44">
              <w:t>376,49</w:t>
            </w:r>
          </w:p>
          <w:p w:rsidR="009D6FFD" w:rsidRPr="00DC3D44" w:rsidRDefault="009D6FFD" w:rsidP="00DF16BE">
            <w:pPr>
              <w:jc w:val="center"/>
            </w:pPr>
          </w:p>
        </w:tc>
        <w:tc>
          <w:tcPr>
            <w:tcW w:w="1135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  <w:r w:rsidRPr="00DC3D44">
              <w:t>376,49</w:t>
            </w:r>
          </w:p>
          <w:p w:rsidR="009D6FFD" w:rsidRPr="00DC3D44" w:rsidRDefault="009D6FFD" w:rsidP="00DF16BE">
            <w:pPr>
              <w:jc w:val="center"/>
            </w:pPr>
          </w:p>
        </w:tc>
        <w:tc>
          <w:tcPr>
            <w:tcW w:w="1418" w:type="dxa"/>
          </w:tcPr>
          <w:p w:rsidR="009D6FFD" w:rsidRPr="00DC3D44" w:rsidRDefault="009D6FFD" w:rsidP="00DF16BE"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D6FFD" w:rsidRPr="00DC3D44" w:rsidRDefault="009D6FFD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rPr>
          <w:trHeight w:val="1092"/>
        </w:trPr>
        <w:tc>
          <w:tcPr>
            <w:tcW w:w="707" w:type="dxa"/>
            <w:vAlign w:val="center"/>
          </w:tcPr>
          <w:p w:rsidR="009D6FFD" w:rsidRPr="00DC3D44" w:rsidRDefault="009D6FFD" w:rsidP="0063064B">
            <w:pPr>
              <w:jc w:val="center"/>
            </w:pPr>
            <w:r w:rsidRPr="00DC3D44">
              <w:t>1.41.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FFD" w:rsidRPr="00DC3D44" w:rsidRDefault="009D6FFD" w:rsidP="00DF16BE">
            <w:r w:rsidRPr="00DC3D44">
              <w:t>МДОУ д/с «Чебурашка» установка АПС</w:t>
            </w:r>
          </w:p>
          <w:p w:rsidR="009D6FFD" w:rsidRPr="00DC3D44" w:rsidRDefault="009D6FFD" w:rsidP="00DF16BE"/>
        </w:tc>
        <w:tc>
          <w:tcPr>
            <w:tcW w:w="1136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  <w:r w:rsidRPr="00DC3D44">
              <w:t>865,58</w:t>
            </w:r>
          </w:p>
          <w:p w:rsidR="009D6FFD" w:rsidRPr="00DC3D44" w:rsidRDefault="009D6FFD" w:rsidP="00DF16BE">
            <w:pPr>
              <w:jc w:val="center"/>
            </w:pPr>
          </w:p>
        </w:tc>
        <w:tc>
          <w:tcPr>
            <w:tcW w:w="1135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  <w:r w:rsidRPr="00DC3D44">
              <w:t>865,58</w:t>
            </w:r>
          </w:p>
          <w:p w:rsidR="009D6FFD" w:rsidRPr="00DC3D44" w:rsidRDefault="009D6FFD" w:rsidP="00DF16BE">
            <w:pPr>
              <w:jc w:val="center"/>
            </w:pPr>
          </w:p>
        </w:tc>
        <w:tc>
          <w:tcPr>
            <w:tcW w:w="1418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D6FFD" w:rsidRPr="00DC3D44" w:rsidRDefault="009D6FFD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rPr>
          <w:trHeight w:val="1103"/>
        </w:trPr>
        <w:tc>
          <w:tcPr>
            <w:tcW w:w="707" w:type="dxa"/>
            <w:vAlign w:val="center"/>
          </w:tcPr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  <w:r w:rsidRPr="00DC3D44">
              <w:t>1.42.</w:t>
            </w: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  <w:r w:rsidRPr="00DC3D44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FFD" w:rsidRPr="00DC3D44" w:rsidRDefault="009D6FFD" w:rsidP="00BE1092">
            <w:r w:rsidRPr="00DC3D44">
              <w:t>МОУ СШ № 3 установка АПС во втором корпусе</w:t>
            </w:r>
          </w:p>
        </w:tc>
        <w:tc>
          <w:tcPr>
            <w:tcW w:w="1136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  <w:r w:rsidRPr="00DC3D44">
              <w:t>467,68</w:t>
            </w:r>
          </w:p>
          <w:p w:rsidR="009D6FFD" w:rsidRPr="00DC3D44" w:rsidRDefault="009D6FFD" w:rsidP="00DF16BE">
            <w:pPr>
              <w:jc w:val="center"/>
            </w:pPr>
          </w:p>
        </w:tc>
        <w:tc>
          <w:tcPr>
            <w:tcW w:w="1135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  <w:r w:rsidRPr="00DC3D44">
              <w:t>467,68</w:t>
            </w:r>
          </w:p>
          <w:p w:rsidR="009D6FFD" w:rsidRPr="00DC3D44" w:rsidRDefault="009D6FFD" w:rsidP="00DF16BE">
            <w:pPr>
              <w:jc w:val="center"/>
            </w:pPr>
          </w:p>
        </w:tc>
        <w:tc>
          <w:tcPr>
            <w:tcW w:w="1418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D6FFD" w:rsidRPr="00DC3D44" w:rsidRDefault="009D6FFD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DF16BE">
            <w:pPr>
              <w:ind w:left="-142" w:right="-108"/>
              <w:jc w:val="center"/>
            </w:pPr>
          </w:p>
          <w:p w:rsidR="009D6FFD" w:rsidRPr="00DC3D44" w:rsidRDefault="009D6FFD" w:rsidP="00DF16BE">
            <w:pPr>
              <w:ind w:left="-142" w:right="-108"/>
              <w:jc w:val="center"/>
            </w:pPr>
          </w:p>
          <w:p w:rsidR="009D6FFD" w:rsidRPr="00DC3D44" w:rsidRDefault="009D6FFD" w:rsidP="00DF16BE">
            <w:pPr>
              <w:ind w:left="-142" w:right="-108"/>
              <w:jc w:val="center"/>
            </w:pPr>
            <w:r w:rsidRPr="00DC3D44">
              <w:t>1.43.</w:t>
            </w:r>
          </w:p>
          <w:p w:rsidR="009D6FFD" w:rsidRPr="00DC3D44" w:rsidRDefault="009D6FFD" w:rsidP="00DF16BE">
            <w:pPr>
              <w:ind w:left="-142" w:right="-108"/>
              <w:jc w:val="center"/>
            </w:pPr>
          </w:p>
          <w:p w:rsidR="009D6FFD" w:rsidRPr="00DC3D44" w:rsidRDefault="009D6FFD" w:rsidP="00DF16BE">
            <w:pPr>
              <w:ind w:left="-142" w:right="-108"/>
              <w:jc w:val="center"/>
            </w:pPr>
          </w:p>
          <w:p w:rsidR="009D6FFD" w:rsidRPr="00DC3D44" w:rsidRDefault="009D6FFD" w:rsidP="00DF16BE">
            <w:pPr>
              <w:ind w:left="-142" w:right="-108"/>
              <w:jc w:val="center"/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FFD" w:rsidRPr="00DC3D44" w:rsidRDefault="009D6FFD" w:rsidP="00DF16BE">
            <w:r w:rsidRPr="00DC3D44">
              <w:t>МДОУ д/с «Дюймовочка» установка АПС</w:t>
            </w:r>
          </w:p>
          <w:p w:rsidR="009D6FFD" w:rsidRPr="00DC3D44" w:rsidRDefault="009D6FFD" w:rsidP="00DF16BE"/>
        </w:tc>
        <w:tc>
          <w:tcPr>
            <w:tcW w:w="1136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  <w:r w:rsidRPr="00DC3D44">
              <w:t>403,07</w:t>
            </w:r>
          </w:p>
          <w:p w:rsidR="009D6FFD" w:rsidRPr="00DC3D44" w:rsidRDefault="009D6FFD" w:rsidP="00DF16BE">
            <w:pPr>
              <w:jc w:val="center"/>
            </w:pPr>
          </w:p>
        </w:tc>
        <w:tc>
          <w:tcPr>
            <w:tcW w:w="1135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  <w:r w:rsidRPr="00DC3D44">
              <w:t>403,07</w:t>
            </w:r>
          </w:p>
          <w:p w:rsidR="009D6FFD" w:rsidRPr="00DC3D44" w:rsidRDefault="009D6FFD" w:rsidP="00DF16BE">
            <w:pPr>
              <w:jc w:val="center"/>
            </w:pPr>
          </w:p>
        </w:tc>
        <w:tc>
          <w:tcPr>
            <w:tcW w:w="1418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D6FFD" w:rsidRPr="00DC3D44" w:rsidRDefault="009D6FFD" w:rsidP="00CA0CE8">
            <w:pPr>
              <w:jc w:val="center"/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63064B">
            <w:pPr>
              <w:jc w:val="center"/>
            </w:pPr>
            <w:r w:rsidRPr="00DC3D44">
              <w:t>1.44.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FFD" w:rsidRPr="00DC3D44" w:rsidRDefault="009D6FFD" w:rsidP="00DF16BE"/>
          <w:p w:rsidR="009D6FFD" w:rsidRPr="00DC3D44" w:rsidRDefault="009D6FFD" w:rsidP="00DF16BE">
            <w:r w:rsidRPr="00DC3D44">
              <w:t>МОУ Новская ОШ ремонт АПС</w:t>
            </w:r>
          </w:p>
          <w:p w:rsidR="009D6FFD" w:rsidRPr="00DC3D44" w:rsidRDefault="009D6FFD" w:rsidP="00DF16BE"/>
        </w:tc>
        <w:tc>
          <w:tcPr>
            <w:tcW w:w="1136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  <w:r w:rsidRPr="00DC3D44">
              <w:t>321,62</w:t>
            </w:r>
          </w:p>
          <w:p w:rsidR="009D6FFD" w:rsidRPr="00DC3D44" w:rsidRDefault="009D6FFD" w:rsidP="00DF16BE">
            <w:pPr>
              <w:jc w:val="center"/>
            </w:pPr>
          </w:p>
        </w:tc>
        <w:tc>
          <w:tcPr>
            <w:tcW w:w="1135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  <w:r w:rsidRPr="00DC3D44">
              <w:t>321,62</w:t>
            </w:r>
          </w:p>
          <w:p w:rsidR="009D6FFD" w:rsidRPr="00DC3D44" w:rsidRDefault="009D6FFD" w:rsidP="00DF16BE">
            <w:pPr>
              <w:jc w:val="center"/>
            </w:pPr>
          </w:p>
        </w:tc>
        <w:tc>
          <w:tcPr>
            <w:tcW w:w="1418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D6FFD" w:rsidRPr="00DC3D44" w:rsidRDefault="009D6FFD" w:rsidP="00CA0CE8">
            <w:pPr>
              <w:jc w:val="center"/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63064B">
            <w:pPr>
              <w:jc w:val="center"/>
            </w:pPr>
            <w:r w:rsidRPr="00DC3D44">
              <w:t>1.45.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FFD" w:rsidRPr="00DC3D44" w:rsidRDefault="009D6FFD" w:rsidP="00DF16BE">
            <w:r w:rsidRPr="00DC3D44">
              <w:t>МОУ Купанская СШ ремонт АПС</w:t>
            </w:r>
          </w:p>
          <w:p w:rsidR="009D6FFD" w:rsidRPr="00DC3D44" w:rsidRDefault="009D6FFD" w:rsidP="00DF16BE"/>
        </w:tc>
        <w:tc>
          <w:tcPr>
            <w:tcW w:w="1136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  <w:r w:rsidRPr="00DC3D44">
              <w:t>114,35</w:t>
            </w:r>
          </w:p>
          <w:p w:rsidR="009D6FFD" w:rsidRPr="00DC3D44" w:rsidRDefault="009D6FFD" w:rsidP="00DF16BE">
            <w:pPr>
              <w:jc w:val="center"/>
            </w:pPr>
          </w:p>
        </w:tc>
        <w:tc>
          <w:tcPr>
            <w:tcW w:w="1135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  <w:r w:rsidRPr="00DC3D44">
              <w:t>114,35</w:t>
            </w:r>
          </w:p>
          <w:p w:rsidR="009D6FFD" w:rsidRPr="00DC3D44" w:rsidRDefault="009D6FFD" w:rsidP="00DF16BE">
            <w:pPr>
              <w:jc w:val="center"/>
            </w:pPr>
          </w:p>
        </w:tc>
        <w:tc>
          <w:tcPr>
            <w:tcW w:w="1418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D6FFD" w:rsidRPr="00DC3D44" w:rsidRDefault="009D6FFD" w:rsidP="00CA0CE8">
            <w:pPr>
              <w:jc w:val="center"/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63064B">
            <w:pPr>
              <w:jc w:val="center"/>
            </w:pPr>
            <w:r w:rsidRPr="00DC3D44">
              <w:t>1.46.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FFD" w:rsidRPr="00DC3D44" w:rsidRDefault="009D6FFD" w:rsidP="00DF16BE"/>
          <w:p w:rsidR="009D6FFD" w:rsidRPr="00DC3D44" w:rsidRDefault="009D6FFD" w:rsidP="00DF16BE">
            <w:r w:rsidRPr="00DC3D44">
              <w:t>МОУ Дмитриевская ОШ ремонт АПС</w:t>
            </w:r>
          </w:p>
          <w:p w:rsidR="009D6FFD" w:rsidRPr="00DC3D44" w:rsidRDefault="009D6FFD" w:rsidP="00DF16BE"/>
        </w:tc>
        <w:tc>
          <w:tcPr>
            <w:tcW w:w="1136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  <w:r w:rsidRPr="00DC3D44">
              <w:t>80,52</w:t>
            </w:r>
          </w:p>
          <w:p w:rsidR="009D6FFD" w:rsidRPr="00DC3D44" w:rsidRDefault="009D6FFD" w:rsidP="00DF16BE">
            <w:pPr>
              <w:jc w:val="center"/>
            </w:pPr>
          </w:p>
        </w:tc>
        <w:tc>
          <w:tcPr>
            <w:tcW w:w="1135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  <w:r w:rsidRPr="00DC3D44">
              <w:t>80,52</w:t>
            </w:r>
          </w:p>
          <w:p w:rsidR="009D6FFD" w:rsidRPr="00DC3D44" w:rsidRDefault="009D6FFD" w:rsidP="00DF16BE">
            <w:pPr>
              <w:jc w:val="center"/>
            </w:pPr>
          </w:p>
        </w:tc>
        <w:tc>
          <w:tcPr>
            <w:tcW w:w="1418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D6FFD" w:rsidRPr="00DC3D44" w:rsidRDefault="009D6FFD" w:rsidP="00CA0CE8">
            <w:pPr>
              <w:jc w:val="center"/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63064B">
            <w:pPr>
              <w:jc w:val="center"/>
            </w:pPr>
            <w:r w:rsidRPr="00DC3D44">
              <w:t>1.47.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FFD" w:rsidRPr="00DC3D44" w:rsidRDefault="009D6FFD" w:rsidP="00DF16BE"/>
          <w:p w:rsidR="009D6FFD" w:rsidRPr="00DC3D44" w:rsidRDefault="009D6FFD" w:rsidP="00DF16BE">
            <w:r w:rsidRPr="00DC3D44">
              <w:t>Огнезащитная обработка</w:t>
            </w:r>
          </w:p>
          <w:p w:rsidR="009D6FFD" w:rsidRPr="00DC3D44" w:rsidRDefault="009D6FFD" w:rsidP="00DF16BE">
            <w:pPr>
              <w:rPr>
                <w:shd w:val="clear" w:color="auto" w:fill="FFFFFF"/>
              </w:rPr>
            </w:pPr>
          </w:p>
        </w:tc>
        <w:tc>
          <w:tcPr>
            <w:tcW w:w="1136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  <w:r w:rsidRPr="00DC3D44">
              <w:t>83,85</w:t>
            </w:r>
          </w:p>
          <w:p w:rsidR="009D6FFD" w:rsidRPr="00DC3D44" w:rsidRDefault="009D6FFD" w:rsidP="00DF16BE">
            <w:pPr>
              <w:jc w:val="center"/>
            </w:pPr>
          </w:p>
        </w:tc>
        <w:tc>
          <w:tcPr>
            <w:tcW w:w="1135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  <w:r w:rsidRPr="00DC3D44">
              <w:t>83,85</w:t>
            </w:r>
          </w:p>
          <w:p w:rsidR="009D6FFD" w:rsidRPr="00DC3D44" w:rsidRDefault="009D6FFD" w:rsidP="00DF16BE">
            <w:pPr>
              <w:jc w:val="center"/>
            </w:pPr>
          </w:p>
        </w:tc>
        <w:tc>
          <w:tcPr>
            <w:tcW w:w="1418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D6FFD" w:rsidRPr="00DC3D44" w:rsidRDefault="009D6FFD" w:rsidP="00CA0CE8">
            <w:pPr>
              <w:jc w:val="center"/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63064B">
            <w:pPr>
              <w:jc w:val="center"/>
            </w:pPr>
            <w:r w:rsidRPr="00DC3D44">
              <w:t>1.48.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FFD" w:rsidRPr="00DC3D44" w:rsidRDefault="009D6FFD" w:rsidP="00BE1092">
            <w:pPr>
              <w:rPr>
                <w:shd w:val="clear" w:color="auto" w:fill="FFFFFF"/>
              </w:rPr>
            </w:pPr>
            <w:r w:rsidRPr="00DC3D44">
              <w:t>МОУ СШ № 3 установка противопожарных дверей во втором корпусе</w:t>
            </w:r>
          </w:p>
        </w:tc>
        <w:tc>
          <w:tcPr>
            <w:tcW w:w="1136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139,16</w:t>
            </w:r>
          </w:p>
          <w:p w:rsidR="009D6FFD" w:rsidRPr="00DC3D44" w:rsidRDefault="009D6FFD" w:rsidP="00DF16BE">
            <w:pPr>
              <w:jc w:val="center"/>
            </w:pPr>
          </w:p>
        </w:tc>
        <w:tc>
          <w:tcPr>
            <w:tcW w:w="1135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139,16</w:t>
            </w:r>
          </w:p>
          <w:p w:rsidR="009D6FFD" w:rsidRPr="00DC3D44" w:rsidRDefault="009D6FFD" w:rsidP="00DF16BE">
            <w:pPr>
              <w:jc w:val="center"/>
            </w:pPr>
          </w:p>
        </w:tc>
        <w:tc>
          <w:tcPr>
            <w:tcW w:w="1418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D6FFD" w:rsidRPr="00DC3D44" w:rsidRDefault="009D6FFD" w:rsidP="00CA0CE8">
            <w:pPr>
              <w:jc w:val="center"/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c>
          <w:tcPr>
            <w:tcW w:w="707" w:type="dxa"/>
            <w:vAlign w:val="center"/>
          </w:tcPr>
          <w:p w:rsidR="009D6FFD" w:rsidRPr="00DC3D44" w:rsidRDefault="009D6FFD" w:rsidP="0063064B">
            <w:pPr>
              <w:jc w:val="center"/>
            </w:pPr>
            <w:r w:rsidRPr="00DC3D44">
              <w:t>1.49.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FFD" w:rsidRPr="00DC3D44" w:rsidRDefault="009D6FFD" w:rsidP="00BE1092">
            <w:pPr>
              <w:rPr>
                <w:shd w:val="clear" w:color="auto" w:fill="FFFFFF"/>
              </w:rPr>
            </w:pPr>
            <w:r w:rsidRPr="00DC3D44">
              <w:t>МОУ СШ № 1 разработка проекта АПС</w:t>
            </w:r>
          </w:p>
        </w:tc>
        <w:tc>
          <w:tcPr>
            <w:tcW w:w="1136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  <w:r w:rsidRPr="00DC3D44">
              <w:t>83,00</w:t>
            </w:r>
          </w:p>
          <w:p w:rsidR="009D6FFD" w:rsidRPr="00DC3D44" w:rsidRDefault="009D6FFD" w:rsidP="00DF16BE">
            <w:pPr>
              <w:jc w:val="center"/>
            </w:pPr>
          </w:p>
        </w:tc>
        <w:tc>
          <w:tcPr>
            <w:tcW w:w="1135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  <w:r w:rsidRPr="00DC3D44">
              <w:t>83,00</w:t>
            </w:r>
          </w:p>
          <w:p w:rsidR="009D6FFD" w:rsidRPr="00DC3D44" w:rsidRDefault="009D6FFD" w:rsidP="00DF16BE">
            <w:pPr>
              <w:jc w:val="center"/>
            </w:pPr>
          </w:p>
        </w:tc>
        <w:tc>
          <w:tcPr>
            <w:tcW w:w="1418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D6FFD" w:rsidRPr="00DC3D44" w:rsidRDefault="009D6FFD" w:rsidP="00CA0CE8">
            <w:pPr>
              <w:jc w:val="center"/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rPr>
          <w:trHeight w:val="2591"/>
        </w:trPr>
        <w:tc>
          <w:tcPr>
            <w:tcW w:w="707" w:type="dxa"/>
            <w:vAlign w:val="center"/>
          </w:tcPr>
          <w:p w:rsidR="009D6FFD" w:rsidRPr="00DC3D44" w:rsidRDefault="009D6FFD" w:rsidP="0063064B">
            <w:pPr>
              <w:jc w:val="center"/>
            </w:pPr>
            <w:r w:rsidRPr="00DC3D44">
              <w:t>1.50.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6FFD" w:rsidRPr="00DC3D44" w:rsidRDefault="009D6FFD" w:rsidP="00BE1092">
            <w:pPr>
              <w:rPr>
                <w:shd w:val="clear" w:color="auto" w:fill="FFFFFF"/>
              </w:rPr>
            </w:pPr>
            <w:r w:rsidRPr="00DC3D44">
              <w:t xml:space="preserve">Замеры сопротивления, изоляции </w:t>
            </w:r>
          </w:p>
        </w:tc>
        <w:tc>
          <w:tcPr>
            <w:tcW w:w="1136" w:type="dxa"/>
            <w:vAlign w:val="center"/>
          </w:tcPr>
          <w:p w:rsidR="009D6FFD" w:rsidRPr="00DC3D44" w:rsidRDefault="009D6FFD" w:rsidP="00DF16BE">
            <w:pPr>
              <w:jc w:val="center"/>
            </w:pPr>
          </w:p>
          <w:p w:rsidR="009D6FFD" w:rsidRPr="00DC3D44" w:rsidRDefault="009D6FFD" w:rsidP="00DF16BE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440,00</w:t>
            </w:r>
          </w:p>
        </w:tc>
        <w:tc>
          <w:tcPr>
            <w:tcW w:w="1135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DF16B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440,00</w:t>
            </w:r>
          </w:p>
        </w:tc>
        <w:tc>
          <w:tcPr>
            <w:tcW w:w="1418" w:type="dxa"/>
          </w:tcPr>
          <w:p w:rsidR="009D6FFD" w:rsidRPr="00DC3D44" w:rsidRDefault="009D6FFD" w:rsidP="00DF16BE"/>
          <w:p w:rsidR="009D6FFD" w:rsidRPr="00DC3D44" w:rsidRDefault="009D6FFD" w:rsidP="00DF16BE"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6FFD" w:rsidRPr="00DC3D44" w:rsidRDefault="009D6FFD" w:rsidP="00CA0CE8">
            <w:pPr>
              <w:jc w:val="center"/>
              <w:rPr>
                <w:lang w:eastAsia="en-US"/>
              </w:rPr>
            </w:pPr>
          </w:p>
          <w:p w:rsidR="009D6FFD" w:rsidRPr="00DC3D44" w:rsidRDefault="009D6FFD" w:rsidP="00CA0CE8">
            <w:pPr>
              <w:jc w:val="center"/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Переславля-Залесского, все образовательные учреждения</w:t>
            </w:r>
          </w:p>
        </w:tc>
      </w:tr>
      <w:tr w:rsidR="009D6FFD" w:rsidRPr="00DC3D44" w:rsidTr="00C24FDC">
        <w:trPr>
          <w:trHeight w:val="2591"/>
        </w:trPr>
        <w:tc>
          <w:tcPr>
            <w:tcW w:w="707" w:type="dxa"/>
            <w:vAlign w:val="center"/>
          </w:tcPr>
          <w:p w:rsidR="009D6FFD" w:rsidRPr="00DC3D44" w:rsidRDefault="009D6FFD" w:rsidP="0063064B">
            <w:pPr>
              <w:jc w:val="center"/>
            </w:pPr>
            <w:r w:rsidRPr="00DC3D44">
              <w:t>1.51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FFD" w:rsidRPr="00DC3D44" w:rsidRDefault="009D6FFD" w:rsidP="00980D0B">
            <w:r w:rsidRPr="00DC3D44">
              <w:t xml:space="preserve">Ремонтные работы в здании МДОУ «Детский сад «Рябинка», в том числе по расходным обязательствам, недофинансированным в финансовом отчетном году </w:t>
            </w:r>
          </w:p>
        </w:tc>
        <w:tc>
          <w:tcPr>
            <w:tcW w:w="1136" w:type="dxa"/>
            <w:vAlign w:val="center"/>
          </w:tcPr>
          <w:p w:rsidR="009D6FFD" w:rsidRPr="00DC3D44" w:rsidRDefault="009D6FFD" w:rsidP="005065C1">
            <w:pPr>
              <w:jc w:val="center"/>
            </w:pPr>
          </w:p>
          <w:p w:rsidR="009D6FFD" w:rsidRPr="00DC3D44" w:rsidRDefault="009D6FFD" w:rsidP="005065C1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5065C1">
            <w:pPr>
              <w:jc w:val="center"/>
            </w:pPr>
            <w:r w:rsidRPr="00DC3D44">
              <w:t>148,84</w:t>
            </w:r>
          </w:p>
        </w:tc>
        <w:tc>
          <w:tcPr>
            <w:tcW w:w="1135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5065C1">
            <w:pPr>
              <w:ind w:left="-108" w:right="-108"/>
              <w:jc w:val="center"/>
            </w:pPr>
            <w:r w:rsidRPr="00DC3D44">
              <w:t>148, 84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DF16BE">
            <w:pPr>
              <w:jc w:val="center"/>
            </w:pPr>
            <w:r w:rsidRPr="00DC3D44">
              <w:t>0,00</w:t>
            </w:r>
          </w:p>
        </w:tc>
        <w:tc>
          <w:tcPr>
            <w:tcW w:w="1418" w:type="dxa"/>
          </w:tcPr>
          <w:p w:rsidR="009D6FFD" w:rsidRPr="00DC3D44" w:rsidRDefault="009D6FFD" w:rsidP="005065C1"/>
          <w:p w:rsidR="009D6FFD" w:rsidRPr="00DC3D44" w:rsidRDefault="009D6FFD" w:rsidP="005065C1"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6FFD" w:rsidRPr="00DC3D44" w:rsidRDefault="009D6FFD" w:rsidP="005065C1">
            <w:pPr>
              <w:jc w:val="center"/>
              <w:rPr>
                <w:lang w:eastAsia="en-US"/>
              </w:rPr>
            </w:pPr>
          </w:p>
          <w:p w:rsidR="009D6FFD" w:rsidRPr="00DC3D44" w:rsidRDefault="009D6FFD" w:rsidP="005065C1">
            <w:pPr>
              <w:jc w:val="center"/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rPr>
          <w:trHeight w:val="2591"/>
        </w:trPr>
        <w:tc>
          <w:tcPr>
            <w:tcW w:w="707" w:type="dxa"/>
            <w:vAlign w:val="center"/>
          </w:tcPr>
          <w:p w:rsidR="009D6FFD" w:rsidRPr="00DC3D44" w:rsidRDefault="009D6FFD" w:rsidP="0063064B">
            <w:pPr>
              <w:jc w:val="center"/>
            </w:pPr>
            <w:r w:rsidRPr="00DC3D44">
              <w:t>1.52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FFD" w:rsidRPr="00DC3D44" w:rsidRDefault="009D6FFD" w:rsidP="0089179D">
            <w:r w:rsidRPr="00DC3D44">
              <w:t>Ремонтные работы в здании МДОУ Смоленский детский сад, 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136" w:type="dxa"/>
            <w:vAlign w:val="center"/>
          </w:tcPr>
          <w:p w:rsidR="009D6FFD" w:rsidRPr="00DC3D44" w:rsidRDefault="009D6FFD" w:rsidP="00CD194A">
            <w:pPr>
              <w:jc w:val="center"/>
            </w:pPr>
          </w:p>
          <w:p w:rsidR="009D6FFD" w:rsidRPr="00DC3D44" w:rsidRDefault="009D6FFD" w:rsidP="00CD194A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CD194A">
            <w:pPr>
              <w:ind w:left="-108" w:right="-108"/>
              <w:jc w:val="center"/>
            </w:pPr>
            <w:r w:rsidRPr="00DC3D44">
              <w:t>5,33</w:t>
            </w:r>
          </w:p>
        </w:tc>
        <w:tc>
          <w:tcPr>
            <w:tcW w:w="1135" w:type="dxa"/>
            <w:vAlign w:val="center"/>
          </w:tcPr>
          <w:p w:rsidR="009D6FFD" w:rsidRPr="00DC3D44" w:rsidRDefault="009D6FFD" w:rsidP="00CD194A">
            <w:pPr>
              <w:jc w:val="center"/>
            </w:pPr>
            <w:r w:rsidRPr="00DC3D44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5065C1">
            <w:pPr>
              <w:ind w:left="-108" w:right="-108"/>
              <w:jc w:val="center"/>
            </w:pPr>
            <w:r w:rsidRPr="00DC3D44">
              <w:t>5,33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CD194A">
            <w:pPr>
              <w:jc w:val="center"/>
            </w:pPr>
            <w:r w:rsidRPr="00DC3D44">
              <w:t>0,00</w:t>
            </w:r>
          </w:p>
        </w:tc>
        <w:tc>
          <w:tcPr>
            <w:tcW w:w="1418" w:type="dxa"/>
          </w:tcPr>
          <w:p w:rsidR="009D6FFD" w:rsidRPr="00DC3D44" w:rsidRDefault="009D6FFD" w:rsidP="00CD194A"/>
          <w:p w:rsidR="009D6FFD" w:rsidRPr="00DC3D44" w:rsidRDefault="009D6FFD" w:rsidP="00CD194A"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6FFD" w:rsidRPr="00DC3D44" w:rsidRDefault="009D6FFD" w:rsidP="00CD194A">
            <w:pPr>
              <w:jc w:val="center"/>
              <w:rPr>
                <w:lang w:eastAsia="en-US"/>
              </w:rPr>
            </w:pPr>
          </w:p>
          <w:p w:rsidR="009D6FFD" w:rsidRPr="00DC3D44" w:rsidRDefault="009D6FFD" w:rsidP="00CD194A">
            <w:pPr>
              <w:jc w:val="center"/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rPr>
          <w:trHeight w:val="2591"/>
        </w:trPr>
        <w:tc>
          <w:tcPr>
            <w:tcW w:w="707" w:type="dxa"/>
            <w:vAlign w:val="center"/>
          </w:tcPr>
          <w:p w:rsidR="009D6FFD" w:rsidRPr="00DC3D44" w:rsidRDefault="009D6FFD" w:rsidP="0063064B">
            <w:pPr>
              <w:jc w:val="center"/>
            </w:pPr>
            <w:r w:rsidRPr="00DC3D44">
              <w:t>1.53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FFD" w:rsidRPr="00DC3D44" w:rsidRDefault="009D6FFD" w:rsidP="00B81B41">
            <w:r w:rsidRPr="00DC3D44">
              <w:t>Работы по обустройству пожарных водоёмов, 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136" w:type="dxa"/>
            <w:vAlign w:val="center"/>
          </w:tcPr>
          <w:p w:rsidR="009D6FFD" w:rsidRPr="00DC3D44" w:rsidRDefault="009D6FFD" w:rsidP="00CD194A">
            <w:pPr>
              <w:jc w:val="center"/>
            </w:pPr>
          </w:p>
          <w:p w:rsidR="009D6FFD" w:rsidRPr="00DC3D44" w:rsidRDefault="009D6FFD" w:rsidP="00CD194A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5065C1">
            <w:pPr>
              <w:jc w:val="center"/>
            </w:pPr>
            <w:r w:rsidRPr="00DC3D44">
              <w:t>138,1</w:t>
            </w:r>
          </w:p>
        </w:tc>
        <w:tc>
          <w:tcPr>
            <w:tcW w:w="1135" w:type="dxa"/>
            <w:vAlign w:val="center"/>
          </w:tcPr>
          <w:p w:rsidR="009D6FFD" w:rsidRPr="00DC3D44" w:rsidRDefault="009D6FFD" w:rsidP="00CD194A">
            <w:pPr>
              <w:jc w:val="center"/>
            </w:pPr>
            <w:r w:rsidRPr="00DC3D44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CD194A">
            <w:pPr>
              <w:ind w:left="-108" w:right="-108"/>
              <w:jc w:val="center"/>
            </w:pPr>
            <w:r w:rsidRPr="00DC3D44">
              <w:t>138,1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CD194A">
            <w:pPr>
              <w:jc w:val="center"/>
            </w:pPr>
            <w:r w:rsidRPr="00DC3D44">
              <w:t>0,00</w:t>
            </w:r>
          </w:p>
        </w:tc>
        <w:tc>
          <w:tcPr>
            <w:tcW w:w="1418" w:type="dxa"/>
          </w:tcPr>
          <w:p w:rsidR="009D6FFD" w:rsidRPr="00DC3D44" w:rsidRDefault="009D6FFD" w:rsidP="00B81B41">
            <w:pPr>
              <w:ind w:right="-108"/>
              <w:jc w:val="center"/>
            </w:pPr>
          </w:p>
          <w:p w:rsidR="009D6FFD" w:rsidRPr="00DC3D44" w:rsidRDefault="009D6FFD" w:rsidP="00B81B41">
            <w:pPr>
              <w:ind w:right="-108"/>
              <w:jc w:val="center"/>
            </w:pPr>
          </w:p>
          <w:p w:rsidR="009D6FFD" w:rsidRPr="00DC3D44" w:rsidRDefault="009D6FFD" w:rsidP="00B81B41">
            <w:pPr>
              <w:ind w:right="-108"/>
              <w:jc w:val="center"/>
            </w:pPr>
          </w:p>
          <w:p w:rsidR="009D6FFD" w:rsidRPr="00DC3D44" w:rsidRDefault="009D6FFD" w:rsidP="00B81B41">
            <w:pPr>
              <w:ind w:right="-108"/>
              <w:jc w:val="center"/>
            </w:pPr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6FFD" w:rsidRPr="00DC3D44" w:rsidRDefault="009D6FFD" w:rsidP="00B81B41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</w:p>
          <w:p w:rsidR="009D6FFD" w:rsidRPr="00DC3D44" w:rsidRDefault="009D6FFD" w:rsidP="00B81B41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</w:p>
          <w:p w:rsidR="009D6FFD" w:rsidRPr="00DC3D44" w:rsidRDefault="009D6FFD" w:rsidP="00B81B41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</w:p>
          <w:p w:rsidR="009D6FFD" w:rsidRPr="00DC3D44" w:rsidRDefault="009D6FFD" w:rsidP="00B81B41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МКУ</w:t>
            </w:r>
          </w:p>
        </w:tc>
      </w:tr>
      <w:tr w:rsidR="009D6FFD" w:rsidRPr="00DC3D44" w:rsidTr="00CD194A">
        <w:trPr>
          <w:trHeight w:val="2591"/>
        </w:trPr>
        <w:tc>
          <w:tcPr>
            <w:tcW w:w="707" w:type="dxa"/>
            <w:vAlign w:val="center"/>
          </w:tcPr>
          <w:p w:rsidR="009D6FFD" w:rsidRPr="00DC3D44" w:rsidRDefault="009D6FFD" w:rsidP="0083465E">
            <w:pPr>
              <w:ind w:left="-142" w:right="-108"/>
              <w:jc w:val="center"/>
            </w:pPr>
            <w:r w:rsidRPr="00DC3D44">
              <w:t>1.54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6FFD" w:rsidRPr="00DC3D44" w:rsidRDefault="009D6FFD" w:rsidP="0083465E">
            <w:pPr>
              <w:suppressAutoHyphens/>
              <w:snapToGrid w:val="0"/>
              <w:rPr>
                <w:lang w:eastAsia="en-US"/>
              </w:rPr>
            </w:pPr>
            <w:r w:rsidRPr="00DC3D44">
              <w:rPr>
                <w:lang w:eastAsia="en-US"/>
              </w:rPr>
              <w:t>Опашка населенных пунктов, подверженных угрозе лесных пожаров</w:t>
            </w:r>
          </w:p>
        </w:tc>
        <w:tc>
          <w:tcPr>
            <w:tcW w:w="1136" w:type="dxa"/>
            <w:vAlign w:val="center"/>
          </w:tcPr>
          <w:p w:rsidR="009D6FFD" w:rsidRPr="00DC3D44" w:rsidRDefault="009D6FFD" w:rsidP="0083465E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83465E">
            <w:pPr>
              <w:jc w:val="center"/>
            </w:pPr>
            <w:r w:rsidRPr="00DC3D44">
              <w:t>120,0</w:t>
            </w:r>
          </w:p>
        </w:tc>
        <w:tc>
          <w:tcPr>
            <w:tcW w:w="1135" w:type="dxa"/>
            <w:vAlign w:val="center"/>
          </w:tcPr>
          <w:p w:rsidR="009D6FFD" w:rsidRPr="00DC3D44" w:rsidRDefault="009D6FFD" w:rsidP="00B927DB">
            <w:pPr>
              <w:jc w:val="center"/>
            </w:pPr>
            <w:r w:rsidRPr="00DC3D44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83465E">
            <w:pPr>
              <w:ind w:left="-108" w:right="-108"/>
              <w:jc w:val="center"/>
            </w:pPr>
            <w:r w:rsidRPr="00DC3D44">
              <w:t>60,0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83465E">
            <w:pPr>
              <w:ind w:left="-108" w:right="-108"/>
              <w:jc w:val="center"/>
            </w:pPr>
            <w:r w:rsidRPr="00DC3D44">
              <w:t>60,0</w:t>
            </w:r>
          </w:p>
        </w:tc>
        <w:tc>
          <w:tcPr>
            <w:tcW w:w="1418" w:type="dxa"/>
          </w:tcPr>
          <w:p w:rsidR="009D6FFD" w:rsidRPr="00DC3D44" w:rsidRDefault="009D6FFD" w:rsidP="0083465E">
            <w:pPr>
              <w:ind w:right="-108"/>
            </w:pPr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6FFD" w:rsidRPr="00DC3D44" w:rsidRDefault="009D6FFD" w:rsidP="0083465E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МКУ</w:t>
            </w:r>
          </w:p>
        </w:tc>
      </w:tr>
      <w:tr w:rsidR="009D6FFD" w:rsidRPr="00DC3D44" w:rsidTr="00CD194A">
        <w:trPr>
          <w:trHeight w:val="2591"/>
        </w:trPr>
        <w:tc>
          <w:tcPr>
            <w:tcW w:w="707" w:type="dxa"/>
            <w:vAlign w:val="center"/>
          </w:tcPr>
          <w:p w:rsidR="009D6FFD" w:rsidRPr="00DC3D44" w:rsidRDefault="009D6FFD" w:rsidP="0083465E">
            <w:pPr>
              <w:ind w:left="-142" w:right="-108"/>
              <w:jc w:val="center"/>
            </w:pPr>
            <w:r w:rsidRPr="00DC3D44">
              <w:t>1.55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6FFD" w:rsidRPr="00DC3D44" w:rsidRDefault="009D6FFD" w:rsidP="0083465E">
            <w:pPr>
              <w:suppressAutoHyphens/>
              <w:snapToGrid w:val="0"/>
              <w:rPr>
                <w:lang w:eastAsia="en-US"/>
              </w:rPr>
            </w:pPr>
            <w:r w:rsidRPr="00DC3D44">
              <w:rPr>
                <w:lang w:eastAsia="en-US"/>
              </w:rPr>
              <w:t xml:space="preserve">Расчет количества огнетушителей в здании МДОУ Смоленский детский сад, </w:t>
            </w:r>
            <w:r w:rsidRPr="00DC3D44"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136" w:type="dxa"/>
            <w:vAlign w:val="center"/>
          </w:tcPr>
          <w:p w:rsidR="009D6FFD" w:rsidRPr="00DC3D44" w:rsidRDefault="009D6FFD" w:rsidP="00B927DB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A11191">
            <w:pPr>
              <w:ind w:left="-108" w:right="-108"/>
              <w:jc w:val="center"/>
            </w:pPr>
            <w:r w:rsidRPr="00DC3D44">
              <w:t>3,25</w:t>
            </w:r>
          </w:p>
        </w:tc>
        <w:tc>
          <w:tcPr>
            <w:tcW w:w="1135" w:type="dxa"/>
            <w:vAlign w:val="center"/>
          </w:tcPr>
          <w:p w:rsidR="009D6FFD" w:rsidRPr="00DC3D44" w:rsidRDefault="009D6FFD" w:rsidP="00B927DB">
            <w:pPr>
              <w:jc w:val="center"/>
            </w:pPr>
            <w:r w:rsidRPr="00DC3D44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D6FFD" w:rsidRPr="00DC3D44" w:rsidRDefault="009D6FFD" w:rsidP="00A11191">
            <w:pPr>
              <w:ind w:left="-108" w:right="-108"/>
              <w:jc w:val="center"/>
            </w:pPr>
            <w:r w:rsidRPr="00DC3D44">
              <w:t>3,25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B927DB">
            <w:pPr>
              <w:jc w:val="center"/>
            </w:pPr>
            <w:r w:rsidRPr="00DC3D44">
              <w:t>0,00</w:t>
            </w:r>
          </w:p>
        </w:tc>
        <w:tc>
          <w:tcPr>
            <w:tcW w:w="1418" w:type="dxa"/>
          </w:tcPr>
          <w:p w:rsidR="009D6FFD" w:rsidRPr="00DC3D44" w:rsidRDefault="009D6FFD" w:rsidP="00B927DB">
            <w:pPr>
              <w:ind w:right="-108"/>
              <w:jc w:val="center"/>
            </w:pPr>
          </w:p>
          <w:p w:rsidR="009D6FFD" w:rsidRPr="00DC3D44" w:rsidRDefault="009D6FFD" w:rsidP="00B927DB">
            <w:pPr>
              <w:ind w:right="-108"/>
              <w:jc w:val="center"/>
            </w:pPr>
          </w:p>
          <w:p w:rsidR="009D6FFD" w:rsidRPr="00DC3D44" w:rsidRDefault="009D6FFD" w:rsidP="00B927DB">
            <w:pPr>
              <w:ind w:right="-108"/>
              <w:jc w:val="center"/>
            </w:pPr>
          </w:p>
          <w:p w:rsidR="009D6FFD" w:rsidRPr="00DC3D44" w:rsidRDefault="009D6FFD" w:rsidP="00B927DB">
            <w:pPr>
              <w:ind w:right="-108"/>
              <w:jc w:val="center"/>
            </w:pPr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6FFD" w:rsidRPr="00DC3D44" w:rsidRDefault="009D6FFD" w:rsidP="00B927DB">
            <w:pPr>
              <w:jc w:val="center"/>
              <w:rPr>
                <w:lang w:eastAsia="en-US"/>
              </w:rPr>
            </w:pPr>
          </w:p>
          <w:p w:rsidR="009D6FFD" w:rsidRPr="00DC3D44" w:rsidRDefault="009D6FFD" w:rsidP="00B927DB">
            <w:pPr>
              <w:jc w:val="center"/>
            </w:pPr>
            <w:r w:rsidRPr="00DC3D44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9D6FFD" w:rsidRPr="00DC3D44" w:rsidTr="00C24FDC">
        <w:tc>
          <w:tcPr>
            <w:tcW w:w="4250" w:type="dxa"/>
            <w:gridSpan w:val="2"/>
            <w:vAlign w:val="center"/>
          </w:tcPr>
          <w:p w:rsidR="009D6FFD" w:rsidRPr="00DC3D44" w:rsidRDefault="009D6FFD" w:rsidP="0083465E">
            <w:r w:rsidRPr="00DC3D44">
              <w:t>Итого по задаче 1:</w:t>
            </w:r>
          </w:p>
        </w:tc>
        <w:tc>
          <w:tcPr>
            <w:tcW w:w="1136" w:type="dxa"/>
            <w:vAlign w:val="center"/>
          </w:tcPr>
          <w:p w:rsidR="009D6FFD" w:rsidRPr="00DC3D44" w:rsidRDefault="009D6FFD" w:rsidP="0083465E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</w:tcPr>
          <w:p w:rsidR="009D6FFD" w:rsidRPr="00DC3D44" w:rsidRDefault="009D6FFD" w:rsidP="0083465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D6FFD" w:rsidRPr="00DC3D44" w:rsidRDefault="009D6FFD" w:rsidP="00A111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D44">
              <w:t>14 457,69</w:t>
            </w:r>
          </w:p>
        </w:tc>
        <w:tc>
          <w:tcPr>
            <w:tcW w:w="1135" w:type="dxa"/>
          </w:tcPr>
          <w:p w:rsidR="009D6FFD" w:rsidRPr="00DC3D44" w:rsidRDefault="009D6FFD" w:rsidP="0083465E">
            <w:pPr>
              <w:autoSpaceDE w:val="0"/>
              <w:autoSpaceDN w:val="0"/>
              <w:jc w:val="center"/>
            </w:pPr>
          </w:p>
          <w:p w:rsidR="009D6FFD" w:rsidRPr="00DC3D44" w:rsidRDefault="009D6FFD" w:rsidP="0083465E">
            <w:pPr>
              <w:autoSpaceDE w:val="0"/>
              <w:autoSpaceDN w:val="0"/>
              <w:jc w:val="center"/>
            </w:pPr>
            <w:r w:rsidRPr="00DC3D44">
              <w:t>1 410,41</w:t>
            </w:r>
          </w:p>
        </w:tc>
        <w:tc>
          <w:tcPr>
            <w:tcW w:w="1559" w:type="dxa"/>
            <w:gridSpan w:val="2"/>
          </w:tcPr>
          <w:p w:rsidR="009D6FFD" w:rsidRPr="00DC3D44" w:rsidRDefault="009D6FFD" w:rsidP="0083465E">
            <w:pPr>
              <w:autoSpaceDE w:val="0"/>
              <w:autoSpaceDN w:val="0"/>
              <w:jc w:val="center"/>
            </w:pPr>
          </w:p>
          <w:p w:rsidR="009D6FFD" w:rsidRPr="00DC3D44" w:rsidRDefault="009D6FFD" w:rsidP="00A11191">
            <w:pPr>
              <w:autoSpaceDE w:val="0"/>
              <w:autoSpaceDN w:val="0"/>
              <w:jc w:val="center"/>
            </w:pPr>
            <w:r w:rsidRPr="00DC3D44">
              <w:t>8 554,00</w:t>
            </w:r>
          </w:p>
        </w:tc>
        <w:tc>
          <w:tcPr>
            <w:tcW w:w="1276" w:type="dxa"/>
          </w:tcPr>
          <w:p w:rsidR="009D6FFD" w:rsidRPr="00DC3D44" w:rsidRDefault="009D6FFD" w:rsidP="0083465E">
            <w:pPr>
              <w:autoSpaceDE w:val="0"/>
              <w:autoSpaceDN w:val="0"/>
              <w:jc w:val="center"/>
            </w:pPr>
          </w:p>
          <w:p w:rsidR="009D6FFD" w:rsidRPr="00DC3D44" w:rsidRDefault="009D6FFD" w:rsidP="0083465E">
            <w:pPr>
              <w:autoSpaceDE w:val="0"/>
              <w:autoSpaceDN w:val="0"/>
              <w:jc w:val="center"/>
            </w:pPr>
            <w:r w:rsidRPr="00DC3D44">
              <w:t>4 493,28</w:t>
            </w:r>
          </w:p>
        </w:tc>
        <w:tc>
          <w:tcPr>
            <w:tcW w:w="1418" w:type="dxa"/>
          </w:tcPr>
          <w:p w:rsidR="009D6FFD" w:rsidRPr="00DC3D44" w:rsidRDefault="009D6FFD" w:rsidP="0083465E">
            <w:pPr>
              <w:ind w:left="33" w:right="-108"/>
            </w:pPr>
            <w:r w:rsidRPr="00DC3D44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6FFD" w:rsidRPr="00DC3D44" w:rsidRDefault="009D6FFD" w:rsidP="0083465E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</w:p>
        </w:tc>
      </w:tr>
      <w:tr w:rsidR="009D6FFD" w:rsidRPr="00DC3D44" w:rsidTr="00CA0CE8">
        <w:tc>
          <w:tcPr>
            <w:tcW w:w="14346" w:type="dxa"/>
            <w:gridSpan w:val="10"/>
            <w:vAlign w:val="center"/>
          </w:tcPr>
          <w:p w:rsidR="009D6FFD" w:rsidRPr="00DC3D44" w:rsidRDefault="009D6FFD" w:rsidP="0083465E">
            <w:pPr>
              <w:pStyle w:val="a1"/>
              <w:snapToGrid w:val="0"/>
              <w:ind w:left="34" w:right="35"/>
              <w:jc w:val="center"/>
              <w:rPr>
                <w:lang w:eastAsia="en-US"/>
              </w:rPr>
            </w:pPr>
            <w:r w:rsidRPr="00DC3D44">
              <w:t>Задача 2. Создание нового подхода к решению проблем защиты жизни и здоровья граждан, их прав и законодательных интересов.</w:t>
            </w:r>
          </w:p>
        </w:tc>
      </w:tr>
      <w:tr w:rsidR="009D6FFD" w:rsidRPr="00DC3D44" w:rsidTr="00C24FDC">
        <w:tc>
          <w:tcPr>
            <w:tcW w:w="707" w:type="dxa"/>
          </w:tcPr>
          <w:p w:rsidR="009D6FFD" w:rsidRPr="00DC3D44" w:rsidRDefault="009D6FFD" w:rsidP="0083465E">
            <w:pPr>
              <w:ind w:left="-142" w:right="-108"/>
              <w:jc w:val="center"/>
            </w:pPr>
            <w:r w:rsidRPr="00DC3D44">
              <w:t>2.1.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6FFD" w:rsidRPr="00DC3D44" w:rsidRDefault="009D6FFD" w:rsidP="0083465E">
            <w:pPr>
              <w:suppressAutoHyphens/>
              <w:snapToGrid w:val="0"/>
              <w:rPr>
                <w:lang w:eastAsia="en-US"/>
              </w:rPr>
            </w:pPr>
            <w:r w:rsidRPr="00DC3D44">
              <w:rPr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136" w:type="dxa"/>
            <w:vAlign w:val="center"/>
          </w:tcPr>
          <w:p w:rsidR="009D6FFD" w:rsidRPr="00DC3D44" w:rsidRDefault="009D6FFD" w:rsidP="0083465E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83465E">
            <w:pPr>
              <w:jc w:val="center"/>
            </w:pPr>
            <w:r w:rsidRPr="00DC3D44"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9D6FFD" w:rsidRPr="00DC3D44" w:rsidRDefault="009D6FFD" w:rsidP="0083465E">
            <w:pPr>
              <w:jc w:val="center"/>
            </w:pPr>
            <w:r w:rsidRPr="00DC3D44">
              <w:t>0,00</w:t>
            </w:r>
          </w:p>
        </w:tc>
        <w:tc>
          <w:tcPr>
            <w:tcW w:w="1531" w:type="dxa"/>
            <w:vAlign w:val="center"/>
          </w:tcPr>
          <w:p w:rsidR="009D6FFD" w:rsidRPr="00DC3D44" w:rsidRDefault="009D6FFD" w:rsidP="0083465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83465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418" w:type="dxa"/>
          </w:tcPr>
          <w:p w:rsidR="009D6FFD" w:rsidRPr="00DC3D44" w:rsidRDefault="009D6FFD" w:rsidP="0083465E">
            <w:pPr>
              <w:ind w:left="-108" w:right="-108"/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D6FFD" w:rsidRPr="00DC3D44" w:rsidRDefault="009D6FFD" w:rsidP="0083465E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по ВМР, ГО и ЧС</w:t>
            </w:r>
          </w:p>
        </w:tc>
      </w:tr>
      <w:tr w:rsidR="009D6FFD" w:rsidRPr="00DC3D44" w:rsidTr="00C24FDC">
        <w:trPr>
          <w:trHeight w:val="586"/>
        </w:trPr>
        <w:tc>
          <w:tcPr>
            <w:tcW w:w="707" w:type="dxa"/>
          </w:tcPr>
          <w:p w:rsidR="009D6FFD" w:rsidRPr="00DC3D44" w:rsidRDefault="009D6FFD" w:rsidP="0083465E">
            <w:pPr>
              <w:ind w:left="-142" w:right="-108"/>
              <w:jc w:val="center"/>
            </w:pPr>
            <w:r w:rsidRPr="00DC3D44">
              <w:t>2.2.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6FFD" w:rsidRPr="00DC3D44" w:rsidRDefault="009D6FFD" w:rsidP="0083465E">
            <w:pPr>
              <w:suppressAutoHyphens/>
              <w:snapToGrid w:val="0"/>
              <w:rPr>
                <w:lang w:eastAsia="en-US"/>
              </w:rPr>
            </w:pPr>
            <w:r w:rsidRPr="00DC3D44">
              <w:rPr>
                <w:lang w:eastAsia="en-US"/>
              </w:rPr>
              <w:t>Принятие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136" w:type="dxa"/>
            <w:vAlign w:val="center"/>
          </w:tcPr>
          <w:p w:rsidR="009D6FFD" w:rsidRPr="00DC3D44" w:rsidRDefault="009D6FFD" w:rsidP="0083465E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83465E">
            <w:pPr>
              <w:jc w:val="center"/>
            </w:pPr>
            <w:r w:rsidRPr="00DC3D44"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9D6FFD" w:rsidRPr="00DC3D44" w:rsidRDefault="009D6FFD" w:rsidP="0083465E">
            <w:pPr>
              <w:jc w:val="center"/>
            </w:pPr>
            <w:r w:rsidRPr="00DC3D44">
              <w:t>0,00</w:t>
            </w:r>
          </w:p>
        </w:tc>
        <w:tc>
          <w:tcPr>
            <w:tcW w:w="1531" w:type="dxa"/>
            <w:vAlign w:val="center"/>
          </w:tcPr>
          <w:p w:rsidR="009D6FFD" w:rsidRPr="00DC3D44" w:rsidRDefault="009D6FFD" w:rsidP="0083465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83465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418" w:type="dxa"/>
          </w:tcPr>
          <w:p w:rsidR="009D6FFD" w:rsidRPr="00DC3D44" w:rsidRDefault="009D6FFD" w:rsidP="0083465E">
            <w:pPr>
              <w:ind w:left="-108" w:right="-108"/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D6FFD" w:rsidRPr="00DC3D44" w:rsidRDefault="009D6FFD" w:rsidP="0083465E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по ВМР, ГО и ЧС</w:t>
            </w:r>
          </w:p>
        </w:tc>
      </w:tr>
      <w:tr w:rsidR="009D6FFD" w:rsidRPr="00DC3D44" w:rsidTr="00C24FDC">
        <w:tc>
          <w:tcPr>
            <w:tcW w:w="707" w:type="dxa"/>
          </w:tcPr>
          <w:p w:rsidR="009D6FFD" w:rsidRPr="00DC3D44" w:rsidRDefault="009D6FFD" w:rsidP="0083465E">
            <w:pPr>
              <w:ind w:left="-142" w:right="-108"/>
              <w:jc w:val="center"/>
            </w:pPr>
            <w:r w:rsidRPr="00DC3D44">
              <w:t>2.3.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6FFD" w:rsidRPr="00DC3D44" w:rsidRDefault="009D6FFD" w:rsidP="0083465E">
            <w:pPr>
              <w:suppressAutoHyphens/>
              <w:snapToGrid w:val="0"/>
              <w:rPr>
                <w:lang w:eastAsia="en-US"/>
              </w:rPr>
            </w:pPr>
            <w:r w:rsidRPr="00DC3D44">
              <w:rPr>
                <w:lang w:eastAsia="en-US"/>
              </w:rPr>
              <w:t>Организация, подготовка и участие добровольных пожарных в совместных учениях, тренировках, занятиях, соревнованиях, смотрах-конкурсах, сборах, семинарах и др. мероприятиях по популяризации добровольчества, проводимых на территории городского округа</w:t>
            </w:r>
          </w:p>
        </w:tc>
        <w:tc>
          <w:tcPr>
            <w:tcW w:w="1136" w:type="dxa"/>
            <w:vAlign w:val="center"/>
          </w:tcPr>
          <w:p w:rsidR="009D6FFD" w:rsidRPr="00DC3D44" w:rsidRDefault="009D6FFD" w:rsidP="0083465E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83465E">
            <w:pPr>
              <w:jc w:val="center"/>
            </w:pPr>
            <w:r w:rsidRPr="00DC3D44"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9D6FFD" w:rsidRPr="00DC3D44" w:rsidRDefault="009D6FFD" w:rsidP="0083465E">
            <w:pPr>
              <w:jc w:val="center"/>
            </w:pPr>
            <w:r w:rsidRPr="00DC3D44">
              <w:t>0,00</w:t>
            </w:r>
          </w:p>
        </w:tc>
        <w:tc>
          <w:tcPr>
            <w:tcW w:w="1531" w:type="dxa"/>
            <w:vAlign w:val="center"/>
          </w:tcPr>
          <w:p w:rsidR="009D6FFD" w:rsidRPr="00DC3D44" w:rsidRDefault="009D6FFD" w:rsidP="0083465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83465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418" w:type="dxa"/>
          </w:tcPr>
          <w:p w:rsidR="009D6FFD" w:rsidRPr="00DC3D44" w:rsidRDefault="009D6FFD" w:rsidP="0083465E">
            <w:pPr>
              <w:ind w:left="-108" w:right="-108"/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D6FFD" w:rsidRPr="00DC3D44" w:rsidRDefault="009D6FFD" w:rsidP="0083465E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DC3D44">
              <w:rPr>
                <w:lang w:eastAsia="en-US"/>
              </w:rPr>
              <w:t>Управление по ВМР, ГО и ЧС</w:t>
            </w:r>
          </w:p>
        </w:tc>
      </w:tr>
      <w:tr w:rsidR="009D6FFD" w:rsidRPr="00DC3D44" w:rsidTr="00C24FDC">
        <w:tc>
          <w:tcPr>
            <w:tcW w:w="4250" w:type="dxa"/>
            <w:gridSpan w:val="2"/>
          </w:tcPr>
          <w:p w:rsidR="009D6FFD" w:rsidRPr="00DC3D44" w:rsidRDefault="009D6FFD" w:rsidP="0083465E">
            <w:pPr>
              <w:jc w:val="both"/>
            </w:pPr>
            <w:r w:rsidRPr="00DC3D44">
              <w:t>Итого по задаче 2:</w:t>
            </w:r>
          </w:p>
        </w:tc>
        <w:tc>
          <w:tcPr>
            <w:tcW w:w="1136" w:type="dxa"/>
          </w:tcPr>
          <w:p w:rsidR="009D6FFD" w:rsidRPr="00DC3D44" w:rsidRDefault="009D6FFD" w:rsidP="0083465E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  <w:vAlign w:val="center"/>
          </w:tcPr>
          <w:p w:rsidR="009D6FFD" w:rsidRPr="00DC3D44" w:rsidRDefault="009D6FFD" w:rsidP="0083465E">
            <w:pPr>
              <w:jc w:val="center"/>
            </w:pPr>
            <w:r w:rsidRPr="00DC3D44"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9D6FFD" w:rsidRPr="00DC3D44" w:rsidRDefault="009D6FFD" w:rsidP="0083465E">
            <w:pPr>
              <w:jc w:val="center"/>
            </w:pPr>
            <w:r w:rsidRPr="00DC3D44">
              <w:t>0,00</w:t>
            </w:r>
          </w:p>
        </w:tc>
        <w:tc>
          <w:tcPr>
            <w:tcW w:w="1531" w:type="dxa"/>
            <w:vAlign w:val="center"/>
          </w:tcPr>
          <w:p w:rsidR="009D6FFD" w:rsidRPr="00DC3D44" w:rsidRDefault="009D6FFD" w:rsidP="0083465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276" w:type="dxa"/>
            <w:vAlign w:val="center"/>
          </w:tcPr>
          <w:p w:rsidR="009D6FFD" w:rsidRPr="00DC3D44" w:rsidRDefault="009D6FFD" w:rsidP="0083465E">
            <w:pPr>
              <w:ind w:left="-108" w:right="-108"/>
              <w:jc w:val="center"/>
            </w:pPr>
            <w:r w:rsidRPr="00DC3D44">
              <w:t>0,00</w:t>
            </w:r>
          </w:p>
        </w:tc>
        <w:tc>
          <w:tcPr>
            <w:tcW w:w="1418" w:type="dxa"/>
          </w:tcPr>
          <w:p w:rsidR="009D6FFD" w:rsidRPr="00DC3D44" w:rsidRDefault="009D6FFD" w:rsidP="0083465E">
            <w:pPr>
              <w:ind w:left="-108" w:right="-108"/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6FFD" w:rsidRPr="00DC3D44" w:rsidRDefault="009D6FFD" w:rsidP="0083465E">
            <w:pPr>
              <w:widowControl w:val="0"/>
              <w:suppressAutoHyphens/>
              <w:ind w:left="-108" w:right="-108"/>
              <w:jc w:val="center"/>
              <w:rPr>
                <w:kern w:val="2"/>
                <w:lang w:eastAsia="en-US"/>
              </w:rPr>
            </w:pPr>
          </w:p>
        </w:tc>
      </w:tr>
      <w:tr w:rsidR="009D6FFD" w:rsidRPr="00DC3D44" w:rsidTr="00C24FDC">
        <w:tc>
          <w:tcPr>
            <w:tcW w:w="4250" w:type="dxa"/>
            <w:gridSpan w:val="2"/>
            <w:vAlign w:val="center"/>
          </w:tcPr>
          <w:p w:rsidR="009D6FFD" w:rsidRPr="00DC3D44" w:rsidRDefault="009D6FFD" w:rsidP="0083465E">
            <w:r w:rsidRPr="00DC3D44">
              <w:t>ИТОГО ПО ПРОГРАММЕ:</w:t>
            </w:r>
          </w:p>
        </w:tc>
        <w:tc>
          <w:tcPr>
            <w:tcW w:w="1136" w:type="dxa"/>
            <w:vAlign w:val="center"/>
          </w:tcPr>
          <w:p w:rsidR="009D6FFD" w:rsidRPr="00DC3D44" w:rsidRDefault="009D6FFD" w:rsidP="0083465E">
            <w:pPr>
              <w:jc w:val="center"/>
            </w:pPr>
            <w:r w:rsidRPr="00DC3D44">
              <w:t>тыс. руб.</w:t>
            </w:r>
          </w:p>
        </w:tc>
        <w:tc>
          <w:tcPr>
            <w:tcW w:w="1560" w:type="dxa"/>
          </w:tcPr>
          <w:p w:rsidR="009D6FFD" w:rsidRPr="00DC3D44" w:rsidRDefault="009D6FFD" w:rsidP="0083465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D6FFD" w:rsidRPr="00DC3D44" w:rsidRDefault="009D6FFD" w:rsidP="00A111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D44">
              <w:t>14 457,69</w:t>
            </w:r>
          </w:p>
        </w:tc>
        <w:tc>
          <w:tcPr>
            <w:tcW w:w="1163" w:type="dxa"/>
            <w:gridSpan w:val="2"/>
          </w:tcPr>
          <w:p w:rsidR="009D6FFD" w:rsidRPr="00DC3D44" w:rsidRDefault="009D6FFD" w:rsidP="0083465E">
            <w:pPr>
              <w:autoSpaceDE w:val="0"/>
              <w:autoSpaceDN w:val="0"/>
            </w:pPr>
          </w:p>
          <w:p w:rsidR="009D6FFD" w:rsidRPr="00DC3D44" w:rsidRDefault="009D6FFD" w:rsidP="0083465E">
            <w:pPr>
              <w:autoSpaceDE w:val="0"/>
              <w:autoSpaceDN w:val="0"/>
            </w:pPr>
            <w:r w:rsidRPr="00DC3D44">
              <w:t>1 410,41</w:t>
            </w:r>
          </w:p>
        </w:tc>
        <w:tc>
          <w:tcPr>
            <w:tcW w:w="1531" w:type="dxa"/>
          </w:tcPr>
          <w:p w:rsidR="009D6FFD" w:rsidRPr="00DC3D44" w:rsidRDefault="009D6FFD" w:rsidP="0083465E">
            <w:pPr>
              <w:autoSpaceDE w:val="0"/>
              <w:autoSpaceDN w:val="0"/>
              <w:jc w:val="center"/>
            </w:pPr>
          </w:p>
          <w:p w:rsidR="009D6FFD" w:rsidRPr="00DC3D44" w:rsidRDefault="009D6FFD" w:rsidP="00A11191">
            <w:pPr>
              <w:autoSpaceDE w:val="0"/>
              <w:autoSpaceDN w:val="0"/>
              <w:jc w:val="center"/>
            </w:pPr>
            <w:r w:rsidRPr="00DC3D44">
              <w:t>8 554,00</w:t>
            </w:r>
          </w:p>
        </w:tc>
        <w:tc>
          <w:tcPr>
            <w:tcW w:w="1276" w:type="dxa"/>
          </w:tcPr>
          <w:p w:rsidR="009D6FFD" w:rsidRPr="00DC3D44" w:rsidRDefault="009D6FFD" w:rsidP="0083465E">
            <w:pPr>
              <w:autoSpaceDE w:val="0"/>
              <w:autoSpaceDN w:val="0"/>
            </w:pPr>
          </w:p>
          <w:p w:rsidR="009D6FFD" w:rsidRPr="00DC3D44" w:rsidRDefault="009D6FFD" w:rsidP="0083465E">
            <w:pPr>
              <w:autoSpaceDE w:val="0"/>
              <w:autoSpaceDN w:val="0"/>
            </w:pPr>
            <w:r w:rsidRPr="00DC3D44">
              <w:t>4 493,28</w:t>
            </w:r>
          </w:p>
        </w:tc>
        <w:tc>
          <w:tcPr>
            <w:tcW w:w="1418" w:type="dxa"/>
          </w:tcPr>
          <w:p w:rsidR="009D6FFD" w:rsidRPr="00DC3D44" w:rsidRDefault="009D6FFD" w:rsidP="0083465E">
            <w:pPr>
              <w:ind w:left="33" w:right="-108"/>
            </w:pPr>
            <w:r w:rsidRPr="00DC3D44">
              <w:t>бюджет городского округа</w:t>
            </w:r>
          </w:p>
        </w:tc>
        <w:tc>
          <w:tcPr>
            <w:tcW w:w="2012" w:type="dxa"/>
          </w:tcPr>
          <w:p w:rsidR="009D6FFD" w:rsidRPr="00DC3D44" w:rsidRDefault="009D6FFD" w:rsidP="0083465E">
            <w:pPr>
              <w:ind w:left="-108" w:right="-108"/>
              <w:jc w:val="both"/>
            </w:pPr>
          </w:p>
        </w:tc>
      </w:tr>
    </w:tbl>
    <w:p w:rsidR="009D6FFD" w:rsidRDefault="009D6FFD" w:rsidP="00F1478F">
      <w:pPr>
        <w:tabs>
          <w:tab w:val="left" w:pos="3544"/>
          <w:tab w:val="left" w:pos="6170"/>
        </w:tabs>
        <w:rPr>
          <w:lang w:eastAsia="en-US"/>
        </w:rPr>
      </w:pPr>
    </w:p>
    <w:sectPr w:rsidR="009D6FFD" w:rsidSect="00130704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FFD" w:rsidRDefault="009D6FFD">
      <w:r>
        <w:separator/>
      </w:r>
    </w:p>
  </w:endnote>
  <w:endnote w:type="continuationSeparator" w:id="1">
    <w:p w:rsidR="009D6FFD" w:rsidRDefault="009D6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FFD" w:rsidRDefault="009D6FFD">
      <w:r>
        <w:separator/>
      </w:r>
    </w:p>
  </w:footnote>
  <w:footnote w:type="continuationSeparator" w:id="1">
    <w:p w:rsidR="009D6FFD" w:rsidRDefault="009D6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FFD" w:rsidRDefault="009D6FFD" w:rsidP="0020487B">
    <w:pPr>
      <w:pStyle w:val="Head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:rsidR="009D6FFD" w:rsidRDefault="009D6F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6.25pt;height:12.75pt;visibility:visible" o:bullet="t">
        <v:imagedata r:id="rId1" o:title=""/>
      </v:shape>
    </w:pict>
  </w:numPicBullet>
  <w:abstractNum w:abstractNumId="0">
    <w:nsid w:val="027864CD"/>
    <w:multiLevelType w:val="hybridMultilevel"/>
    <w:tmpl w:val="B8623A48"/>
    <w:lvl w:ilvl="0" w:tplc="DAE64BE4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">
    <w:nsid w:val="06257540"/>
    <w:multiLevelType w:val="hybridMultilevel"/>
    <w:tmpl w:val="834C9040"/>
    <w:lvl w:ilvl="0" w:tplc="CAFEF6B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">
    <w:nsid w:val="09510F41"/>
    <w:multiLevelType w:val="hybridMultilevel"/>
    <w:tmpl w:val="B84251CE"/>
    <w:lvl w:ilvl="0" w:tplc="F26CB97E">
      <w:start w:val="4"/>
      <w:numFmt w:val="decimal"/>
      <w:lvlText w:val="%1."/>
      <w:lvlJc w:val="left"/>
      <w:pPr>
        <w:ind w:left="3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  <w:rPr>
        <w:rFonts w:cs="Times New Roman"/>
      </w:rPr>
    </w:lvl>
  </w:abstractNum>
  <w:abstractNum w:abstractNumId="3">
    <w:nsid w:val="0D034E04"/>
    <w:multiLevelType w:val="hybridMultilevel"/>
    <w:tmpl w:val="C5108FB2"/>
    <w:lvl w:ilvl="0" w:tplc="C1CA13B8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54242C7"/>
    <w:multiLevelType w:val="hybridMultilevel"/>
    <w:tmpl w:val="BF106A44"/>
    <w:lvl w:ilvl="0" w:tplc="A574CA2E">
      <w:start w:val="59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AF7F25"/>
    <w:multiLevelType w:val="hybridMultilevel"/>
    <w:tmpl w:val="D5F25AB6"/>
    <w:lvl w:ilvl="0" w:tplc="E3F81DDC">
      <w:start w:val="69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9">
    <w:nsid w:val="2C310D8B"/>
    <w:multiLevelType w:val="hybridMultilevel"/>
    <w:tmpl w:val="68C6EF20"/>
    <w:lvl w:ilvl="0" w:tplc="A480331E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4A2867"/>
    <w:multiLevelType w:val="hybridMultilevel"/>
    <w:tmpl w:val="CD1EA742"/>
    <w:lvl w:ilvl="0" w:tplc="4A087B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CED2241"/>
    <w:multiLevelType w:val="hybridMultilevel"/>
    <w:tmpl w:val="F7A643BE"/>
    <w:lvl w:ilvl="0" w:tplc="8884A5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0F9503A"/>
    <w:multiLevelType w:val="hybridMultilevel"/>
    <w:tmpl w:val="3C560AD8"/>
    <w:lvl w:ilvl="0" w:tplc="218C4868">
      <w:start w:val="2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15">
    <w:nsid w:val="4EF42850"/>
    <w:multiLevelType w:val="hybridMultilevel"/>
    <w:tmpl w:val="EC16AD2C"/>
    <w:lvl w:ilvl="0" w:tplc="8DC8DBC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16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6C3CF7"/>
    <w:multiLevelType w:val="hybridMultilevel"/>
    <w:tmpl w:val="F37C8E88"/>
    <w:lvl w:ilvl="0" w:tplc="01546F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E25CEF"/>
    <w:multiLevelType w:val="hybridMultilevel"/>
    <w:tmpl w:val="452282F6"/>
    <w:lvl w:ilvl="0" w:tplc="16F062B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61E55DD7"/>
    <w:multiLevelType w:val="hybridMultilevel"/>
    <w:tmpl w:val="6A689F48"/>
    <w:lvl w:ilvl="0" w:tplc="BD169338">
      <w:start w:val="4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20">
    <w:nsid w:val="69AC3EF2"/>
    <w:multiLevelType w:val="hybridMultilevel"/>
    <w:tmpl w:val="E82202CC"/>
    <w:lvl w:ilvl="0" w:tplc="770A4268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21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abstractNum w:abstractNumId="22">
    <w:nsid w:val="7C0059A8"/>
    <w:multiLevelType w:val="hybridMultilevel"/>
    <w:tmpl w:val="C85CF9DE"/>
    <w:lvl w:ilvl="0" w:tplc="0CB85E1C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12"/>
  </w:num>
  <w:num w:numId="5">
    <w:abstractNumId w:val="16"/>
  </w:num>
  <w:num w:numId="6">
    <w:abstractNumId w:val="7"/>
  </w:num>
  <w:num w:numId="7">
    <w:abstractNumId w:val="18"/>
  </w:num>
  <w:num w:numId="8">
    <w:abstractNumId w:val="11"/>
  </w:num>
  <w:num w:numId="9">
    <w:abstractNumId w:val="3"/>
  </w:num>
  <w:num w:numId="10">
    <w:abstractNumId w:val="20"/>
  </w:num>
  <w:num w:numId="11">
    <w:abstractNumId w:val="15"/>
  </w:num>
  <w:num w:numId="12">
    <w:abstractNumId w:val="14"/>
  </w:num>
  <w:num w:numId="13">
    <w:abstractNumId w:val="19"/>
  </w:num>
  <w:num w:numId="14">
    <w:abstractNumId w:val="2"/>
  </w:num>
  <w:num w:numId="15">
    <w:abstractNumId w:val="13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6"/>
  </w:num>
  <w:num w:numId="21">
    <w:abstractNumId w:val="0"/>
  </w:num>
  <w:num w:numId="22">
    <w:abstractNumId w:val="2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02F"/>
    <w:rsid w:val="00005644"/>
    <w:rsid w:val="000172F7"/>
    <w:rsid w:val="00023B11"/>
    <w:rsid w:val="00027B90"/>
    <w:rsid w:val="00033B44"/>
    <w:rsid w:val="00035242"/>
    <w:rsid w:val="00043A2C"/>
    <w:rsid w:val="000441EC"/>
    <w:rsid w:val="00047688"/>
    <w:rsid w:val="0005551D"/>
    <w:rsid w:val="00070702"/>
    <w:rsid w:val="00077F78"/>
    <w:rsid w:val="00080F4F"/>
    <w:rsid w:val="00085323"/>
    <w:rsid w:val="0008602F"/>
    <w:rsid w:val="00086124"/>
    <w:rsid w:val="000A0EDA"/>
    <w:rsid w:val="000B4C84"/>
    <w:rsid w:val="000B613C"/>
    <w:rsid w:val="000B67C3"/>
    <w:rsid w:val="000D3605"/>
    <w:rsid w:val="000D668F"/>
    <w:rsid w:val="000E00EB"/>
    <w:rsid w:val="000E451C"/>
    <w:rsid w:val="000E78BB"/>
    <w:rsid w:val="000E7A2C"/>
    <w:rsid w:val="00105942"/>
    <w:rsid w:val="00110A2D"/>
    <w:rsid w:val="0012078A"/>
    <w:rsid w:val="001230AE"/>
    <w:rsid w:val="00130704"/>
    <w:rsid w:val="00133464"/>
    <w:rsid w:val="00133F70"/>
    <w:rsid w:val="00136F2D"/>
    <w:rsid w:val="0013722A"/>
    <w:rsid w:val="00151C0D"/>
    <w:rsid w:val="0015232C"/>
    <w:rsid w:val="00155DC6"/>
    <w:rsid w:val="00157B44"/>
    <w:rsid w:val="00161059"/>
    <w:rsid w:val="001630E1"/>
    <w:rsid w:val="00175F13"/>
    <w:rsid w:val="00180A9A"/>
    <w:rsid w:val="00181826"/>
    <w:rsid w:val="00183A42"/>
    <w:rsid w:val="00195B85"/>
    <w:rsid w:val="001B18FC"/>
    <w:rsid w:val="001B41D6"/>
    <w:rsid w:val="001B79D9"/>
    <w:rsid w:val="001E415E"/>
    <w:rsid w:val="001F2D7C"/>
    <w:rsid w:val="001F4558"/>
    <w:rsid w:val="001F5CBE"/>
    <w:rsid w:val="00201F40"/>
    <w:rsid w:val="0020487B"/>
    <w:rsid w:val="0020553D"/>
    <w:rsid w:val="0021224B"/>
    <w:rsid w:val="00223972"/>
    <w:rsid w:val="0023405B"/>
    <w:rsid w:val="002375B2"/>
    <w:rsid w:val="00241BCE"/>
    <w:rsid w:val="002421FE"/>
    <w:rsid w:val="002436FA"/>
    <w:rsid w:val="0025196B"/>
    <w:rsid w:val="002560B0"/>
    <w:rsid w:val="00270834"/>
    <w:rsid w:val="00273907"/>
    <w:rsid w:val="00277597"/>
    <w:rsid w:val="00290218"/>
    <w:rsid w:val="00290560"/>
    <w:rsid w:val="002A5FBD"/>
    <w:rsid w:val="002A6D10"/>
    <w:rsid w:val="002B0370"/>
    <w:rsid w:val="002C32B2"/>
    <w:rsid w:val="002D2585"/>
    <w:rsid w:val="002E63B7"/>
    <w:rsid w:val="00303114"/>
    <w:rsid w:val="0031005B"/>
    <w:rsid w:val="00317C1B"/>
    <w:rsid w:val="003258AE"/>
    <w:rsid w:val="00326DB0"/>
    <w:rsid w:val="00327255"/>
    <w:rsid w:val="00344946"/>
    <w:rsid w:val="003531EE"/>
    <w:rsid w:val="00355ADA"/>
    <w:rsid w:val="00363510"/>
    <w:rsid w:val="003722CF"/>
    <w:rsid w:val="0039082E"/>
    <w:rsid w:val="003A1C37"/>
    <w:rsid w:val="003A1D1D"/>
    <w:rsid w:val="003A2AB9"/>
    <w:rsid w:val="003A5FBD"/>
    <w:rsid w:val="003B482B"/>
    <w:rsid w:val="003B54B1"/>
    <w:rsid w:val="003B637D"/>
    <w:rsid w:val="003C42BB"/>
    <w:rsid w:val="003D62BF"/>
    <w:rsid w:val="003E09C6"/>
    <w:rsid w:val="003E64DF"/>
    <w:rsid w:val="00412755"/>
    <w:rsid w:val="00416AD0"/>
    <w:rsid w:val="004205E4"/>
    <w:rsid w:val="004216BB"/>
    <w:rsid w:val="00433559"/>
    <w:rsid w:val="004336CE"/>
    <w:rsid w:val="0044247B"/>
    <w:rsid w:val="004509B6"/>
    <w:rsid w:val="0045301E"/>
    <w:rsid w:val="004626EE"/>
    <w:rsid w:val="00470C19"/>
    <w:rsid w:val="00473BDC"/>
    <w:rsid w:val="00474841"/>
    <w:rsid w:val="00476C9D"/>
    <w:rsid w:val="00481719"/>
    <w:rsid w:val="00481E7A"/>
    <w:rsid w:val="00482979"/>
    <w:rsid w:val="00484B07"/>
    <w:rsid w:val="004855BE"/>
    <w:rsid w:val="00486A4A"/>
    <w:rsid w:val="004A3C69"/>
    <w:rsid w:val="004A7948"/>
    <w:rsid w:val="004B035D"/>
    <w:rsid w:val="004B46B4"/>
    <w:rsid w:val="004C219E"/>
    <w:rsid w:val="004C27AE"/>
    <w:rsid w:val="004C384D"/>
    <w:rsid w:val="004C5817"/>
    <w:rsid w:val="004C5F53"/>
    <w:rsid w:val="004F0C5E"/>
    <w:rsid w:val="00500E4E"/>
    <w:rsid w:val="005065C1"/>
    <w:rsid w:val="00510FCC"/>
    <w:rsid w:val="0051320A"/>
    <w:rsid w:val="005161C7"/>
    <w:rsid w:val="0052686E"/>
    <w:rsid w:val="0053294A"/>
    <w:rsid w:val="00542887"/>
    <w:rsid w:val="005434CE"/>
    <w:rsid w:val="00543586"/>
    <w:rsid w:val="00546AAF"/>
    <w:rsid w:val="0056224B"/>
    <w:rsid w:val="00562806"/>
    <w:rsid w:val="00566350"/>
    <w:rsid w:val="00573178"/>
    <w:rsid w:val="005735DA"/>
    <w:rsid w:val="00580226"/>
    <w:rsid w:val="0058295B"/>
    <w:rsid w:val="005911A5"/>
    <w:rsid w:val="00591AB8"/>
    <w:rsid w:val="00594769"/>
    <w:rsid w:val="005A77C4"/>
    <w:rsid w:val="005B080F"/>
    <w:rsid w:val="005B2B5B"/>
    <w:rsid w:val="005C7F6E"/>
    <w:rsid w:val="005D2205"/>
    <w:rsid w:val="005D53BD"/>
    <w:rsid w:val="005E2A70"/>
    <w:rsid w:val="005F299C"/>
    <w:rsid w:val="005F6527"/>
    <w:rsid w:val="005F69A5"/>
    <w:rsid w:val="00600A64"/>
    <w:rsid w:val="00600B36"/>
    <w:rsid w:val="0060481B"/>
    <w:rsid w:val="00604A2F"/>
    <w:rsid w:val="006146BC"/>
    <w:rsid w:val="006158F3"/>
    <w:rsid w:val="0062488B"/>
    <w:rsid w:val="006302F9"/>
    <w:rsid w:val="0063064B"/>
    <w:rsid w:val="0064021C"/>
    <w:rsid w:val="0064053D"/>
    <w:rsid w:val="00642A8C"/>
    <w:rsid w:val="00647226"/>
    <w:rsid w:val="006505EA"/>
    <w:rsid w:val="00656B45"/>
    <w:rsid w:val="0066137B"/>
    <w:rsid w:val="00666D8D"/>
    <w:rsid w:val="00666F8E"/>
    <w:rsid w:val="0067611F"/>
    <w:rsid w:val="00683251"/>
    <w:rsid w:val="00695F6F"/>
    <w:rsid w:val="00696351"/>
    <w:rsid w:val="006A20DE"/>
    <w:rsid w:val="006A6AEC"/>
    <w:rsid w:val="006C069B"/>
    <w:rsid w:val="006C696E"/>
    <w:rsid w:val="006D131D"/>
    <w:rsid w:val="006E0178"/>
    <w:rsid w:val="006E47A8"/>
    <w:rsid w:val="006F0B9C"/>
    <w:rsid w:val="006F3B85"/>
    <w:rsid w:val="007073BA"/>
    <w:rsid w:val="0071198C"/>
    <w:rsid w:val="00716601"/>
    <w:rsid w:val="0071795D"/>
    <w:rsid w:val="007203C0"/>
    <w:rsid w:val="00722DC3"/>
    <w:rsid w:val="00726113"/>
    <w:rsid w:val="00732967"/>
    <w:rsid w:val="0074219B"/>
    <w:rsid w:val="007506F0"/>
    <w:rsid w:val="0075478E"/>
    <w:rsid w:val="00760FCF"/>
    <w:rsid w:val="007631F0"/>
    <w:rsid w:val="0077173B"/>
    <w:rsid w:val="00772EF8"/>
    <w:rsid w:val="00773730"/>
    <w:rsid w:val="00773D36"/>
    <w:rsid w:val="0079034E"/>
    <w:rsid w:val="00790542"/>
    <w:rsid w:val="00794FE8"/>
    <w:rsid w:val="00795FE1"/>
    <w:rsid w:val="007B7972"/>
    <w:rsid w:val="007B7E98"/>
    <w:rsid w:val="007C7674"/>
    <w:rsid w:val="007C7EDF"/>
    <w:rsid w:val="007D306E"/>
    <w:rsid w:val="007D36CD"/>
    <w:rsid w:val="007E0594"/>
    <w:rsid w:val="007E65FF"/>
    <w:rsid w:val="007E7B0E"/>
    <w:rsid w:val="007F0E48"/>
    <w:rsid w:val="0080022F"/>
    <w:rsid w:val="008342CB"/>
    <w:rsid w:val="0083465E"/>
    <w:rsid w:val="008572CC"/>
    <w:rsid w:val="008665E5"/>
    <w:rsid w:val="00870700"/>
    <w:rsid w:val="008748C8"/>
    <w:rsid w:val="00875438"/>
    <w:rsid w:val="008778BC"/>
    <w:rsid w:val="00882832"/>
    <w:rsid w:val="00882D8A"/>
    <w:rsid w:val="00885BFD"/>
    <w:rsid w:val="00891457"/>
    <w:rsid w:val="0089179D"/>
    <w:rsid w:val="008958FF"/>
    <w:rsid w:val="008A50CF"/>
    <w:rsid w:val="008A5570"/>
    <w:rsid w:val="008B07B2"/>
    <w:rsid w:val="008B5BD3"/>
    <w:rsid w:val="008D6113"/>
    <w:rsid w:val="008E24B0"/>
    <w:rsid w:val="008E6A1E"/>
    <w:rsid w:val="00902FE4"/>
    <w:rsid w:val="009140B3"/>
    <w:rsid w:val="00925275"/>
    <w:rsid w:val="00930AF0"/>
    <w:rsid w:val="00934EC3"/>
    <w:rsid w:val="0093742A"/>
    <w:rsid w:val="009527E4"/>
    <w:rsid w:val="009529D8"/>
    <w:rsid w:val="00960022"/>
    <w:rsid w:val="00961708"/>
    <w:rsid w:val="0096431D"/>
    <w:rsid w:val="00967CCB"/>
    <w:rsid w:val="00980D0B"/>
    <w:rsid w:val="00984461"/>
    <w:rsid w:val="009B2BDB"/>
    <w:rsid w:val="009C12A9"/>
    <w:rsid w:val="009C3F13"/>
    <w:rsid w:val="009D03BA"/>
    <w:rsid w:val="009D0A47"/>
    <w:rsid w:val="009D5A78"/>
    <w:rsid w:val="009D5C8E"/>
    <w:rsid w:val="009D6FFD"/>
    <w:rsid w:val="009D7EF6"/>
    <w:rsid w:val="009E096A"/>
    <w:rsid w:val="009E0F62"/>
    <w:rsid w:val="009E3670"/>
    <w:rsid w:val="009E4130"/>
    <w:rsid w:val="009F1CCE"/>
    <w:rsid w:val="009F4A6C"/>
    <w:rsid w:val="009F6899"/>
    <w:rsid w:val="00A11191"/>
    <w:rsid w:val="00A1483C"/>
    <w:rsid w:val="00A15C07"/>
    <w:rsid w:val="00A176D8"/>
    <w:rsid w:val="00A20303"/>
    <w:rsid w:val="00A24DED"/>
    <w:rsid w:val="00A26431"/>
    <w:rsid w:val="00A272B0"/>
    <w:rsid w:val="00A3211D"/>
    <w:rsid w:val="00A35FA0"/>
    <w:rsid w:val="00A40E40"/>
    <w:rsid w:val="00A416D3"/>
    <w:rsid w:val="00A433E3"/>
    <w:rsid w:val="00A43B63"/>
    <w:rsid w:val="00A44A03"/>
    <w:rsid w:val="00A46EB1"/>
    <w:rsid w:val="00A71553"/>
    <w:rsid w:val="00A73419"/>
    <w:rsid w:val="00A74C60"/>
    <w:rsid w:val="00A91010"/>
    <w:rsid w:val="00A9196B"/>
    <w:rsid w:val="00A92EEA"/>
    <w:rsid w:val="00AA52DB"/>
    <w:rsid w:val="00AA7EC4"/>
    <w:rsid w:val="00AB65B1"/>
    <w:rsid w:val="00AC5FB0"/>
    <w:rsid w:val="00AC6E08"/>
    <w:rsid w:val="00AD0EA3"/>
    <w:rsid w:val="00AD49FC"/>
    <w:rsid w:val="00AE2AEF"/>
    <w:rsid w:val="00AE5CD1"/>
    <w:rsid w:val="00AF33F8"/>
    <w:rsid w:val="00AF6D35"/>
    <w:rsid w:val="00B0443E"/>
    <w:rsid w:val="00B10DAF"/>
    <w:rsid w:val="00B12067"/>
    <w:rsid w:val="00B1392A"/>
    <w:rsid w:val="00B166A4"/>
    <w:rsid w:val="00B17B63"/>
    <w:rsid w:val="00B40E2D"/>
    <w:rsid w:val="00B53171"/>
    <w:rsid w:val="00B54702"/>
    <w:rsid w:val="00B577D1"/>
    <w:rsid w:val="00B62C39"/>
    <w:rsid w:val="00B724C1"/>
    <w:rsid w:val="00B76B07"/>
    <w:rsid w:val="00B80296"/>
    <w:rsid w:val="00B81B41"/>
    <w:rsid w:val="00B927DB"/>
    <w:rsid w:val="00B92B8B"/>
    <w:rsid w:val="00BC0D0C"/>
    <w:rsid w:val="00BC6ACF"/>
    <w:rsid w:val="00BC7C7A"/>
    <w:rsid w:val="00BD7651"/>
    <w:rsid w:val="00BE1092"/>
    <w:rsid w:val="00BF0331"/>
    <w:rsid w:val="00BF2A92"/>
    <w:rsid w:val="00BF4C06"/>
    <w:rsid w:val="00C06052"/>
    <w:rsid w:val="00C15272"/>
    <w:rsid w:val="00C24FDC"/>
    <w:rsid w:val="00C31158"/>
    <w:rsid w:val="00C3696A"/>
    <w:rsid w:val="00C50381"/>
    <w:rsid w:val="00C564D2"/>
    <w:rsid w:val="00C60805"/>
    <w:rsid w:val="00C61259"/>
    <w:rsid w:val="00C63791"/>
    <w:rsid w:val="00C67F46"/>
    <w:rsid w:val="00C73699"/>
    <w:rsid w:val="00C74072"/>
    <w:rsid w:val="00C748FC"/>
    <w:rsid w:val="00C82C6F"/>
    <w:rsid w:val="00C871A0"/>
    <w:rsid w:val="00CA0CE8"/>
    <w:rsid w:val="00CA4C3B"/>
    <w:rsid w:val="00CA582D"/>
    <w:rsid w:val="00CA5AE2"/>
    <w:rsid w:val="00CA7F89"/>
    <w:rsid w:val="00CB0861"/>
    <w:rsid w:val="00CB59D6"/>
    <w:rsid w:val="00CB7A4A"/>
    <w:rsid w:val="00CC449E"/>
    <w:rsid w:val="00CD0E2F"/>
    <w:rsid w:val="00CD194A"/>
    <w:rsid w:val="00CE22BB"/>
    <w:rsid w:val="00CF17C8"/>
    <w:rsid w:val="00CF2FA5"/>
    <w:rsid w:val="00CF459F"/>
    <w:rsid w:val="00CF67A1"/>
    <w:rsid w:val="00CF7062"/>
    <w:rsid w:val="00D04515"/>
    <w:rsid w:val="00D05E6B"/>
    <w:rsid w:val="00D1311D"/>
    <w:rsid w:val="00D15E3A"/>
    <w:rsid w:val="00D172C5"/>
    <w:rsid w:val="00D17A69"/>
    <w:rsid w:val="00D229A8"/>
    <w:rsid w:val="00D26078"/>
    <w:rsid w:val="00D30361"/>
    <w:rsid w:val="00D31E99"/>
    <w:rsid w:val="00D35764"/>
    <w:rsid w:val="00D42ACF"/>
    <w:rsid w:val="00D43A90"/>
    <w:rsid w:val="00D441FE"/>
    <w:rsid w:val="00D448DD"/>
    <w:rsid w:val="00D45CB7"/>
    <w:rsid w:val="00D54D59"/>
    <w:rsid w:val="00D61B02"/>
    <w:rsid w:val="00D743A3"/>
    <w:rsid w:val="00D81E3A"/>
    <w:rsid w:val="00D8305E"/>
    <w:rsid w:val="00D832EE"/>
    <w:rsid w:val="00DA3A2A"/>
    <w:rsid w:val="00DA62D3"/>
    <w:rsid w:val="00DB0163"/>
    <w:rsid w:val="00DB6CE0"/>
    <w:rsid w:val="00DC3629"/>
    <w:rsid w:val="00DC3D44"/>
    <w:rsid w:val="00DD7597"/>
    <w:rsid w:val="00DD7D07"/>
    <w:rsid w:val="00DE32DD"/>
    <w:rsid w:val="00DE534B"/>
    <w:rsid w:val="00DF16BE"/>
    <w:rsid w:val="00E0423F"/>
    <w:rsid w:val="00E059E4"/>
    <w:rsid w:val="00E207F0"/>
    <w:rsid w:val="00E240D4"/>
    <w:rsid w:val="00E31656"/>
    <w:rsid w:val="00E34F48"/>
    <w:rsid w:val="00E426C9"/>
    <w:rsid w:val="00E63C40"/>
    <w:rsid w:val="00E6789E"/>
    <w:rsid w:val="00E77803"/>
    <w:rsid w:val="00E832DE"/>
    <w:rsid w:val="00E836AA"/>
    <w:rsid w:val="00E85893"/>
    <w:rsid w:val="00E87857"/>
    <w:rsid w:val="00E96438"/>
    <w:rsid w:val="00EA04EB"/>
    <w:rsid w:val="00EA3693"/>
    <w:rsid w:val="00EA6A7F"/>
    <w:rsid w:val="00EB5E54"/>
    <w:rsid w:val="00EC5371"/>
    <w:rsid w:val="00ED415C"/>
    <w:rsid w:val="00EE0E4C"/>
    <w:rsid w:val="00EE1F99"/>
    <w:rsid w:val="00EE6122"/>
    <w:rsid w:val="00EE6277"/>
    <w:rsid w:val="00EF1A77"/>
    <w:rsid w:val="00EF2CA3"/>
    <w:rsid w:val="00EF4636"/>
    <w:rsid w:val="00EF5B4E"/>
    <w:rsid w:val="00F03E60"/>
    <w:rsid w:val="00F042F2"/>
    <w:rsid w:val="00F051CD"/>
    <w:rsid w:val="00F05D7C"/>
    <w:rsid w:val="00F1478F"/>
    <w:rsid w:val="00F21B4D"/>
    <w:rsid w:val="00F319CF"/>
    <w:rsid w:val="00F3396C"/>
    <w:rsid w:val="00F34154"/>
    <w:rsid w:val="00F348E7"/>
    <w:rsid w:val="00F5322D"/>
    <w:rsid w:val="00F57070"/>
    <w:rsid w:val="00F66863"/>
    <w:rsid w:val="00F7046A"/>
    <w:rsid w:val="00F71E3A"/>
    <w:rsid w:val="00F7221E"/>
    <w:rsid w:val="00F745EC"/>
    <w:rsid w:val="00F842F0"/>
    <w:rsid w:val="00F93BC3"/>
    <w:rsid w:val="00F9575B"/>
    <w:rsid w:val="00FA1DCD"/>
    <w:rsid w:val="00FA2040"/>
    <w:rsid w:val="00FA5822"/>
    <w:rsid w:val="00FB0BB4"/>
    <w:rsid w:val="00FB30F8"/>
    <w:rsid w:val="00FC7459"/>
    <w:rsid w:val="00FD249A"/>
    <w:rsid w:val="00FD4C5A"/>
    <w:rsid w:val="00FE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1224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1A77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1A7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1A77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21224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1224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122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122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122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1224B"/>
    <w:rPr>
      <w:rFonts w:ascii="Arial" w:hAnsi="Arial" w:cs="Arial"/>
      <w:sz w:val="18"/>
      <w:szCs w:val="18"/>
      <w:lang w:eastAsia="ru-RU"/>
    </w:rPr>
  </w:style>
  <w:style w:type="character" w:styleId="PageNumber">
    <w:name w:val="page number"/>
    <w:basedOn w:val="DefaultParagraphFont"/>
    <w:uiPriority w:val="99"/>
    <w:rsid w:val="002122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1224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224B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212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1224B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21224B"/>
    <w:rPr>
      <w:rFonts w:cs="Times New Roman"/>
    </w:rPr>
  </w:style>
  <w:style w:type="character" w:customStyle="1" w:styleId="a">
    <w:name w:val="Основной текст_"/>
    <w:link w:val="2"/>
    <w:uiPriority w:val="99"/>
    <w:locked/>
    <w:rsid w:val="00EF1A77"/>
    <w:rPr>
      <w:spacing w:val="5"/>
      <w:sz w:val="21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="Calibri" w:eastAsia="Calibri" w:hAnsi="Calibri"/>
      <w:spacing w:val="5"/>
      <w:sz w:val="21"/>
      <w:szCs w:val="21"/>
    </w:rPr>
  </w:style>
  <w:style w:type="character" w:styleId="Hyperlink">
    <w:name w:val="Hyperlink"/>
    <w:basedOn w:val="DefaultParagraphFont"/>
    <w:uiPriority w:val="99"/>
    <w:rsid w:val="00EF1A77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BodyText2">
    <w:name w:val="Body Text 2"/>
    <w:basedOn w:val="Normal"/>
    <w:link w:val="BodyText2Char"/>
    <w:uiPriority w:val="99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F1A77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EF1A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F1A77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F1A77"/>
    <w:rPr>
      <w:rFonts w:cs="Times New Roman"/>
      <w:b/>
    </w:rPr>
  </w:style>
  <w:style w:type="paragraph" w:styleId="NormalWeb">
    <w:name w:val="Normal (Web)"/>
    <w:basedOn w:val="Normal"/>
    <w:uiPriority w:val="99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Normal"/>
    <w:uiPriority w:val="99"/>
    <w:rsid w:val="00EF1A77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uiPriority w:val="99"/>
    <w:rsid w:val="0031005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1005B"/>
    <w:rPr>
      <w:rFonts w:ascii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D31E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D31E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7046A"/>
    <w:rPr>
      <w:rFonts w:eastAsia="Times New Roman"/>
    </w:rPr>
  </w:style>
  <w:style w:type="paragraph" w:customStyle="1" w:styleId="a0">
    <w:name w:val="Знак Знак Знак Знак"/>
    <w:basedOn w:val="Normal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1">
    <w:name w:val="Содержимое таблицы"/>
    <w:basedOn w:val="Normal"/>
    <w:uiPriority w:val="99"/>
    <w:rsid w:val="003A2AB9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a2">
    <w:name w:val="Мой стиль"/>
    <w:basedOn w:val="BodyTextIndent"/>
    <w:uiPriority w:val="99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rsid w:val="00B62C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62C3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Normal"/>
    <w:uiPriority w:val="99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5D53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3">
    <w:name w:val="Нормальный (таблица)"/>
    <w:basedOn w:val="Normal"/>
    <w:next w:val="Normal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rsid w:val="005D53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53B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53BD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53BD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85059A"/>
    <w:rPr>
      <w:rFonts w:eastAsia="Times New Roman"/>
      <w:b/>
      <w:bCs/>
    </w:rPr>
  </w:style>
  <w:style w:type="character" w:customStyle="1" w:styleId="10">
    <w:name w:val="Тема примечания Знак1"/>
    <w:basedOn w:val="CommentTextChar"/>
    <w:uiPriority w:val="99"/>
    <w:semiHidden/>
    <w:rsid w:val="005D53BD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CA0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A0CE8"/>
    <w:rPr>
      <w:rFonts w:ascii="Courier New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9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13</Pages>
  <Words>2361</Words>
  <Characters>13461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G</cp:lastModifiedBy>
  <cp:revision>8</cp:revision>
  <cp:lastPrinted>2020-08-07T12:50:00Z</cp:lastPrinted>
  <dcterms:created xsi:type="dcterms:W3CDTF">2020-08-05T12:20:00Z</dcterms:created>
  <dcterms:modified xsi:type="dcterms:W3CDTF">2020-08-10T07:45:00Z</dcterms:modified>
</cp:coreProperties>
</file>